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Череповецкий государственный 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C14BD0" w:rsidRDefault="00C14BD0" w:rsidP="00C14B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C14BD0" w:rsidRDefault="00C14BD0" w:rsidP="00C14B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к.ф.н., доценту Е.В.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Целиковой</w:t>
      </w:r>
      <w:proofErr w:type="gramEnd"/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F6B4E" w:rsidRPr="005F6A7A" w:rsidRDefault="00DF6B4E" w:rsidP="00DF6B4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плательщика по договору)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DF6B4E" w:rsidRPr="005F6A7A" w:rsidRDefault="00DF6B4E" w:rsidP="00DF6B4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номер)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F6B4E" w:rsidRPr="005F6A7A" w:rsidRDefault="00DF6B4E" w:rsidP="00DF6B4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 и дата выдачи)</w:t>
      </w:r>
    </w:p>
    <w:p w:rsidR="00DF6B4E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</w:t>
      </w: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4E" w:rsidRPr="005F6A7A" w:rsidRDefault="00DF6B4E" w:rsidP="00DF6B4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</w:t>
      </w: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203D9" w:rsidRDefault="008203D9" w:rsidP="008203D9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B4E" w:rsidRPr="0049192B" w:rsidRDefault="00DF6B4E" w:rsidP="008203D9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203D9" w:rsidRDefault="00242BAC" w:rsidP="008203D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>Заявление</w:t>
      </w:r>
      <w:r w:rsidR="008203D9" w:rsidRPr="00820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D9" w:rsidRPr="00BA64ED" w:rsidRDefault="008203D9" w:rsidP="00820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денежных средств по оплате за общежитие</w:t>
      </w:r>
    </w:p>
    <w:p w:rsidR="00242BAC" w:rsidRPr="00BA64ED" w:rsidRDefault="00242BAC" w:rsidP="00242BAC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15EEF" w:rsidRDefault="00242BAC" w:rsidP="008203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перечислить денежные средства, заплаченные мной по договору</w:t>
      </w:r>
      <w:r w:rsidRPr="00BA64ED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>№________</w:t>
      </w:r>
      <w:r w:rsidR="00A73593">
        <w:rPr>
          <w:rFonts w:ascii="Times New Roman" w:hAnsi="Times New Roman" w:cs="Times New Roman"/>
          <w:sz w:val="28"/>
          <w:szCs w:val="28"/>
        </w:rPr>
        <w:t>от</w:t>
      </w:r>
      <w:r w:rsidR="008203D9">
        <w:rPr>
          <w:rFonts w:ascii="Times New Roman" w:hAnsi="Times New Roman" w:cs="Times New Roman"/>
          <w:sz w:val="28"/>
          <w:szCs w:val="28"/>
        </w:rPr>
        <w:t xml:space="preserve"> </w:t>
      </w:r>
      <w:r w:rsidR="00A73593">
        <w:rPr>
          <w:rFonts w:ascii="Times New Roman" w:hAnsi="Times New Roman" w:cs="Times New Roman"/>
          <w:sz w:val="28"/>
          <w:szCs w:val="28"/>
        </w:rPr>
        <w:t>_______________</w:t>
      </w:r>
      <w:r w:rsidR="00A15EEF">
        <w:rPr>
          <w:rFonts w:ascii="Times New Roman" w:hAnsi="Times New Roman" w:cs="Times New Roman"/>
          <w:sz w:val="28"/>
          <w:szCs w:val="28"/>
        </w:rPr>
        <w:t xml:space="preserve"> за  проживание в общежитии  № ______</w:t>
      </w:r>
      <w:r w:rsidR="008203D9">
        <w:rPr>
          <w:rFonts w:ascii="Times New Roman" w:hAnsi="Times New Roman" w:cs="Times New Roman"/>
          <w:sz w:val="28"/>
          <w:szCs w:val="28"/>
        </w:rPr>
        <w:t>______</w:t>
      </w:r>
      <w:r w:rsidR="00A15EEF">
        <w:rPr>
          <w:rFonts w:ascii="Times New Roman" w:hAnsi="Times New Roman" w:cs="Times New Roman"/>
          <w:sz w:val="28"/>
          <w:szCs w:val="28"/>
        </w:rPr>
        <w:t>__,</w:t>
      </w:r>
    </w:p>
    <w:p w:rsidR="003167A5" w:rsidRDefault="00A15EEF" w:rsidP="00575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 по  адресу: ________________________________________</w:t>
      </w:r>
      <w:r w:rsidR="008203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2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DF6B4E">
        <w:rPr>
          <w:rFonts w:ascii="Times New Roman" w:hAnsi="Times New Roman" w:cs="Times New Roman"/>
          <w:sz w:val="28"/>
          <w:szCs w:val="28"/>
        </w:rPr>
        <w:t xml:space="preserve"> </w:t>
      </w:r>
      <w:r w:rsidR="00573DE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167A5">
        <w:rPr>
          <w:rFonts w:ascii="Times New Roman" w:hAnsi="Times New Roman" w:cs="Times New Roman"/>
          <w:sz w:val="28"/>
          <w:szCs w:val="28"/>
        </w:rPr>
        <w:t>_____</w:t>
      </w:r>
      <w:r w:rsidR="00DF6B4E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3167A5">
        <w:rPr>
          <w:rFonts w:ascii="Times New Roman" w:hAnsi="Times New Roman" w:cs="Times New Roman"/>
          <w:sz w:val="28"/>
          <w:szCs w:val="28"/>
        </w:rPr>
        <w:t>_____________________________</w:t>
      </w:r>
      <w:r w:rsidR="00DF6B4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73DE4">
        <w:rPr>
          <w:rFonts w:ascii="Times New Roman" w:hAnsi="Times New Roman" w:cs="Times New Roman"/>
          <w:sz w:val="28"/>
          <w:szCs w:val="28"/>
        </w:rPr>
        <w:t>_</w:t>
      </w:r>
      <w:r w:rsidR="003167A5">
        <w:rPr>
          <w:rFonts w:ascii="Times New Roman" w:hAnsi="Times New Roman" w:cs="Times New Roman"/>
          <w:sz w:val="28"/>
          <w:szCs w:val="28"/>
        </w:rPr>
        <w:t>,</w:t>
      </w:r>
    </w:p>
    <w:p w:rsidR="00573DE4" w:rsidRDefault="00573DE4" w:rsidP="00573DE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0335">
        <w:rPr>
          <w:rFonts w:ascii="Times New Roman" w:hAnsi="Times New Roman" w:cs="Times New Roman"/>
          <w:i/>
          <w:sz w:val="16"/>
          <w:szCs w:val="16"/>
          <w:u w:val="single"/>
        </w:rPr>
        <w:t>сумма платежа</w:t>
      </w:r>
      <w:r w:rsidRPr="00FF0335">
        <w:rPr>
          <w:rFonts w:ascii="Times New Roman" w:hAnsi="Times New Roman" w:cs="Times New Roman"/>
          <w:sz w:val="16"/>
          <w:szCs w:val="16"/>
        </w:rPr>
        <w:t xml:space="preserve"> </w:t>
      </w:r>
      <w:r w:rsidRPr="00FF0335">
        <w:rPr>
          <w:rFonts w:ascii="Times New Roman" w:hAnsi="Times New Roman" w:cs="Times New Roman"/>
          <w:i/>
          <w:sz w:val="16"/>
          <w:szCs w:val="16"/>
        </w:rPr>
        <w:t>(цифрами и прописью)</w:t>
      </w:r>
    </w:p>
    <w:p w:rsidR="008203D9" w:rsidRDefault="00242BAC" w:rsidP="008203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5DF7">
        <w:rPr>
          <w:rFonts w:ascii="Times New Roman" w:hAnsi="Times New Roman" w:cs="Times New Roman"/>
          <w:sz w:val="28"/>
          <w:szCs w:val="28"/>
        </w:rPr>
        <w:t>на счет №______________________</w:t>
      </w:r>
      <w:r w:rsidR="003167A5">
        <w:rPr>
          <w:rFonts w:ascii="Times New Roman" w:hAnsi="Times New Roman" w:cs="Times New Roman"/>
          <w:sz w:val="28"/>
          <w:szCs w:val="28"/>
        </w:rPr>
        <w:t>_____________</w:t>
      </w:r>
      <w:r w:rsidR="008203D9">
        <w:rPr>
          <w:rFonts w:ascii="Times New Roman" w:hAnsi="Times New Roman" w:cs="Times New Roman"/>
          <w:sz w:val="28"/>
          <w:szCs w:val="28"/>
        </w:rPr>
        <w:t>________</w:t>
      </w:r>
      <w:r w:rsidR="003167A5">
        <w:rPr>
          <w:rFonts w:ascii="Times New Roman" w:hAnsi="Times New Roman" w:cs="Times New Roman"/>
          <w:sz w:val="28"/>
          <w:szCs w:val="28"/>
        </w:rPr>
        <w:t>______</w:t>
      </w:r>
      <w:r w:rsidRPr="00675D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открытый в</w:t>
      </w:r>
      <w:r w:rsidR="003167A5">
        <w:rPr>
          <w:rFonts w:ascii="Times New Roman" w:hAnsi="Times New Roman" w:cs="Times New Roman"/>
          <w:sz w:val="28"/>
          <w:szCs w:val="28"/>
        </w:rPr>
        <w:t xml:space="preserve"> </w:t>
      </w:r>
      <w:r w:rsidR="00573DE4" w:rsidRPr="00573DE4">
        <w:rPr>
          <w:rFonts w:ascii="Times New Roman" w:hAnsi="Times New Roman" w:cs="Times New Roman"/>
          <w:sz w:val="28"/>
          <w:szCs w:val="28"/>
        </w:rPr>
        <w:t>____</w:t>
      </w:r>
      <w:r w:rsidR="00573DE4">
        <w:rPr>
          <w:rFonts w:ascii="Times New Roman" w:hAnsi="Times New Roman" w:cs="Times New Roman"/>
          <w:sz w:val="28"/>
          <w:szCs w:val="28"/>
        </w:rPr>
        <w:t>_______________</w:t>
      </w:r>
      <w:r w:rsidR="00573DE4" w:rsidRPr="00573D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на имя </w:t>
      </w:r>
      <w:r w:rsidR="0031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203D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42BAC" w:rsidRPr="00675DF7" w:rsidRDefault="003167A5" w:rsidP="00820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карты ________________</w:t>
      </w:r>
      <w:r w:rsidR="00FF0335">
        <w:rPr>
          <w:rFonts w:ascii="Times New Roman" w:hAnsi="Times New Roman" w:cs="Times New Roman"/>
          <w:sz w:val="28"/>
          <w:szCs w:val="28"/>
        </w:rPr>
        <w:t>___</w:t>
      </w:r>
      <w:r w:rsidR="00242BAC" w:rsidRPr="00675DF7">
        <w:rPr>
          <w:rFonts w:ascii="Times New Roman" w:hAnsi="Times New Roman" w:cs="Times New Roman"/>
          <w:sz w:val="28"/>
          <w:szCs w:val="28"/>
        </w:rPr>
        <w:t>___________.</w:t>
      </w:r>
    </w:p>
    <w:p w:rsidR="00242BAC" w:rsidRPr="00BA64ED" w:rsidRDefault="00242BAC" w:rsidP="008203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4F" w:rsidRPr="00CA59DB" w:rsidRDefault="00963D4F" w:rsidP="00963D4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25AEF" w:rsidRPr="005658C5" w:rsidRDefault="00325AEF" w:rsidP="0032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C5">
        <w:rPr>
          <w:rFonts w:ascii="Times New Roman" w:hAnsi="Times New Roman" w:cs="Times New Roman"/>
          <w:sz w:val="28"/>
          <w:szCs w:val="28"/>
        </w:rPr>
        <w:t>Дата «___» _____________20___ г.</w:t>
      </w:r>
      <w:r w:rsidRPr="005658C5">
        <w:rPr>
          <w:rFonts w:ascii="Times New Roman" w:hAnsi="Times New Roman" w:cs="Times New Roman"/>
          <w:sz w:val="28"/>
          <w:szCs w:val="28"/>
        </w:rPr>
        <w:tab/>
        <w:t xml:space="preserve">          __________________/_______________</w:t>
      </w:r>
    </w:p>
    <w:p w:rsidR="00325AEF" w:rsidRPr="005658C5" w:rsidRDefault="00325AEF" w:rsidP="00325AE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58C5">
        <w:rPr>
          <w:rFonts w:ascii="Times New Roman" w:hAnsi="Times New Roman" w:cs="Times New Roman"/>
          <w:i/>
        </w:rPr>
        <w:t xml:space="preserve">                 </w:t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  <w:t xml:space="preserve">                                          Подпись                          (Ф.И.О.)</w:t>
      </w:r>
    </w:p>
    <w:p w:rsidR="00963D4F" w:rsidRPr="00BA64ED" w:rsidRDefault="00963D4F" w:rsidP="00325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D4F" w:rsidRPr="00BA64ED" w:rsidSect="008203D9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FE" w:rsidRDefault="00F378FE" w:rsidP="00DF6B4E">
      <w:pPr>
        <w:spacing w:after="0" w:line="240" w:lineRule="auto"/>
      </w:pPr>
      <w:r>
        <w:separator/>
      </w:r>
    </w:p>
  </w:endnote>
  <w:endnote w:type="continuationSeparator" w:id="0">
    <w:p w:rsidR="00F378FE" w:rsidRDefault="00F378FE" w:rsidP="00DF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FE" w:rsidRDefault="00F378FE" w:rsidP="00DF6B4E">
      <w:pPr>
        <w:spacing w:after="0" w:line="240" w:lineRule="auto"/>
      </w:pPr>
      <w:r>
        <w:separator/>
      </w:r>
    </w:p>
  </w:footnote>
  <w:footnote w:type="continuationSeparator" w:id="0">
    <w:p w:rsidR="00F378FE" w:rsidRDefault="00F378FE" w:rsidP="00DF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4E" w:rsidRDefault="00DF6B4E" w:rsidP="00DF6B4E">
    <w:pPr>
      <w:pStyle w:val="a3"/>
      <w:jc w:val="right"/>
    </w:pPr>
    <w:r>
      <w:rPr>
        <w:rFonts w:ascii="Times New Roman" w:hAnsi="Times New Roman" w:cs="Times New Roman"/>
        <w:color w:val="000000"/>
        <w:sz w:val="20"/>
        <w:szCs w:val="20"/>
      </w:rPr>
      <w:t>СМК Ф 6.3.0-03-27 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8F0"/>
    <w:rsid w:val="00022E2E"/>
    <w:rsid w:val="00147AA7"/>
    <w:rsid w:val="00242BAC"/>
    <w:rsid w:val="002E43FC"/>
    <w:rsid w:val="003167A5"/>
    <w:rsid w:val="00325AEF"/>
    <w:rsid w:val="00343435"/>
    <w:rsid w:val="00400BB4"/>
    <w:rsid w:val="0049192B"/>
    <w:rsid w:val="00573DE4"/>
    <w:rsid w:val="005756BD"/>
    <w:rsid w:val="00675DF7"/>
    <w:rsid w:val="008203D9"/>
    <w:rsid w:val="00865591"/>
    <w:rsid w:val="008E7F09"/>
    <w:rsid w:val="00963D4F"/>
    <w:rsid w:val="009E2AC7"/>
    <w:rsid w:val="00A15EEF"/>
    <w:rsid w:val="00A73593"/>
    <w:rsid w:val="00BA64ED"/>
    <w:rsid w:val="00C14BD0"/>
    <w:rsid w:val="00C267BE"/>
    <w:rsid w:val="00D62989"/>
    <w:rsid w:val="00DB2D79"/>
    <w:rsid w:val="00DC78F0"/>
    <w:rsid w:val="00DD2D00"/>
    <w:rsid w:val="00DF6B4E"/>
    <w:rsid w:val="00DF6EE9"/>
    <w:rsid w:val="00E775F8"/>
    <w:rsid w:val="00F378FE"/>
    <w:rsid w:val="00FE0208"/>
    <w:rsid w:val="00FE1DC7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B4E"/>
  </w:style>
  <w:style w:type="paragraph" w:styleId="a5">
    <w:name w:val="footer"/>
    <w:basedOn w:val="a"/>
    <w:link w:val="a6"/>
    <w:uiPriority w:val="99"/>
    <w:semiHidden/>
    <w:unhideWhenUsed/>
    <w:rsid w:val="00DF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B4E"/>
  </w:style>
  <w:style w:type="paragraph" w:styleId="a7">
    <w:name w:val="Balloon Text"/>
    <w:basedOn w:val="a"/>
    <w:link w:val="a8"/>
    <w:uiPriority w:val="99"/>
    <w:semiHidden/>
    <w:unhideWhenUsed/>
    <w:rsid w:val="0057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27&#1077;_&#1047;&#1072;&#1103;&#1074;&#1083;&#1077;&#1085;&#1080;&#1077;%20&#1085;&#1072;%20&#1087;&#1077;&#1088;&#1077;&#1095;&#1080;&#1089;&#1083;&#1077;&#1085;&#1080;&#1077;%20&#1076;&#1077;&#1085;&#1077;&#1078;&#1085;&#1099;&#1093;%20&#1089;&#1088;&#1077;&#1076;&#1089;&#1090;&#1074;%20&#1087;&#1086;%20&#1086;&#1087;&#1083;&#1072;&#1090;&#1077;%20&#1079;&#1072;%20&#1086;&#1073;&#1097;&#1077;&#1078;&#1080;&#1090;&#1080;&#1077;%20&#1060;&#1069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49A0-9F08-4344-AAFE-C9585E42A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E0A28-5E84-4AA0-97FC-5C1BD10A9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7BAAC-CF73-4376-84C5-60F147B3C15A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customXml/itemProps4.xml><?xml version="1.0" encoding="utf-8"?>
<ds:datastoreItem xmlns:ds="http://schemas.openxmlformats.org/officeDocument/2006/customXml" ds:itemID="{7157B6AA-1774-4B47-9C0A-8FC9F20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6.3.0-03-27е_Заявление на перечисление денежных средств по оплате за общежитие ФЭУ.dotx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3</cp:revision>
  <cp:lastPrinted>2018-05-15T06:33:00Z</cp:lastPrinted>
  <dcterms:created xsi:type="dcterms:W3CDTF">2020-04-06T08:03:00Z</dcterms:created>
  <dcterms:modified xsi:type="dcterms:W3CDTF">2021-09-16T08:24:00Z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