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7A" w:rsidRPr="005F6A7A" w:rsidRDefault="005F6A7A" w:rsidP="005F6A7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Череповецкий государственный </w:t>
      </w:r>
    </w:p>
    <w:p w:rsidR="005F6A7A" w:rsidRPr="005F6A7A" w:rsidRDefault="005F6A7A" w:rsidP="005F6A7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</w:p>
    <w:p w:rsidR="00904F6A" w:rsidRPr="00904F6A" w:rsidRDefault="00904F6A" w:rsidP="00904F6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Ректору </w:t>
      </w:r>
    </w:p>
    <w:p w:rsidR="00904F6A" w:rsidRPr="00904F6A" w:rsidRDefault="00904F6A" w:rsidP="00904F6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к.ф.н., доценту Е.В. </w:t>
      </w:r>
      <w:proofErr w:type="gramStart"/>
      <w:r w:rsidRPr="00904F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Целиковой</w:t>
      </w:r>
      <w:proofErr w:type="gramEnd"/>
    </w:p>
    <w:p w:rsidR="005F6A7A" w:rsidRPr="005F6A7A" w:rsidRDefault="005F6A7A" w:rsidP="005F6A7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</w:t>
      </w:r>
    </w:p>
    <w:p w:rsidR="005F6A7A" w:rsidRPr="005F6A7A" w:rsidRDefault="005F6A7A" w:rsidP="005F6A7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A7A" w:rsidRPr="005F6A7A" w:rsidRDefault="005F6A7A" w:rsidP="005F6A7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5F6A7A" w:rsidRPr="005F6A7A" w:rsidRDefault="005F6A7A" w:rsidP="005F6A7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6A7A">
        <w:rPr>
          <w:rFonts w:ascii="Times New Roman" w:eastAsia="Times New Roman" w:hAnsi="Times New Roman" w:cs="Times New Roman"/>
          <w:sz w:val="16"/>
          <w:szCs w:val="16"/>
          <w:lang w:eastAsia="ru-RU"/>
        </w:rPr>
        <w:t>(Ф. И. О. плательщика по договору)</w:t>
      </w:r>
    </w:p>
    <w:p w:rsidR="005F6A7A" w:rsidRPr="005F6A7A" w:rsidRDefault="005F6A7A" w:rsidP="005F6A7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____________________________</w:t>
      </w:r>
    </w:p>
    <w:p w:rsidR="005F6A7A" w:rsidRPr="005F6A7A" w:rsidRDefault="005F6A7A" w:rsidP="005F6A7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6A7A">
        <w:rPr>
          <w:rFonts w:ascii="Times New Roman" w:eastAsia="Times New Roman" w:hAnsi="Times New Roman" w:cs="Times New Roman"/>
          <w:sz w:val="16"/>
          <w:szCs w:val="16"/>
          <w:lang w:eastAsia="ru-RU"/>
        </w:rPr>
        <w:t>(серия номер)</w:t>
      </w:r>
    </w:p>
    <w:p w:rsidR="005F6A7A" w:rsidRPr="005F6A7A" w:rsidRDefault="005F6A7A" w:rsidP="005F6A7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</w:t>
      </w:r>
    </w:p>
    <w:p w:rsidR="005F6A7A" w:rsidRPr="005F6A7A" w:rsidRDefault="005F6A7A" w:rsidP="005F6A7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A7A" w:rsidRPr="005F6A7A" w:rsidRDefault="005F6A7A" w:rsidP="005F6A7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5F6A7A" w:rsidRPr="005F6A7A" w:rsidRDefault="005F6A7A" w:rsidP="005F6A7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6A7A">
        <w:rPr>
          <w:rFonts w:ascii="Times New Roman" w:eastAsia="Times New Roman" w:hAnsi="Times New Roman" w:cs="Times New Roman"/>
          <w:sz w:val="16"/>
          <w:szCs w:val="16"/>
          <w:lang w:eastAsia="ru-RU"/>
        </w:rPr>
        <w:t>(кем выдан и дата выдачи)</w:t>
      </w:r>
    </w:p>
    <w:p w:rsidR="005F6A7A" w:rsidRDefault="005F6A7A" w:rsidP="005F6A7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телефона_____________________</w:t>
      </w:r>
    </w:p>
    <w:p w:rsidR="005F6A7A" w:rsidRPr="005F6A7A" w:rsidRDefault="005F6A7A" w:rsidP="005F6A7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AC" w:rsidRPr="005F6A7A" w:rsidRDefault="00242BAC" w:rsidP="005F6A7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эл.</w:t>
      </w:r>
      <w:r w:rsidR="0022611F"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 ______</w:t>
      </w:r>
      <w:r w:rsidR="0022611F"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E22A5A"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242BAC" w:rsidRPr="0049192B" w:rsidRDefault="00242BAC" w:rsidP="00434C0D">
      <w:pPr>
        <w:spacing w:line="240" w:lineRule="auto"/>
        <w:ind w:left="566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42BAC" w:rsidRDefault="00242BAC" w:rsidP="00226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4ED">
        <w:rPr>
          <w:rFonts w:ascii="Times New Roman" w:hAnsi="Times New Roman" w:cs="Times New Roman"/>
          <w:sz w:val="28"/>
          <w:szCs w:val="28"/>
        </w:rPr>
        <w:t>Заявление</w:t>
      </w:r>
    </w:p>
    <w:p w:rsidR="0022611F" w:rsidRPr="00BA64ED" w:rsidRDefault="0022611F" w:rsidP="002261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перечислении денежных средств</w:t>
      </w:r>
      <w:r w:rsidR="009D154E">
        <w:rPr>
          <w:rFonts w:ascii="Times New Roman" w:hAnsi="Times New Roman" w:cs="Times New Roman"/>
          <w:sz w:val="28"/>
          <w:szCs w:val="28"/>
        </w:rPr>
        <w:t xml:space="preserve"> по оплате за обучение</w:t>
      </w:r>
    </w:p>
    <w:p w:rsidR="00F0703E" w:rsidRDefault="00242BAC" w:rsidP="00434C0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4ED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34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перечислить </w:t>
      </w:r>
      <w:r w:rsidR="00434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денежные </w:t>
      </w:r>
      <w:r w:rsidR="00434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средства, </w:t>
      </w:r>
      <w:r w:rsidR="00434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заплаченные </w:t>
      </w:r>
      <w:r w:rsidR="00434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мной </w:t>
      </w:r>
      <w:r w:rsidR="00434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34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Pr="00BA64ED">
        <w:rPr>
          <w:rFonts w:ascii="Times New Roman" w:hAnsi="Times New Roman" w:cs="Times New Roman"/>
          <w:sz w:val="28"/>
          <w:szCs w:val="28"/>
        </w:rPr>
        <w:t xml:space="preserve"> </w:t>
      </w:r>
      <w:r w:rsidR="00A73593" w:rsidRPr="00BA64ED">
        <w:rPr>
          <w:rFonts w:ascii="Times New Roman" w:hAnsi="Times New Roman" w:cs="Times New Roman"/>
          <w:sz w:val="28"/>
          <w:szCs w:val="28"/>
        </w:rPr>
        <w:t>№</w:t>
      </w:r>
      <w:r w:rsidR="00434C0D">
        <w:rPr>
          <w:rFonts w:ascii="Times New Roman" w:hAnsi="Times New Roman" w:cs="Times New Roman"/>
          <w:sz w:val="28"/>
          <w:szCs w:val="28"/>
        </w:rPr>
        <w:t xml:space="preserve"> </w:t>
      </w:r>
      <w:r w:rsidR="00A73593" w:rsidRPr="00BA64ED">
        <w:rPr>
          <w:rFonts w:ascii="Times New Roman" w:hAnsi="Times New Roman" w:cs="Times New Roman"/>
          <w:sz w:val="28"/>
          <w:szCs w:val="28"/>
        </w:rPr>
        <w:t>_</w:t>
      </w:r>
      <w:r w:rsidR="00434C0D">
        <w:rPr>
          <w:rFonts w:ascii="Times New Roman" w:hAnsi="Times New Roman" w:cs="Times New Roman"/>
          <w:sz w:val="28"/>
          <w:szCs w:val="28"/>
        </w:rPr>
        <w:t>__</w:t>
      </w:r>
      <w:r w:rsidR="00A73593" w:rsidRPr="00BA64ED">
        <w:rPr>
          <w:rFonts w:ascii="Times New Roman" w:hAnsi="Times New Roman" w:cs="Times New Roman"/>
          <w:sz w:val="28"/>
          <w:szCs w:val="28"/>
        </w:rPr>
        <w:t>_______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="00A73593">
        <w:rPr>
          <w:rFonts w:ascii="Times New Roman" w:hAnsi="Times New Roman" w:cs="Times New Roman"/>
          <w:sz w:val="28"/>
          <w:szCs w:val="28"/>
        </w:rPr>
        <w:t>от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="00A73593">
        <w:rPr>
          <w:rFonts w:ascii="Times New Roman" w:hAnsi="Times New Roman" w:cs="Times New Roman"/>
          <w:sz w:val="28"/>
          <w:szCs w:val="28"/>
        </w:rPr>
        <w:t>_______________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="00A73593" w:rsidRPr="00BA64ED">
        <w:rPr>
          <w:rFonts w:ascii="Times New Roman" w:hAnsi="Times New Roman" w:cs="Times New Roman"/>
          <w:sz w:val="28"/>
          <w:szCs w:val="28"/>
        </w:rPr>
        <w:t xml:space="preserve">за обучение </w:t>
      </w:r>
      <w:r w:rsidR="00A73593">
        <w:rPr>
          <w:rFonts w:ascii="Times New Roman" w:hAnsi="Times New Roman" w:cs="Times New Roman"/>
          <w:sz w:val="28"/>
          <w:szCs w:val="28"/>
        </w:rPr>
        <w:t>_____________________ ______________________________________________________________________</w:t>
      </w:r>
    </w:p>
    <w:p w:rsidR="00F0703E" w:rsidRDefault="00F0703E" w:rsidP="00F0703E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335">
        <w:rPr>
          <w:rFonts w:ascii="Times New Roman" w:hAnsi="Times New Roman" w:cs="Times New Roman"/>
          <w:i/>
          <w:sz w:val="16"/>
          <w:szCs w:val="16"/>
          <w:u w:val="single"/>
        </w:rPr>
        <w:t>Ф.И.О</w:t>
      </w:r>
      <w:r>
        <w:rPr>
          <w:rFonts w:ascii="Times New Roman" w:hAnsi="Times New Roman" w:cs="Times New Roman"/>
          <w:i/>
          <w:sz w:val="16"/>
          <w:szCs w:val="16"/>
          <w:u w:val="single"/>
        </w:rPr>
        <w:t>. полностью</w:t>
      </w:r>
      <w:r w:rsidRPr="00FF0335">
        <w:rPr>
          <w:rFonts w:ascii="Times New Roman" w:hAnsi="Times New Roman" w:cs="Times New Roman"/>
          <w:i/>
          <w:sz w:val="16"/>
          <w:szCs w:val="16"/>
          <w:u w:val="single"/>
        </w:rPr>
        <w:t>, дата</w:t>
      </w:r>
    </w:p>
    <w:p w:rsidR="00A73593" w:rsidRDefault="00A73593" w:rsidP="00F0703E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22611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F0335" w:rsidRDefault="00242BAC" w:rsidP="00434C0D">
      <w:pPr>
        <w:spacing w:line="30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F0335">
        <w:rPr>
          <w:rFonts w:ascii="Times New Roman" w:hAnsi="Times New Roman" w:cs="Times New Roman"/>
          <w:i/>
          <w:sz w:val="16"/>
          <w:szCs w:val="16"/>
          <w:u w:val="single"/>
        </w:rPr>
        <w:t xml:space="preserve"> сумма платежа</w:t>
      </w:r>
      <w:r w:rsidRPr="00FF0335">
        <w:rPr>
          <w:rFonts w:ascii="Times New Roman" w:hAnsi="Times New Roman" w:cs="Times New Roman"/>
          <w:sz w:val="16"/>
          <w:szCs w:val="16"/>
        </w:rPr>
        <w:t xml:space="preserve"> </w:t>
      </w:r>
      <w:r w:rsidRPr="00FF0335">
        <w:rPr>
          <w:rFonts w:ascii="Times New Roman" w:hAnsi="Times New Roman" w:cs="Times New Roman"/>
          <w:i/>
          <w:sz w:val="16"/>
          <w:szCs w:val="16"/>
        </w:rPr>
        <w:t>(цифрами и прописью)</w:t>
      </w:r>
    </w:p>
    <w:p w:rsidR="00F0703E" w:rsidRDefault="00F0703E" w:rsidP="00434C0D">
      <w:pPr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_______________________________________________________________________________________________________________</w:t>
      </w:r>
    </w:p>
    <w:p w:rsidR="000E0A35" w:rsidRDefault="00E22A5A" w:rsidP="000E0A3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="00FF0335">
        <w:rPr>
          <w:rFonts w:ascii="Times New Roman" w:hAnsi="Times New Roman" w:cs="Times New Roman"/>
          <w:sz w:val="28"/>
          <w:szCs w:val="28"/>
        </w:rPr>
        <w:t>__________</w:t>
      </w:r>
      <w:r w:rsidR="0022611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22611F">
        <w:rPr>
          <w:rFonts w:ascii="Times New Roman" w:hAnsi="Times New Roman" w:cs="Times New Roman"/>
          <w:sz w:val="28"/>
          <w:szCs w:val="28"/>
        </w:rPr>
        <w:t>__</w:t>
      </w:r>
      <w:r w:rsidR="00FF0335">
        <w:rPr>
          <w:rFonts w:ascii="Times New Roman" w:hAnsi="Times New Roman" w:cs="Times New Roman"/>
          <w:sz w:val="28"/>
          <w:szCs w:val="28"/>
        </w:rPr>
        <w:t>__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="00FF0335">
        <w:rPr>
          <w:rFonts w:ascii="Times New Roman" w:hAnsi="Times New Roman" w:cs="Times New Roman"/>
          <w:sz w:val="28"/>
          <w:szCs w:val="28"/>
        </w:rPr>
        <w:t xml:space="preserve">семестре </w:t>
      </w:r>
      <w:r w:rsidR="00242BAC">
        <w:rPr>
          <w:rFonts w:ascii="Times New Roman" w:hAnsi="Times New Roman" w:cs="Times New Roman"/>
          <w:sz w:val="28"/>
          <w:szCs w:val="28"/>
        </w:rPr>
        <w:t>20</w:t>
      </w:r>
      <w:r w:rsidR="00FF0335">
        <w:rPr>
          <w:rFonts w:ascii="Times New Roman" w:hAnsi="Times New Roman" w:cs="Times New Roman"/>
          <w:sz w:val="28"/>
          <w:szCs w:val="28"/>
        </w:rPr>
        <w:t>_</w:t>
      </w:r>
      <w:r w:rsidR="0022611F">
        <w:rPr>
          <w:rFonts w:ascii="Times New Roman" w:hAnsi="Times New Roman" w:cs="Times New Roman"/>
          <w:sz w:val="28"/>
          <w:szCs w:val="28"/>
        </w:rPr>
        <w:t>_</w:t>
      </w:r>
      <w:r w:rsidR="00FF0335">
        <w:rPr>
          <w:rFonts w:ascii="Times New Roman" w:hAnsi="Times New Roman" w:cs="Times New Roman"/>
          <w:sz w:val="28"/>
          <w:szCs w:val="28"/>
        </w:rPr>
        <w:t>_/20_</w:t>
      </w:r>
      <w:r w:rsidR="0022611F">
        <w:rPr>
          <w:rFonts w:ascii="Times New Roman" w:hAnsi="Times New Roman" w:cs="Times New Roman"/>
          <w:sz w:val="28"/>
          <w:szCs w:val="28"/>
        </w:rPr>
        <w:t>_</w:t>
      </w:r>
      <w:r w:rsidR="00FF0335">
        <w:rPr>
          <w:rFonts w:ascii="Times New Roman" w:hAnsi="Times New Roman" w:cs="Times New Roman"/>
          <w:sz w:val="28"/>
          <w:szCs w:val="28"/>
        </w:rPr>
        <w:t>_</w:t>
      </w:r>
      <w:r w:rsidR="00242BAC">
        <w:rPr>
          <w:rFonts w:ascii="Times New Roman" w:hAnsi="Times New Roman" w:cs="Times New Roman"/>
          <w:sz w:val="28"/>
          <w:szCs w:val="28"/>
        </w:rPr>
        <w:t>г</w:t>
      </w:r>
      <w:r w:rsidR="00FF0335">
        <w:rPr>
          <w:rFonts w:ascii="Times New Roman" w:hAnsi="Times New Roman" w:cs="Times New Roman"/>
          <w:sz w:val="28"/>
          <w:szCs w:val="28"/>
        </w:rPr>
        <w:t xml:space="preserve">г., </w:t>
      </w:r>
      <w:r w:rsidR="00242BAC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434C0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242B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42BAC" w:rsidRPr="00675DF7">
        <w:rPr>
          <w:rFonts w:ascii="Times New Roman" w:hAnsi="Times New Roman" w:cs="Times New Roman"/>
          <w:sz w:val="28"/>
          <w:szCs w:val="28"/>
        </w:rPr>
        <w:t>на счет №______________________</w:t>
      </w:r>
      <w:r w:rsidR="00F0703E">
        <w:rPr>
          <w:rFonts w:ascii="Times New Roman" w:hAnsi="Times New Roman" w:cs="Times New Roman"/>
          <w:sz w:val="28"/>
          <w:szCs w:val="28"/>
        </w:rPr>
        <w:t>__</w:t>
      </w:r>
      <w:r w:rsidR="00242BAC" w:rsidRPr="00675DF7">
        <w:rPr>
          <w:rFonts w:ascii="Times New Roman" w:hAnsi="Times New Roman" w:cs="Times New Roman"/>
          <w:sz w:val="28"/>
          <w:szCs w:val="28"/>
        </w:rPr>
        <w:t>_</w:t>
      </w:r>
      <w:r w:rsidR="00242BAC">
        <w:rPr>
          <w:rFonts w:ascii="Times New Roman" w:hAnsi="Times New Roman" w:cs="Times New Roman"/>
          <w:sz w:val="28"/>
          <w:szCs w:val="28"/>
        </w:rPr>
        <w:t xml:space="preserve">, открытый </w:t>
      </w:r>
      <w:r w:rsidR="000E0A35">
        <w:rPr>
          <w:rFonts w:ascii="Times New Roman" w:hAnsi="Times New Roman" w:cs="Times New Roman"/>
          <w:sz w:val="28"/>
          <w:szCs w:val="28"/>
        </w:rPr>
        <w:t xml:space="preserve">в </w:t>
      </w:r>
      <w:r w:rsidR="00F0703E">
        <w:rPr>
          <w:rFonts w:ascii="Times New Roman" w:hAnsi="Times New Roman" w:cs="Times New Roman"/>
          <w:sz w:val="28"/>
          <w:szCs w:val="28"/>
        </w:rPr>
        <w:t>________________________</w:t>
      </w:r>
      <w:r w:rsidR="000E0A35">
        <w:rPr>
          <w:rFonts w:ascii="Times New Roman" w:hAnsi="Times New Roman" w:cs="Times New Roman"/>
          <w:sz w:val="28"/>
          <w:szCs w:val="28"/>
        </w:rPr>
        <w:t xml:space="preserve">________, </w:t>
      </w:r>
    </w:p>
    <w:p w:rsidR="000E0A35" w:rsidRPr="003F64FA" w:rsidRDefault="000E0A35" w:rsidP="000E0A3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F64FA">
        <w:rPr>
          <w:rFonts w:ascii="Times New Roman" w:hAnsi="Times New Roman" w:cs="Times New Roman"/>
          <w:i/>
          <w:sz w:val="20"/>
          <w:szCs w:val="20"/>
        </w:rPr>
        <w:t>(наименование банка)</w:t>
      </w:r>
    </w:p>
    <w:p w:rsidR="00242BAC" w:rsidRPr="00675DF7" w:rsidRDefault="00242BAC" w:rsidP="00434C0D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имя _</w:t>
      </w:r>
      <w:r w:rsidR="000E0A35" w:rsidRPr="00902A5C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75DF7">
        <w:rPr>
          <w:rFonts w:ascii="Times New Roman" w:hAnsi="Times New Roman" w:cs="Times New Roman"/>
          <w:sz w:val="28"/>
          <w:szCs w:val="28"/>
        </w:rPr>
        <w:t>ИНН</w:t>
      </w:r>
      <w:r w:rsidR="00FF0335">
        <w:rPr>
          <w:rFonts w:ascii="Times New Roman" w:hAnsi="Times New Roman" w:cs="Times New Roman"/>
          <w:sz w:val="28"/>
          <w:szCs w:val="28"/>
        </w:rPr>
        <w:t>___</w:t>
      </w:r>
      <w:r w:rsidRPr="00675DF7">
        <w:rPr>
          <w:rFonts w:ascii="Times New Roman" w:hAnsi="Times New Roman" w:cs="Times New Roman"/>
          <w:sz w:val="28"/>
          <w:szCs w:val="28"/>
        </w:rPr>
        <w:t>______</w:t>
      </w:r>
      <w:r w:rsidR="00E22A5A">
        <w:rPr>
          <w:rFonts w:ascii="Times New Roman" w:hAnsi="Times New Roman" w:cs="Times New Roman"/>
          <w:sz w:val="28"/>
          <w:szCs w:val="28"/>
        </w:rPr>
        <w:t>__</w:t>
      </w:r>
      <w:r w:rsidRPr="00675DF7">
        <w:rPr>
          <w:rFonts w:ascii="Times New Roman" w:hAnsi="Times New Roman" w:cs="Times New Roman"/>
          <w:sz w:val="28"/>
          <w:szCs w:val="28"/>
        </w:rPr>
        <w:t>_____.</w:t>
      </w:r>
    </w:p>
    <w:p w:rsidR="00242BAC" w:rsidRPr="00BA64ED" w:rsidRDefault="00242BAC" w:rsidP="00434C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A5A" w:rsidRPr="00CA59DB" w:rsidRDefault="00E22A5A" w:rsidP="00E22A5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E4DE7" w:rsidRPr="005658C5" w:rsidRDefault="006E4DE7" w:rsidP="006E4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8C5">
        <w:rPr>
          <w:rFonts w:ascii="Times New Roman" w:hAnsi="Times New Roman" w:cs="Times New Roman"/>
          <w:sz w:val="28"/>
          <w:szCs w:val="28"/>
        </w:rPr>
        <w:t>Дата «___» _____________20___ г.</w:t>
      </w:r>
      <w:r w:rsidRPr="005658C5">
        <w:rPr>
          <w:rFonts w:ascii="Times New Roman" w:hAnsi="Times New Roman" w:cs="Times New Roman"/>
          <w:sz w:val="28"/>
          <w:szCs w:val="28"/>
        </w:rPr>
        <w:tab/>
        <w:t xml:space="preserve">          __________________/_______________</w:t>
      </w:r>
    </w:p>
    <w:p w:rsidR="006E4DE7" w:rsidRPr="005658C5" w:rsidRDefault="006E4DE7" w:rsidP="006E4DE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5658C5">
        <w:rPr>
          <w:rFonts w:ascii="Times New Roman" w:hAnsi="Times New Roman" w:cs="Times New Roman"/>
          <w:i/>
        </w:rPr>
        <w:t xml:space="preserve">                 </w:t>
      </w:r>
      <w:r w:rsidRPr="005658C5">
        <w:rPr>
          <w:rFonts w:ascii="Times New Roman" w:hAnsi="Times New Roman" w:cs="Times New Roman"/>
          <w:i/>
        </w:rPr>
        <w:tab/>
      </w:r>
      <w:r w:rsidRPr="005658C5">
        <w:rPr>
          <w:rFonts w:ascii="Times New Roman" w:hAnsi="Times New Roman" w:cs="Times New Roman"/>
          <w:i/>
        </w:rPr>
        <w:tab/>
      </w:r>
      <w:r w:rsidRPr="005658C5">
        <w:rPr>
          <w:rFonts w:ascii="Times New Roman" w:hAnsi="Times New Roman" w:cs="Times New Roman"/>
          <w:i/>
        </w:rPr>
        <w:tab/>
      </w:r>
      <w:r w:rsidRPr="005658C5">
        <w:rPr>
          <w:rFonts w:ascii="Times New Roman" w:hAnsi="Times New Roman" w:cs="Times New Roman"/>
          <w:i/>
        </w:rPr>
        <w:tab/>
      </w:r>
      <w:r w:rsidRPr="005658C5">
        <w:rPr>
          <w:rFonts w:ascii="Times New Roman" w:hAnsi="Times New Roman" w:cs="Times New Roman"/>
          <w:i/>
        </w:rPr>
        <w:tab/>
        <w:t xml:space="preserve">                                          Подпись                          (Ф.И.О.)</w:t>
      </w:r>
    </w:p>
    <w:p w:rsidR="00242BAC" w:rsidRPr="00BA64ED" w:rsidRDefault="00242BAC" w:rsidP="006E4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42BAC" w:rsidRPr="00BA64ED" w:rsidSect="00E22A5A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4A3" w:rsidRDefault="009864A3" w:rsidP="005F6A7A">
      <w:pPr>
        <w:spacing w:after="0" w:line="240" w:lineRule="auto"/>
      </w:pPr>
      <w:r>
        <w:separator/>
      </w:r>
    </w:p>
  </w:endnote>
  <w:endnote w:type="continuationSeparator" w:id="0">
    <w:p w:rsidR="009864A3" w:rsidRDefault="009864A3" w:rsidP="005F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4A3" w:rsidRDefault="009864A3" w:rsidP="005F6A7A">
      <w:pPr>
        <w:spacing w:after="0" w:line="240" w:lineRule="auto"/>
      </w:pPr>
      <w:r>
        <w:separator/>
      </w:r>
    </w:p>
  </w:footnote>
  <w:footnote w:type="continuationSeparator" w:id="0">
    <w:p w:rsidR="009864A3" w:rsidRDefault="009864A3" w:rsidP="005F6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7A" w:rsidRPr="005F6A7A" w:rsidRDefault="005F6A7A" w:rsidP="005F6A7A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5F6A7A">
      <w:rPr>
        <w:rFonts w:ascii="Times New Roman" w:hAnsi="Times New Roman" w:cs="Times New Roman"/>
        <w:color w:val="000000"/>
        <w:sz w:val="20"/>
        <w:szCs w:val="20"/>
      </w:rPr>
      <w:t>СМК Ф 6.3.0-03-27 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726"/>
    <w:rsid w:val="000A49CC"/>
    <w:rsid w:val="000E0A35"/>
    <w:rsid w:val="00147AA7"/>
    <w:rsid w:val="0022611F"/>
    <w:rsid w:val="00242BAC"/>
    <w:rsid w:val="00434C0D"/>
    <w:rsid w:val="0049192B"/>
    <w:rsid w:val="00553150"/>
    <w:rsid w:val="005F6A7A"/>
    <w:rsid w:val="00654313"/>
    <w:rsid w:val="00675DF7"/>
    <w:rsid w:val="006E4DE7"/>
    <w:rsid w:val="00855892"/>
    <w:rsid w:val="008E7F09"/>
    <w:rsid w:val="00902A5C"/>
    <w:rsid w:val="00904F6A"/>
    <w:rsid w:val="00915D4E"/>
    <w:rsid w:val="009864A3"/>
    <w:rsid w:val="009D154E"/>
    <w:rsid w:val="009E2AC7"/>
    <w:rsid w:val="00A73593"/>
    <w:rsid w:val="00AA1386"/>
    <w:rsid w:val="00BA64ED"/>
    <w:rsid w:val="00C267BE"/>
    <w:rsid w:val="00CB0FE3"/>
    <w:rsid w:val="00D132BA"/>
    <w:rsid w:val="00DF6EE9"/>
    <w:rsid w:val="00E22A5A"/>
    <w:rsid w:val="00E43962"/>
    <w:rsid w:val="00E47726"/>
    <w:rsid w:val="00E775F8"/>
    <w:rsid w:val="00F0703E"/>
    <w:rsid w:val="00FE0208"/>
    <w:rsid w:val="00FF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6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6A7A"/>
  </w:style>
  <w:style w:type="paragraph" w:styleId="a5">
    <w:name w:val="footer"/>
    <w:basedOn w:val="a"/>
    <w:link w:val="a6"/>
    <w:uiPriority w:val="99"/>
    <w:semiHidden/>
    <w:unhideWhenUsed/>
    <w:rsid w:val="005F6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6A7A"/>
  </w:style>
  <w:style w:type="paragraph" w:styleId="a7">
    <w:name w:val="Balloon Text"/>
    <w:basedOn w:val="a"/>
    <w:link w:val="a8"/>
    <w:uiPriority w:val="99"/>
    <w:semiHidden/>
    <w:unhideWhenUsed/>
    <w:rsid w:val="005F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0;&#1082;&#1080;&#1090;&#1072;\Downloads\&#1057;&#1052;&#1050;%20&#1060;%206.3.0-03-27&#1076;_&#1047;&#1072;&#1103;&#1074;&#1083;&#1077;&#1085;&#1080;&#1077;%20&#1085;&#1072;%20&#1087;&#1077;&#1088;&#1077;&#1095;&#1080;&#1089;&#1083;&#1077;&#1085;&#1080;&#1077;%20&#1076;&#1077;&#1085;&#1077;&#1078;&#1085;&#1099;&#1093;%20&#1089;&#1088;&#1077;&#1076;&#1089;&#1090;&#1074;%20&#1087;&#1086;%20&#1086;&#1087;&#1083;&#1072;&#1090;&#1077;%20&#1079;&#1072;%20&#1086;&#1073;&#1091;&#1095;&#1077;&#1085;&#1080;&#1077;%20&#1060;&#1069;&#105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192F0A2A17F544B495B93F04B50C5D" ma:contentTypeVersion="4" ma:contentTypeDescription="Создание документа." ma:contentTypeScope="" ma:versionID="6e285e5b718f1db56ee2ce3c41eef040">
  <xsd:schema xmlns:xsd="http://www.w3.org/2001/XMLSchema" xmlns:xs="http://www.w3.org/2001/XMLSchema" xmlns:p="http://schemas.microsoft.com/office/2006/metadata/properties" xmlns:ns2="f720b373-da6b-4b0c-96c3-8d6ed37007dc" targetNamespace="http://schemas.microsoft.com/office/2006/metadata/properties" ma:root="true" ma:fieldsID="f42e6dd1004acc57d728cf4d535fd777" ns2:_="">
    <xsd:import namespace="f720b373-da6b-4b0c-96c3-8d6ed37007dc"/>
    <xsd:element name="properties">
      <xsd:complexType>
        <xsd:sequence>
          <xsd:element name="documentManagement">
            <xsd:complexType>
              <xsd:all>
                <xsd:element ref="ns2:_x041a__x0440__x0430__x0442__x043a__x043e__x0435__x0020__x043e__x043f__x0438__x0441__x0430__x043d__x0438__x0435_" minOccurs="0"/>
                <xsd:element ref="ns2:Responsibi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0b373-da6b-4b0c-96c3-8d6ed37007dc" elementFormDefault="qualified">
    <xsd:import namespace="http://schemas.microsoft.com/office/2006/documentManagement/types"/>
    <xsd:import namespace="http://schemas.microsoft.com/office/infopath/2007/PartnerControls"/>
    <xsd:element name="_x041a__x0440__x0430__x0442__x043a__x043e__x0435__x0020__x043e__x043f__x0438__x0441__x0430__x043d__x0438__x0435_" ma:index="8" nillable="true" ma:displayName="Краткое описание" ma:internalName="_x041a__x0440__x0430__x0442__x043a__x043e__x0435__x0020__x043e__x043f__x0438__x0441__x0430__x043d__x0438__x0435_">
      <xsd:simpleType>
        <xsd:restriction base="dms:Note">
          <xsd:maxLength value="255"/>
        </xsd:restriction>
      </xsd:simpleType>
    </xsd:element>
    <xsd:element name="Responsibility" ma:index="9" nillable="true" ma:displayName="Ответственный" ma:list="UserInfo" ma:SharePointGroup="0" ma:internalName="Responsibilit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40__x0430__x0442__x043a__x043e__x0435__x0020__x043e__x043f__x0438__x0441__x0430__x043d__x0438__x0435_ xmlns="f720b373-da6b-4b0c-96c3-8d6ed37007dc" xsi:nil="true"/>
    <Responsibility xmlns="f720b373-da6b-4b0c-96c3-8d6ed37007dc">
      <UserInfo>
        <DisplayName/>
        <AccountId xsi:nil="true"/>
        <AccountType/>
      </UserInfo>
    </Responsibility>
  </documentManagement>
</p:properties>
</file>

<file path=customXml/itemProps1.xml><?xml version="1.0" encoding="utf-8"?>
<ds:datastoreItem xmlns:ds="http://schemas.openxmlformats.org/officeDocument/2006/customXml" ds:itemID="{A880373B-747B-4149-840C-A13AA5AE0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0b373-da6b-4b0c-96c3-8d6ed3700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451DD-3CAC-4189-BDD9-188287443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B967B-7BCA-4426-B382-AB10951C2F58}">
  <ds:schemaRefs>
    <ds:schemaRef ds:uri="http://schemas.microsoft.com/office/2006/metadata/properties"/>
    <ds:schemaRef ds:uri="http://schemas.microsoft.com/office/infopath/2007/PartnerControls"/>
    <ds:schemaRef ds:uri="f720b373-da6b-4b0c-96c3-8d6ed37007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СМК Ф 6.3.0-03-27д_Заявление на перечисление денежных средств по оплате за обучение ФЭУ.dotx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Филип</cp:lastModifiedBy>
  <cp:revision>3</cp:revision>
  <cp:lastPrinted>2018-05-15T06:28:00Z</cp:lastPrinted>
  <dcterms:created xsi:type="dcterms:W3CDTF">2020-04-06T08:02:00Z</dcterms:created>
  <dcterms:modified xsi:type="dcterms:W3CDTF">2021-09-16T08:24:00Z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0x010100CF192F0A2A17F544B495B93F04B50C5D</vt:lpwstr>
  </property>
</Properties>
</file>