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1A" w:rsidRPr="00CA59DB" w:rsidRDefault="00C9751A" w:rsidP="00C9751A">
      <w:pPr>
        <w:ind w:left="4536"/>
        <w:rPr>
          <w:sz w:val="28"/>
          <w:szCs w:val="28"/>
        </w:rPr>
      </w:pPr>
      <w:r w:rsidRPr="00CA59DB">
        <w:rPr>
          <w:sz w:val="28"/>
          <w:szCs w:val="28"/>
        </w:rPr>
        <w:t xml:space="preserve">Череповецкий государственный </w:t>
      </w:r>
    </w:p>
    <w:p w:rsidR="00C9751A" w:rsidRPr="00CA59DB" w:rsidRDefault="00C9751A" w:rsidP="00C9751A">
      <w:pPr>
        <w:ind w:left="4536"/>
        <w:rPr>
          <w:sz w:val="28"/>
          <w:szCs w:val="28"/>
        </w:rPr>
      </w:pPr>
      <w:r w:rsidRPr="00CA59DB">
        <w:rPr>
          <w:sz w:val="28"/>
          <w:szCs w:val="28"/>
        </w:rPr>
        <w:t>университет</w:t>
      </w:r>
    </w:p>
    <w:p w:rsidR="00C9751A" w:rsidRPr="00133408" w:rsidRDefault="00C9751A" w:rsidP="00C9751A">
      <w:pPr>
        <w:ind w:left="4536"/>
        <w:rPr>
          <w:sz w:val="28"/>
          <w:szCs w:val="28"/>
        </w:rPr>
      </w:pPr>
      <w:r w:rsidRPr="00133408">
        <w:rPr>
          <w:sz w:val="28"/>
          <w:szCs w:val="28"/>
        </w:rPr>
        <w:t xml:space="preserve">Главному бухгалтеру – </w:t>
      </w:r>
    </w:p>
    <w:p w:rsidR="00C9751A" w:rsidRPr="00133408" w:rsidRDefault="00C9751A" w:rsidP="00C9751A">
      <w:pPr>
        <w:ind w:left="4536"/>
        <w:rPr>
          <w:sz w:val="28"/>
          <w:szCs w:val="28"/>
        </w:rPr>
      </w:pPr>
      <w:r w:rsidRPr="00133408">
        <w:rPr>
          <w:sz w:val="28"/>
          <w:szCs w:val="28"/>
        </w:rPr>
        <w:t>начальнику ФЭУ Поникаровой Н.В.</w:t>
      </w:r>
    </w:p>
    <w:p w:rsidR="00C9751A" w:rsidRPr="0017088E" w:rsidRDefault="00C9751A" w:rsidP="00C9751A">
      <w:pPr>
        <w:ind w:left="4536"/>
        <w:rPr>
          <w:sz w:val="28"/>
          <w:szCs w:val="28"/>
        </w:rPr>
      </w:pPr>
      <w:r w:rsidRPr="00133408">
        <w:rPr>
          <w:sz w:val="28"/>
          <w:szCs w:val="28"/>
        </w:rPr>
        <w:t>от _______________</w:t>
      </w:r>
      <w:r>
        <w:rPr>
          <w:sz w:val="28"/>
          <w:szCs w:val="28"/>
        </w:rPr>
        <w:t>___</w:t>
      </w:r>
      <w:r w:rsidRPr="0013340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133408">
        <w:rPr>
          <w:sz w:val="28"/>
          <w:szCs w:val="28"/>
        </w:rPr>
        <w:t>_____</w:t>
      </w:r>
      <w:r w:rsidRPr="0017088E">
        <w:rPr>
          <w:sz w:val="28"/>
          <w:szCs w:val="28"/>
        </w:rPr>
        <w:t>_</w:t>
      </w:r>
    </w:p>
    <w:p w:rsidR="00C9751A" w:rsidRPr="008565AC" w:rsidRDefault="00C9751A" w:rsidP="00C9751A">
      <w:pPr>
        <w:ind w:left="4536"/>
        <w:rPr>
          <w:i/>
          <w:sz w:val="16"/>
          <w:szCs w:val="16"/>
        </w:rPr>
      </w:pPr>
      <w:r w:rsidRPr="008565AC">
        <w:rPr>
          <w:sz w:val="16"/>
          <w:szCs w:val="16"/>
        </w:rPr>
        <w:t xml:space="preserve">         </w:t>
      </w:r>
      <w:r w:rsidRPr="008565AC">
        <w:rPr>
          <w:sz w:val="16"/>
          <w:szCs w:val="16"/>
        </w:rPr>
        <w:tab/>
      </w:r>
      <w:r w:rsidRPr="0017088E">
        <w:rPr>
          <w:sz w:val="16"/>
          <w:szCs w:val="16"/>
        </w:rPr>
        <w:tab/>
      </w:r>
      <w:r w:rsidRPr="0017088E">
        <w:rPr>
          <w:sz w:val="16"/>
          <w:szCs w:val="16"/>
        </w:rPr>
        <w:tab/>
      </w:r>
      <w:r w:rsidRPr="008565AC">
        <w:rPr>
          <w:i/>
          <w:sz w:val="16"/>
          <w:szCs w:val="16"/>
        </w:rPr>
        <w:t>(Ф.И.О. полностью)</w:t>
      </w:r>
      <w:r w:rsidRPr="008565AC">
        <w:rPr>
          <w:sz w:val="16"/>
          <w:szCs w:val="16"/>
        </w:rPr>
        <w:t xml:space="preserve">                                  </w:t>
      </w:r>
    </w:p>
    <w:p w:rsidR="00C9751A" w:rsidRPr="008565AC" w:rsidRDefault="00C9751A" w:rsidP="00C9751A">
      <w:pPr>
        <w:ind w:left="4536"/>
        <w:jc w:val="both"/>
      </w:pPr>
      <w:r w:rsidRPr="00133408">
        <w:t>_________</w:t>
      </w:r>
      <w:r>
        <w:t>_________________</w:t>
      </w:r>
      <w:r w:rsidRPr="00336DAB">
        <w:rPr>
          <w:sz w:val="28"/>
          <w:szCs w:val="28"/>
        </w:rPr>
        <w:t xml:space="preserve"> Таб.№</w:t>
      </w:r>
      <w:r>
        <w:t>_________</w:t>
      </w:r>
      <w:r w:rsidRPr="00133408">
        <w:t>_______</w:t>
      </w:r>
      <w:r w:rsidRPr="008565AC">
        <w:t>_</w:t>
      </w:r>
    </w:p>
    <w:p w:rsidR="00C9751A" w:rsidRDefault="00C9751A" w:rsidP="00C9751A">
      <w:pPr>
        <w:ind w:left="4536"/>
        <w:jc w:val="both"/>
        <w:rPr>
          <w:sz w:val="28"/>
          <w:szCs w:val="28"/>
        </w:rPr>
      </w:pPr>
    </w:p>
    <w:p w:rsidR="00C9751A" w:rsidRPr="00A41E82" w:rsidRDefault="00C9751A" w:rsidP="00C9751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A41E82">
        <w:rPr>
          <w:sz w:val="28"/>
          <w:szCs w:val="28"/>
        </w:rPr>
        <w:t>_</w:t>
      </w:r>
    </w:p>
    <w:p w:rsidR="00C9751A" w:rsidRDefault="00C9751A" w:rsidP="00C9751A">
      <w:pPr>
        <w:ind w:left="4536"/>
        <w:jc w:val="both"/>
        <w:rPr>
          <w:sz w:val="28"/>
          <w:szCs w:val="28"/>
        </w:rPr>
      </w:pPr>
    </w:p>
    <w:p w:rsidR="00C9751A" w:rsidRPr="00A41E82" w:rsidRDefault="00C9751A" w:rsidP="00C9751A">
      <w:pPr>
        <w:ind w:left="4536"/>
        <w:jc w:val="both"/>
        <w:rPr>
          <w:sz w:val="28"/>
          <w:szCs w:val="28"/>
        </w:rPr>
      </w:pPr>
      <w:r w:rsidRPr="00A41E82">
        <w:rPr>
          <w:sz w:val="28"/>
          <w:szCs w:val="28"/>
        </w:rPr>
        <w:t>____________________________________</w:t>
      </w:r>
    </w:p>
    <w:p w:rsidR="00C9751A" w:rsidRDefault="00C9751A" w:rsidP="00C9751A">
      <w:pPr>
        <w:ind w:left="4536"/>
        <w:jc w:val="both"/>
        <w:rPr>
          <w:sz w:val="28"/>
          <w:szCs w:val="28"/>
        </w:rPr>
      </w:pPr>
    </w:p>
    <w:p w:rsidR="00C9751A" w:rsidRPr="0029170A" w:rsidRDefault="00C9751A" w:rsidP="00C9751A">
      <w:pPr>
        <w:ind w:left="4536"/>
        <w:jc w:val="both"/>
        <w:rPr>
          <w:b/>
          <w:i/>
        </w:rPr>
      </w:pPr>
      <w:r w:rsidRPr="0029170A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29170A">
        <w:rPr>
          <w:sz w:val="28"/>
          <w:szCs w:val="28"/>
        </w:rPr>
        <w:t>________</w:t>
      </w:r>
      <w:r w:rsidRPr="0029170A">
        <w:rPr>
          <w:sz w:val="28"/>
          <w:szCs w:val="28"/>
        </w:rPr>
        <w:tab/>
      </w:r>
      <w:r w:rsidRPr="002917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9170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8565AC">
        <w:rPr>
          <w:i/>
          <w:sz w:val="16"/>
          <w:szCs w:val="16"/>
        </w:rPr>
        <w:t>(должность, подразделение)</w:t>
      </w:r>
    </w:p>
    <w:p w:rsidR="00F64E6D" w:rsidRDefault="00F64E6D" w:rsidP="00F64E6D">
      <w:pPr>
        <w:spacing w:after="120"/>
        <w:jc w:val="center"/>
        <w:rPr>
          <w:b/>
          <w:sz w:val="28"/>
          <w:szCs w:val="28"/>
        </w:rPr>
      </w:pPr>
    </w:p>
    <w:p w:rsidR="00996940" w:rsidRDefault="00996940" w:rsidP="00F64E6D">
      <w:pPr>
        <w:spacing w:after="120"/>
        <w:jc w:val="center"/>
        <w:rPr>
          <w:b/>
          <w:sz w:val="28"/>
          <w:szCs w:val="28"/>
        </w:rPr>
      </w:pPr>
    </w:p>
    <w:p w:rsidR="00996940" w:rsidRDefault="009C252E" w:rsidP="00996940">
      <w:pPr>
        <w:jc w:val="center"/>
        <w:rPr>
          <w:sz w:val="28"/>
          <w:szCs w:val="28"/>
        </w:rPr>
      </w:pPr>
      <w:r w:rsidRPr="0029170A">
        <w:rPr>
          <w:sz w:val="28"/>
          <w:szCs w:val="28"/>
        </w:rPr>
        <w:t>Заявление</w:t>
      </w:r>
      <w:r w:rsidR="00F64E6D">
        <w:rPr>
          <w:sz w:val="28"/>
          <w:szCs w:val="28"/>
        </w:rPr>
        <w:t xml:space="preserve"> </w:t>
      </w:r>
    </w:p>
    <w:p w:rsidR="009C252E" w:rsidRPr="0029170A" w:rsidRDefault="00F64E6D" w:rsidP="0013340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 выпуске банковской карты</w:t>
      </w:r>
    </w:p>
    <w:p w:rsidR="009C252E" w:rsidRPr="00133408" w:rsidRDefault="009C252E" w:rsidP="00F64E6D">
      <w:pPr>
        <w:spacing w:before="240" w:after="240"/>
        <w:ind w:firstLine="708"/>
        <w:rPr>
          <w:sz w:val="28"/>
          <w:szCs w:val="28"/>
        </w:rPr>
      </w:pPr>
      <w:r w:rsidRPr="00133408">
        <w:rPr>
          <w:sz w:val="28"/>
          <w:szCs w:val="28"/>
        </w:rPr>
        <w:t>Прошу</w:t>
      </w:r>
      <w:r w:rsidR="004D4EED">
        <w:rPr>
          <w:sz w:val="28"/>
          <w:szCs w:val="28"/>
        </w:rPr>
        <w:t xml:space="preserve"> в рамках зарплатного проекта </w:t>
      </w:r>
      <w:r w:rsidR="00F64E6D">
        <w:rPr>
          <w:sz w:val="28"/>
          <w:szCs w:val="28"/>
        </w:rPr>
        <w:t xml:space="preserve">Череповецкого государственного университета </w:t>
      </w:r>
      <w:r w:rsidR="004D4EED">
        <w:rPr>
          <w:sz w:val="28"/>
          <w:szCs w:val="28"/>
        </w:rPr>
        <w:t>выпустить</w:t>
      </w:r>
      <w:r w:rsidR="00F64E6D">
        <w:rPr>
          <w:sz w:val="28"/>
          <w:szCs w:val="28"/>
        </w:rPr>
        <w:t xml:space="preserve"> банковскую </w:t>
      </w:r>
      <w:r w:rsidR="004D4EED">
        <w:rPr>
          <w:sz w:val="28"/>
          <w:szCs w:val="28"/>
        </w:rPr>
        <w:t>карту МИР</w:t>
      </w:r>
      <w:r w:rsidRPr="00133408">
        <w:rPr>
          <w:sz w:val="28"/>
          <w:szCs w:val="28"/>
        </w:rPr>
        <w:t>:</w:t>
      </w:r>
    </w:p>
    <w:p w:rsidR="009C252E" w:rsidRPr="00133408" w:rsidRDefault="00352117" w:rsidP="00133408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7pt;margin-top:3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"/>
            </w:pict>
          </mc:Fallback>
        </mc:AlternateContent>
      </w:r>
      <w:r w:rsidR="00575EC7" w:rsidRPr="00133408">
        <w:rPr>
          <w:sz w:val="28"/>
          <w:szCs w:val="28"/>
        </w:rPr>
        <w:t>ВТБ24</w:t>
      </w:r>
      <w:r w:rsidR="00724B2B" w:rsidRPr="00133408">
        <w:rPr>
          <w:sz w:val="28"/>
          <w:szCs w:val="28"/>
        </w:rPr>
        <w:t xml:space="preserve"> (МИР)</w:t>
      </w:r>
    </w:p>
    <w:p w:rsidR="009C252E" w:rsidRPr="00133408" w:rsidRDefault="009C252E" w:rsidP="00133408">
      <w:pPr>
        <w:spacing w:after="120"/>
        <w:rPr>
          <w:sz w:val="28"/>
          <w:szCs w:val="28"/>
        </w:rPr>
      </w:pPr>
    </w:p>
    <w:p w:rsidR="00575EC7" w:rsidRPr="00133408" w:rsidRDefault="00352117" w:rsidP="00133408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36195</wp:posOffset>
                </wp:positionV>
                <wp:extent cx="228600" cy="228600"/>
                <wp:effectExtent l="9525" t="7620" r="952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7pt;margin-top:2.8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"/>
            </w:pict>
          </mc:Fallback>
        </mc:AlternateContent>
      </w:r>
      <w:r w:rsidR="00575EC7" w:rsidRPr="00133408">
        <w:rPr>
          <w:sz w:val="28"/>
          <w:szCs w:val="28"/>
        </w:rPr>
        <w:t>Сбербанка</w:t>
      </w:r>
      <w:r w:rsidR="00724B2B" w:rsidRPr="00133408">
        <w:rPr>
          <w:sz w:val="28"/>
          <w:szCs w:val="28"/>
        </w:rPr>
        <w:t xml:space="preserve"> (МИР)</w:t>
      </w:r>
    </w:p>
    <w:p w:rsidR="00575EC7" w:rsidRPr="00133408" w:rsidRDefault="00575EC7" w:rsidP="00133408">
      <w:pPr>
        <w:spacing w:after="120"/>
        <w:rPr>
          <w:sz w:val="28"/>
          <w:szCs w:val="28"/>
        </w:rPr>
      </w:pPr>
      <w:bookmarkStart w:id="0" w:name="_GoBack"/>
      <w:bookmarkEnd w:id="0"/>
    </w:p>
    <w:p w:rsidR="0029170A" w:rsidRDefault="0029170A" w:rsidP="00133408">
      <w:pPr>
        <w:spacing w:after="120"/>
        <w:rPr>
          <w:sz w:val="28"/>
          <w:szCs w:val="28"/>
        </w:rPr>
      </w:pPr>
    </w:p>
    <w:p w:rsidR="00A41E82" w:rsidRPr="005658C5" w:rsidRDefault="00A41E82" w:rsidP="00A41E82">
      <w:pPr>
        <w:jc w:val="both"/>
        <w:rPr>
          <w:sz w:val="28"/>
          <w:szCs w:val="28"/>
        </w:rPr>
      </w:pPr>
      <w:r w:rsidRPr="005658C5">
        <w:rPr>
          <w:sz w:val="28"/>
          <w:szCs w:val="28"/>
        </w:rPr>
        <w:t>Дата «___» _____________20___ г.</w:t>
      </w:r>
      <w:r w:rsidRPr="005658C5">
        <w:rPr>
          <w:sz w:val="28"/>
          <w:szCs w:val="28"/>
        </w:rPr>
        <w:tab/>
        <w:t xml:space="preserve">          __________________/_______________</w:t>
      </w:r>
    </w:p>
    <w:p w:rsidR="00A41E82" w:rsidRPr="005658C5" w:rsidRDefault="00A41E82" w:rsidP="00A41E82">
      <w:pPr>
        <w:rPr>
          <w:i/>
        </w:rPr>
      </w:pPr>
      <w:r w:rsidRPr="005658C5">
        <w:rPr>
          <w:i/>
        </w:rPr>
        <w:t xml:space="preserve">                 </w:t>
      </w:r>
      <w:r w:rsidRPr="005658C5">
        <w:rPr>
          <w:i/>
        </w:rPr>
        <w:tab/>
      </w:r>
      <w:r w:rsidRPr="005658C5">
        <w:rPr>
          <w:i/>
        </w:rPr>
        <w:tab/>
      </w:r>
      <w:r w:rsidRPr="005658C5">
        <w:rPr>
          <w:i/>
        </w:rPr>
        <w:tab/>
      </w:r>
      <w:r w:rsidRPr="005658C5">
        <w:rPr>
          <w:i/>
        </w:rPr>
        <w:tab/>
      </w:r>
      <w:r w:rsidRPr="005658C5">
        <w:rPr>
          <w:i/>
        </w:rPr>
        <w:tab/>
        <w:t xml:space="preserve">                                          Подпись                          (Ф.И.О.)</w:t>
      </w:r>
    </w:p>
    <w:p w:rsidR="00F64E6D" w:rsidRPr="00133408" w:rsidRDefault="00F64E6D" w:rsidP="00F64E6D">
      <w:pPr>
        <w:spacing w:after="120"/>
        <w:rPr>
          <w:sz w:val="28"/>
          <w:szCs w:val="28"/>
        </w:rPr>
      </w:pPr>
    </w:p>
    <w:p w:rsidR="002E3F08" w:rsidRPr="00133408" w:rsidRDefault="002E3F08" w:rsidP="00133408">
      <w:pPr>
        <w:spacing w:after="120"/>
        <w:rPr>
          <w:sz w:val="28"/>
          <w:szCs w:val="28"/>
        </w:rPr>
      </w:pPr>
    </w:p>
    <w:sectPr w:rsidR="002E3F08" w:rsidRPr="00133408" w:rsidSect="00F64E6D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CC" w:rsidRDefault="001C69CC" w:rsidP="00C9751A">
      <w:r>
        <w:separator/>
      </w:r>
    </w:p>
  </w:endnote>
  <w:endnote w:type="continuationSeparator" w:id="0">
    <w:p w:rsidR="001C69CC" w:rsidRDefault="001C69CC" w:rsidP="00C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CC" w:rsidRDefault="001C69CC" w:rsidP="00C9751A">
      <w:r>
        <w:separator/>
      </w:r>
    </w:p>
  </w:footnote>
  <w:footnote w:type="continuationSeparator" w:id="0">
    <w:p w:rsidR="001C69CC" w:rsidRDefault="001C69CC" w:rsidP="00C9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1A" w:rsidRDefault="00C9751A" w:rsidP="00C9751A">
    <w:pPr>
      <w:pStyle w:val="a3"/>
      <w:jc w:val="right"/>
    </w:pPr>
    <w:r w:rsidRPr="00671571">
      <w:rPr>
        <w:color w:val="000000"/>
      </w:rPr>
      <w:t xml:space="preserve">СМК Ф 6.3.0-03-27 </w:t>
    </w:r>
    <w:r>
      <w:rPr>
        <w:color w:val="000000"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7"/>
    <w:rsid w:val="00020BB8"/>
    <w:rsid w:val="00022004"/>
    <w:rsid w:val="00024021"/>
    <w:rsid w:val="00092363"/>
    <w:rsid w:val="000B2019"/>
    <w:rsid w:val="000B221B"/>
    <w:rsid w:val="000B3F6C"/>
    <w:rsid w:val="000B45B9"/>
    <w:rsid w:val="000B5433"/>
    <w:rsid w:val="000C2614"/>
    <w:rsid w:val="000C48CE"/>
    <w:rsid w:val="000E513D"/>
    <w:rsid w:val="000F0ACA"/>
    <w:rsid w:val="00100187"/>
    <w:rsid w:val="00106EC4"/>
    <w:rsid w:val="00133408"/>
    <w:rsid w:val="001359CF"/>
    <w:rsid w:val="00162F02"/>
    <w:rsid w:val="00170BB9"/>
    <w:rsid w:val="00184EBB"/>
    <w:rsid w:val="00192E61"/>
    <w:rsid w:val="0019467E"/>
    <w:rsid w:val="001C2794"/>
    <w:rsid w:val="001C69CC"/>
    <w:rsid w:val="001E2043"/>
    <w:rsid w:val="001E4ED8"/>
    <w:rsid w:val="001E68A2"/>
    <w:rsid w:val="001F0C1D"/>
    <w:rsid w:val="00206755"/>
    <w:rsid w:val="0029069C"/>
    <w:rsid w:val="0029170A"/>
    <w:rsid w:val="00296759"/>
    <w:rsid w:val="002969BA"/>
    <w:rsid w:val="002A4A41"/>
    <w:rsid w:val="002B3329"/>
    <w:rsid w:val="002E3F08"/>
    <w:rsid w:val="00352117"/>
    <w:rsid w:val="003617CF"/>
    <w:rsid w:val="00363D77"/>
    <w:rsid w:val="00393E70"/>
    <w:rsid w:val="003B3C4E"/>
    <w:rsid w:val="003B496F"/>
    <w:rsid w:val="003C3F05"/>
    <w:rsid w:val="003D1AAB"/>
    <w:rsid w:val="004112D7"/>
    <w:rsid w:val="00416C41"/>
    <w:rsid w:val="004205C8"/>
    <w:rsid w:val="004313FE"/>
    <w:rsid w:val="004315E8"/>
    <w:rsid w:val="0044002D"/>
    <w:rsid w:val="00460249"/>
    <w:rsid w:val="0047165D"/>
    <w:rsid w:val="00497D0A"/>
    <w:rsid w:val="004B13A6"/>
    <w:rsid w:val="004D4EED"/>
    <w:rsid w:val="004D56BE"/>
    <w:rsid w:val="004E19AD"/>
    <w:rsid w:val="004E39F5"/>
    <w:rsid w:val="004F1F9B"/>
    <w:rsid w:val="004F65EB"/>
    <w:rsid w:val="005179DD"/>
    <w:rsid w:val="00521BE9"/>
    <w:rsid w:val="005646C5"/>
    <w:rsid w:val="00575EC7"/>
    <w:rsid w:val="005A2C81"/>
    <w:rsid w:val="005C3CF0"/>
    <w:rsid w:val="005D7975"/>
    <w:rsid w:val="005E2B93"/>
    <w:rsid w:val="00614BD1"/>
    <w:rsid w:val="006154EE"/>
    <w:rsid w:val="0065549E"/>
    <w:rsid w:val="006B74C4"/>
    <w:rsid w:val="006C61DF"/>
    <w:rsid w:val="006E5D64"/>
    <w:rsid w:val="00704D7E"/>
    <w:rsid w:val="00714F95"/>
    <w:rsid w:val="007161CE"/>
    <w:rsid w:val="00724109"/>
    <w:rsid w:val="00724B2B"/>
    <w:rsid w:val="00730FF5"/>
    <w:rsid w:val="00755140"/>
    <w:rsid w:val="00776F8B"/>
    <w:rsid w:val="007810EA"/>
    <w:rsid w:val="00782C1E"/>
    <w:rsid w:val="007960D4"/>
    <w:rsid w:val="007A021A"/>
    <w:rsid w:val="007B0348"/>
    <w:rsid w:val="007C4731"/>
    <w:rsid w:val="007D778F"/>
    <w:rsid w:val="007E3CDF"/>
    <w:rsid w:val="008072D0"/>
    <w:rsid w:val="008151E9"/>
    <w:rsid w:val="00836C7D"/>
    <w:rsid w:val="00843735"/>
    <w:rsid w:val="00844F5D"/>
    <w:rsid w:val="008550C9"/>
    <w:rsid w:val="008A1825"/>
    <w:rsid w:val="008D3F66"/>
    <w:rsid w:val="008D758E"/>
    <w:rsid w:val="008D798C"/>
    <w:rsid w:val="008F32EA"/>
    <w:rsid w:val="00926F97"/>
    <w:rsid w:val="0095236F"/>
    <w:rsid w:val="00953CBB"/>
    <w:rsid w:val="00961178"/>
    <w:rsid w:val="009678A9"/>
    <w:rsid w:val="00995CBB"/>
    <w:rsid w:val="00996940"/>
    <w:rsid w:val="009A2739"/>
    <w:rsid w:val="009A3522"/>
    <w:rsid w:val="009A66DD"/>
    <w:rsid w:val="009B14AA"/>
    <w:rsid w:val="009C252E"/>
    <w:rsid w:val="009C5399"/>
    <w:rsid w:val="009C581C"/>
    <w:rsid w:val="009D2A3E"/>
    <w:rsid w:val="009E3F1B"/>
    <w:rsid w:val="009F7CDC"/>
    <w:rsid w:val="00A06C3C"/>
    <w:rsid w:val="00A41E82"/>
    <w:rsid w:val="00A61914"/>
    <w:rsid w:val="00A76FCB"/>
    <w:rsid w:val="00AC0FCB"/>
    <w:rsid w:val="00AF441D"/>
    <w:rsid w:val="00B05A16"/>
    <w:rsid w:val="00B060B3"/>
    <w:rsid w:val="00B24C0B"/>
    <w:rsid w:val="00B54834"/>
    <w:rsid w:val="00B61989"/>
    <w:rsid w:val="00B85552"/>
    <w:rsid w:val="00B977AD"/>
    <w:rsid w:val="00BC3316"/>
    <w:rsid w:val="00BC7A8F"/>
    <w:rsid w:val="00BD4C94"/>
    <w:rsid w:val="00BD5906"/>
    <w:rsid w:val="00BD6A33"/>
    <w:rsid w:val="00BE0683"/>
    <w:rsid w:val="00C0279C"/>
    <w:rsid w:val="00C038B1"/>
    <w:rsid w:val="00C04700"/>
    <w:rsid w:val="00C2306E"/>
    <w:rsid w:val="00C337C3"/>
    <w:rsid w:val="00C37207"/>
    <w:rsid w:val="00C50202"/>
    <w:rsid w:val="00C534C6"/>
    <w:rsid w:val="00C5789D"/>
    <w:rsid w:val="00C63C1A"/>
    <w:rsid w:val="00C71FD5"/>
    <w:rsid w:val="00C7758D"/>
    <w:rsid w:val="00C9751A"/>
    <w:rsid w:val="00CA2333"/>
    <w:rsid w:val="00CC2F53"/>
    <w:rsid w:val="00D23F63"/>
    <w:rsid w:val="00D37435"/>
    <w:rsid w:val="00D83A8E"/>
    <w:rsid w:val="00DA4841"/>
    <w:rsid w:val="00E0765B"/>
    <w:rsid w:val="00E11952"/>
    <w:rsid w:val="00E1384D"/>
    <w:rsid w:val="00E170CE"/>
    <w:rsid w:val="00E3633B"/>
    <w:rsid w:val="00E458ED"/>
    <w:rsid w:val="00E7003B"/>
    <w:rsid w:val="00E71DA6"/>
    <w:rsid w:val="00E721AE"/>
    <w:rsid w:val="00E74D45"/>
    <w:rsid w:val="00E82E0D"/>
    <w:rsid w:val="00E86209"/>
    <w:rsid w:val="00E93DF0"/>
    <w:rsid w:val="00E96923"/>
    <w:rsid w:val="00EA324B"/>
    <w:rsid w:val="00EB065D"/>
    <w:rsid w:val="00EB5813"/>
    <w:rsid w:val="00EB60DD"/>
    <w:rsid w:val="00EC6DDD"/>
    <w:rsid w:val="00ED0DEB"/>
    <w:rsid w:val="00EE4157"/>
    <w:rsid w:val="00F302EC"/>
    <w:rsid w:val="00F32153"/>
    <w:rsid w:val="00F45068"/>
    <w:rsid w:val="00F64E6D"/>
    <w:rsid w:val="00F76E55"/>
    <w:rsid w:val="00F833D2"/>
    <w:rsid w:val="00FC7863"/>
    <w:rsid w:val="00FD0360"/>
    <w:rsid w:val="00FD31B3"/>
    <w:rsid w:val="00FD3221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2E"/>
  </w:style>
  <w:style w:type="paragraph" w:styleId="1">
    <w:name w:val="heading 1"/>
    <w:basedOn w:val="a"/>
    <w:next w:val="a"/>
    <w:qFormat/>
    <w:rsid w:val="009C252E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9C252E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51A"/>
  </w:style>
  <w:style w:type="paragraph" w:styleId="a5">
    <w:name w:val="footer"/>
    <w:basedOn w:val="a"/>
    <w:link w:val="a6"/>
    <w:rsid w:val="00C97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751A"/>
  </w:style>
  <w:style w:type="paragraph" w:styleId="a7">
    <w:name w:val="Balloon Text"/>
    <w:basedOn w:val="a"/>
    <w:link w:val="a8"/>
    <w:rsid w:val="00C97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7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52E"/>
  </w:style>
  <w:style w:type="paragraph" w:styleId="1">
    <w:name w:val="heading 1"/>
    <w:basedOn w:val="a"/>
    <w:next w:val="a"/>
    <w:qFormat/>
    <w:rsid w:val="009C252E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9C252E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51A"/>
  </w:style>
  <w:style w:type="paragraph" w:styleId="a5">
    <w:name w:val="footer"/>
    <w:basedOn w:val="a"/>
    <w:link w:val="a6"/>
    <w:rsid w:val="00C97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751A"/>
  </w:style>
  <w:style w:type="paragraph" w:styleId="a7">
    <w:name w:val="Balloon Text"/>
    <w:basedOn w:val="a"/>
    <w:link w:val="a8"/>
    <w:rsid w:val="00C97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80;&#1083;&#1080;&#1087;\Desktop\&#1054;&#1087;&#1083;&#1072;&#1090;&#1072;%20&#1091;&#1089;&#1083;&#1091;&#1075;\7%20&#1047;&#1072;&#1103;&#1074;&#1083;&#1077;&#1085;&#1080;&#1077;%20&#1086;%20&#1074;&#1099;&#1087;&#1091;&#1089;&#1082;&#1077;%20&#1073;&#1072;&#1085;&#1082;&#1086;&#1074;&#1089;&#1082;&#1086;&#1081;%20&#1082;&#1072;&#1088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EEC3-22C8-4C12-BEA6-56F7FC8CBDBC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customXml/itemProps2.xml><?xml version="1.0" encoding="utf-8"?>
<ds:datastoreItem xmlns:ds="http://schemas.openxmlformats.org/officeDocument/2006/customXml" ds:itemID="{5B27E2E7-4657-4B8F-B587-128FAE9E3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EA1C4-6BB9-4609-8E0F-CB65428A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2653D-2FDB-40F0-B3BB-24D827BF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Заявление о выпуске банковской карты.dotx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 ЧГУ от</vt:lpstr>
    </vt:vector>
  </TitlesOfParts>
  <Company>CHSU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 ЧГУ от</dc:title>
  <dc:creator>Филип</dc:creator>
  <cp:lastModifiedBy>Филип</cp:lastModifiedBy>
  <cp:revision>1</cp:revision>
  <cp:lastPrinted>2018-05-15T06:26:00Z</cp:lastPrinted>
  <dcterms:created xsi:type="dcterms:W3CDTF">2021-09-16T08:22:00Z</dcterms:created>
  <dcterms:modified xsi:type="dcterms:W3CDTF">2021-09-16T08:23:00Z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