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49" w:rsidRDefault="008A2349" w:rsidP="008A234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ЧГУ </w:t>
      </w:r>
    </w:p>
    <w:p w:rsidR="008A2349" w:rsidRPr="008A2349" w:rsidRDefault="008A2349" w:rsidP="008A234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к.ф.н., доценту Е.В. </w:t>
      </w:r>
      <w:proofErr w:type="gramStart"/>
      <w:r>
        <w:rPr>
          <w:rFonts w:ascii="Times New Roman" w:hAnsi="Times New Roman"/>
          <w:sz w:val="24"/>
          <w:szCs w:val="24"/>
        </w:rPr>
        <w:t>Целиковой</w:t>
      </w:r>
      <w:proofErr w:type="gramEnd"/>
    </w:p>
    <w:p w:rsidR="00DC0E24" w:rsidRP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0E24">
        <w:rPr>
          <w:rFonts w:ascii="Times New Roman" w:hAnsi="Times New Roman"/>
          <w:sz w:val="24"/>
          <w:szCs w:val="24"/>
        </w:rPr>
        <w:t xml:space="preserve">от </w:t>
      </w:r>
      <w:r w:rsidR="00EE64C5">
        <w:rPr>
          <w:rFonts w:ascii="Times New Roman" w:hAnsi="Times New Roman"/>
          <w:sz w:val="24"/>
          <w:szCs w:val="24"/>
        </w:rPr>
        <w:t>обучающегося</w:t>
      </w:r>
    </w:p>
    <w:p w:rsidR="00DC0E24" w:rsidRP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DC0E24">
        <w:rPr>
          <w:rFonts w:ascii="Times New Roman" w:hAnsi="Times New Roman"/>
          <w:sz w:val="24"/>
          <w:szCs w:val="24"/>
        </w:rPr>
        <w:t>_____________________________</w:t>
      </w:r>
      <w:r w:rsidR="00AD5C16">
        <w:rPr>
          <w:rFonts w:ascii="Times New Roman" w:hAnsi="Times New Roman"/>
          <w:sz w:val="24"/>
          <w:szCs w:val="24"/>
        </w:rPr>
        <w:t>____</w:t>
      </w:r>
      <w:r w:rsidRPr="00DC0E24">
        <w:rPr>
          <w:rFonts w:ascii="Times New Roman" w:hAnsi="Times New Roman"/>
          <w:sz w:val="24"/>
          <w:szCs w:val="24"/>
        </w:rPr>
        <w:t>______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16"/>
          <w:szCs w:val="16"/>
        </w:rPr>
      </w:pPr>
      <w:r w:rsidRPr="00DC0E24">
        <w:rPr>
          <w:rFonts w:ascii="Times New Roman" w:hAnsi="Times New Roman"/>
          <w:sz w:val="16"/>
          <w:szCs w:val="16"/>
        </w:rPr>
        <w:t>ФИО (полностью)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</w:p>
    <w:p w:rsidR="001C58C9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курс,</w:t>
      </w:r>
    </w:p>
    <w:p w:rsidR="001C58C9" w:rsidRDefault="001C58C9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(специальность)</w:t>
      </w:r>
    </w:p>
    <w:p w:rsidR="001C58C9" w:rsidRDefault="001C58C9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C58C9" w:rsidRDefault="001C58C9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(факультет)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AD5C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DC0E24" w:rsidRDefault="00252DD3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________________________</w:t>
      </w:r>
      <w:r w:rsidR="00AD5C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</w:p>
    <w:p w:rsidR="00DC0E24" w:rsidRDefault="00DC0E24" w:rsidP="00F04509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DC0E24">
        <w:rPr>
          <w:rFonts w:ascii="Times New Roman" w:hAnsi="Times New Roman"/>
          <w:sz w:val="16"/>
          <w:szCs w:val="16"/>
        </w:rPr>
        <w:t>ФИО (полностью)</w:t>
      </w:r>
    </w:p>
    <w:p w:rsidR="00DC0E24" w:rsidRDefault="00DC0E24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:rsidR="00FD5688" w:rsidRDefault="00FD5688" w:rsidP="00D3461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</w:t>
      </w:r>
    </w:p>
    <w:p w:rsidR="00E0144B" w:rsidRDefault="00E0144B" w:rsidP="00FD5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7EF" w:rsidRPr="00E0144B" w:rsidRDefault="00AB77EF" w:rsidP="00E014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44B">
        <w:rPr>
          <w:rFonts w:ascii="Times New Roman" w:hAnsi="Times New Roman"/>
          <w:b/>
          <w:sz w:val="24"/>
          <w:szCs w:val="24"/>
        </w:rPr>
        <w:t>ЗАЯВЛЕНИЕ</w:t>
      </w:r>
    </w:p>
    <w:p w:rsidR="00D34618" w:rsidRPr="00AD5C16" w:rsidRDefault="00E0144B" w:rsidP="004674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C16">
        <w:rPr>
          <w:rFonts w:ascii="Times New Roman" w:hAnsi="Times New Roman"/>
          <w:b/>
          <w:sz w:val="24"/>
          <w:szCs w:val="24"/>
        </w:rPr>
        <w:t>о</w:t>
      </w:r>
      <w:r w:rsidR="00AB77EF" w:rsidRPr="00AD5C16">
        <w:rPr>
          <w:rFonts w:ascii="Times New Roman" w:hAnsi="Times New Roman"/>
          <w:b/>
          <w:sz w:val="24"/>
          <w:szCs w:val="24"/>
        </w:rPr>
        <w:t xml:space="preserve"> предоставлении рассрочки</w:t>
      </w:r>
      <w:r w:rsidRPr="00AD5C16">
        <w:rPr>
          <w:rFonts w:ascii="Times New Roman" w:hAnsi="Times New Roman"/>
          <w:b/>
          <w:sz w:val="24"/>
          <w:szCs w:val="24"/>
        </w:rPr>
        <w:t xml:space="preserve"> оплаты за обучение</w:t>
      </w:r>
    </w:p>
    <w:p w:rsidR="00E0144B" w:rsidRDefault="00E0144B" w:rsidP="00E01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44B" w:rsidRDefault="00E0144B" w:rsidP="008D7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тяжелым финансовым положением и _________________</w:t>
      </w:r>
      <w:r w:rsidR="00AD5C1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54AFA" w:rsidRDefault="00E0144B" w:rsidP="00324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 прошу разрешить произвести оплату за обучение за </w:t>
      </w:r>
      <w:r w:rsidR="00324696">
        <w:rPr>
          <w:rFonts w:ascii="Times New Roman" w:hAnsi="Times New Roman"/>
          <w:sz w:val="24"/>
          <w:szCs w:val="24"/>
        </w:rPr>
        <w:t>______</w:t>
      </w:r>
      <w:r w:rsidR="008759CA">
        <w:rPr>
          <w:rFonts w:ascii="Times New Roman" w:hAnsi="Times New Roman"/>
          <w:sz w:val="24"/>
          <w:szCs w:val="24"/>
        </w:rPr>
        <w:t xml:space="preserve"> </w:t>
      </w:r>
      <w:r w:rsidR="00324696">
        <w:rPr>
          <w:rFonts w:ascii="Times New Roman" w:hAnsi="Times New Roman"/>
          <w:sz w:val="24"/>
          <w:szCs w:val="24"/>
        </w:rPr>
        <w:t xml:space="preserve">семестр ______ курса </w:t>
      </w:r>
      <w:r>
        <w:rPr>
          <w:rFonts w:ascii="Times New Roman" w:hAnsi="Times New Roman"/>
          <w:sz w:val="24"/>
          <w:szCs w:val="24"/>
        </w:rPr>
        <w:t>в</w:t>
      </w:r>
      <w:r w:rsidR="00D54AF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рассрочку.</w:t>
      </w:r>
      <w:r w:rsidR="00D54AFA" w:rsidRPr="00D54AFA">
        <w:rPr>
          <w:rFonts w:ascii="Times New Roman" w:hAnsi="Times New Roman"/>
          <w:sz w:val="24"/>
          <w:szCs w:val="24"/>
        </w:rPr>
        <w:t xml:space="preserve"> </w:t>
      </w:r>
    </w:p>
    <w:p w:rsidR="00E0144B" w:rsidRDefault="00D54AFA" w:rsidP="008D73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Обязуюсь внести </w:t>
      </w:r>
      <w:r w:rsidR="00324696">
        <w:rPr>
          <w:rFonts w:ascii="Times New Roman" w:hAnsi="Times New Roman"/>
          <w:sz w:val="24"/>
          <w:szCs w:val="24"/>
        </w:rPr>
        <w:t xml:space="preserve">платежи </w:t>
      </w:r>
      <w:r w:rsidR="00324696" w:rsidRPr="00324696">
        <w:rPr>
          <w:rFonts w:ascii="Times New Roman" w:hAnsi="Times New Roman"/>
          <w:b/>
          <w:sz w:val="24"/>
          <w:szCs w:val="24"/>
        </w:rPr>
        <w:t>не позднее первого числа месяца</w:t>
      </w:r>
      <w:r w:rsidR="00324696">
        <w:rPr>
          <w:rFonts w:ascii="Times New Roman" w:hAnsi="Times New Roman"/>
          <w:sz w:val="24"/>
          <w:szCs w:val="24"/>
        </w:rPr>
        <w:t xml:space="preserve"> предстоящего периода обучения по следующему графику: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3455"/>
        <w:gridCol w:w="1993"/>
        <w:gridCol w:w="1993"/>
        <w:gridCol w:w="1991"/>
      </w:tblGrid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35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33" w:type="pct"/>
            <w:vAlign w:val="center"/>
          </w:tcPr>
          <w:p w:rsidR="00252DD3" w:rsidRPr="005C2350" w:rsidRDefault="00252DD3" w:rsidP="005C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350">
              <w:rPr>
                <w:rFonts w:ascii="Times New Roman" w:hAnsi="Times New Roman"/>
                <w:sz w:val="20"/>
                <w:szCs w:val="20"/>
              </w:rPr>
              <w:t>Период обучения за который производится оплата</w:t>
            </w:r>
          </w:p>
        </w:tc>
        <w:tc>
          <w:tcPr>
            <w:tcW w:w="1000" w:type="pct"/>
            <w:vAlign w:val="center"/>
          </w:tcPr>
          <w:p w:rsidR="00252DD3" w:rsidRPr="005C2350" w:rsidRDefault="00252DD3" w:rsidP="005C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350">
              <w:rPr>
                <w:rFonts w:ascii="Times New Roman" w:hAnsi="Times New Roman"/>
                <w:sz w:val="20"/>
                <w:szCs w:val="20"/>
              </w:rPr>
              <w:t>Сумма платежа</w:t>
            </w:r>
          </w:p>
        </w:tc>
        <w:tc>
          <w:tcPr>
            <w:tcW w:w="1000" w:type="pct"/>
            <w:vAlign w:val="center"/>
          </w:tcPr>
          <w:p w:rsidR="00252DD3" w:rsidRPr="005C2350" w:rsidRDefault="00252DD3" w:rsidP="005C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350">
              <w:rPr>
                <w:rFonts w:ascii="Times New Roman" w:hAnsi="Times New Roman"/>
                <w:sz w:val="20"/>
                <w:szCs w:val="20"/>
              </w:rPr>
              <w:t>Срок платежа</w:t>
            </w:r>
          </w:p>
        </w:tc>
        <w:tc>
          <w:tcPr>
            <w:tcW w:w="999" w:type="pct"/>
            <w:vAlign w:val="center"/>
          </w:tcPr>
          <w:p w:rsidR="00252DD3" w:rsidRPr="005C2350" w:rsidRDefault="00252DD3" w:rsidP="005C2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35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3" w:rsidRPr="005C2350" w:rsidTr="00D85418">
        <w:tc>
          <w:tcPr>
            <w:tcW w:w="268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252DD3" w:rsidRPr="005C2350" w:rsidRDefault="00252DD3" w:rsidP="005C2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418" w:rsidRDefault="00D85418" w:rsidP="00D8541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том, что в случае нарушения </w:t>
      </w:r>
      <w:r w:rsidRPr="005A3933">
        <w:rPr>
          <w:rFonts w:ascii="Times New Roman" w:hAnsi="Times New Roman"/>
          <w:sz w:val="24"/>
          <w:szCs w:val="24"/>
        </w:rPr>
        <w:t xml:space="preserve">сроков оплаты стоимости обучения образовательные отношения могут быть прекращены досрочно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A3933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Pr="005A3933">
        <w:rPr>
          <w:rFonts w:ascii="Times New Roman" w:hAnsi="Times New Roman"/>
          <w:sz w:val="24"/>
          <w:szCs w:val="24"/>
        </w:rPr>
        <w:t xml:space="preserve"> расторгнут в одностороннем порядке</w:t>
      </w:r>
      <w:r>
        <w:rPr>
          <w:rFonts w:ascii="Times New Roman" w:hAnsi="Times New Roman"/>
          <w:sz w:val="24"/>
          <w:szCs w:val="24"/>
        </w:rPr>
        <w:t>, а задолженность с меня будет взыскана в соответствии с действующим законодательство</w:t>
      </w:r>
      <w:r w:rsidR="0003615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РФ и условиями договора №__________от «__» _________20__г.,</w:t>
      </w:r>
      <w:r w:rsidRPr="005A3933">
        <w:rPr>
          <w:rFonts w:ascii="Times New Roman" w:hAnsi="Times New Roman"/>
          <w:b/>
          <w:sz w:val="24"/>
          <w:szCs w:val="24"/>
        </w:rPr>
        <w:t xml:space="preserve"> предупрежден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0920" w:rsidRDefault="00BF0920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920" w:rsidRDefault="00EE64C5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BF0920">
        <w:rPr>
          <w:rFonts w:ascii="Times New Roman" w:hAnsi="Times New Roman"/>
          <w:sz w:val="24"/>
          <w:szCs w:val="24"/>
        </w:rPr>
        <w:t>:</w:t>
      </w:r>
      <w:r w:rsidR="00AD5C16">
        <w:rPr>
          <w:rFonts w:ascii="Times New Roman" w:hAnsi="Times New Roman"/>
          <w:sz w:val="24"/>
          <w:szCs w:val="24"/>
        </w:rPr>
        <w:tab/>
      </w:r>
      <w:r w:rsidR="00AD5C16">
        <w:rPr>
          <w:rFonts w:ascii="Times New Roman" w:hAnsi="Times New Roman"/>
          <w:sz w:val="24"/>
          <w:szCs w:val="24"/>
        </w:rPr>
        <w:tab/>
      </w:r>
      <w:r w:rsidR="00BF0920">
        <w:rPr>
          <w:rFonts w:ascii="Times New Roman" w:hAnsi="Times New Roman"/>
          <w:sz w:val="24"/>
          <w:szCs w:val="24"/>
        </w:rPr>
        <w:t>_____________________/ ______________</w:t>
      </w:r>
      <w:r w:rsidR="00AD5C16">
        <w:rPr>
          <w:rFonts w:ascii="Times New Roman" w:hAnsi="Times New Roman"/>
          <w:sz w:val="24"/>
          <w:szCs w:val="24"/>
        </w:rPr>
        <w:t>_</w:t>
      </w:r>
    </w:p>
    <w:p w:rsidR="00BF0920" w:rsidRPr="00AD5C16" w:rsidRDefault="00AD5C16" w:rsidP="00DC0E2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6A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A6A57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ФИО</w:t>
      </w:r>
    </w:p>
    <w:p w:rsidR="00BF0920" w:rsidRDefault="00BF0920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</w:t>
      </w:r>
      <w:r>
        <w:rPr>
          <w:rFonts w:ascii="Times New Roman" w:hAnsi="Times New Roman"/>
          <w:sz w:val="24"/>
          <w:szCs w:val="24"/>
        </w:rPr>
        <w:tab/>
      </w:r>
      <w:r w:rsidR="00AD5C16">
        <w:rPr>
          <w:rFonts w:ascii="Times New Roman" w:hAnsi="Times New Roman"/>
          <w:sz w:val="24"/>
          <w:szCs w:val="24"/>
        </w:rPr>
        <w:tab/>
      </w:r>
      <w:r w:rsidR="00AD5C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_____________________/ _______________</w:t>
      </w:r>
    </w:p>
    <w:p w:rsidR="00AD5C16" w:rsidRPr="00AD5C16" w:rsidRDefault="00AD5C16" w:rsidP="00AD5C1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6A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A6A5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ФИО</w:t>
      </w:r>
    </w:p>
    <w:p w:rsidR="00AD5C16" w:rsidRDefault="00AD5C16" w:rsidP="00AD5C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F0920" w:rsidRDefault="00BF0920" w:rsidP="00AD5C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 г.</w:t>
      </w:r>
    </w:p>
    <w:p w:rsidR="00AD5C16" w:rsidRDefault="00AD5C16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C16" w:rsidRDefault="00AD5C16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«Ходатайствую»</w:t>
      </w:r>
    </w:p>
    <w:p w:rsidR="00AD5C16" w:rsidRDefault="00AD5C16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института </w:t>
      </w:r>
    </w:p>
    <w:p w:rsidR="00AD5C16" w:rsidRDefault="00AD5C16" w:rsidP="00DC0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(декан факультета)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 _______________</w:t>
      </w:r>
    </w:p>
    <w:p w:rsidR="006A6A57" w:rsidRPr="00AD5C16" w:rsidRDefault="006A6A57" w:rsidP="006A6A5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ФИО</w:t>
      </w:r>
    </w:p>
    <w:p w:rsidR="008759CA" w:rsidRDefault="00AD5C16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 г.</w:t>
      </w:r>
    </w:p>
    <w:sectPr w:rsidR="008759CA" w:rsidSect="0024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31" w:rsidRDefault="00DA7131" w:rsidP="00D34618">
      <w:pPr>
        <w:spacing w:after="0" w:line="240" w:lineRule="auto"/>
      </w:pPr>
      <w:r>
        <w:separator/>
      </w:r>
    </w:p>
  </w:endnote>
  <w:endnote w:type="continuationSeparator" w:id="0">
    <w:p w:rsidR="00DA7131" w:rsidRDefault="00DA7131" w:rsidP="00D3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75" w:rsidRDefault="002920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75" w:rsidRDefault="002920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75" w:rsidRDefault="002920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31" w:rsidRDefault="00DA7131" w:rsidP="00D34618">
      <w:pPr>
        <w:spacing w:after="0" w:line="240" w:lineRule="auto"/>
      </w:pPr>
      <w:r>
        <w:separator/>
      </w:r>
    </w:p>
  </w:footnote>
  <w:footnote w:type="continuationSeparator" w:id="0">
    <w:p w:rsidR="00DA7131" w:rsidRDefault="00DA7131" w:rsidP="00D3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75" w:rsidRDefault="002920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18" w:rsidRPr="00D34618" w:rsidRDefault="00D34618" w:rsidP="00D34618">
    <w:pPr>
      <w:pStyle w:val="a3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D34618">
      <w:rPr>
        <w:rFonts w:ascii="Times New Roman" w:hAnsi="Times New Roman"/>
        <w:sz w:val="20"/>
        <w:szCs w:val="20"/>
      </w:rPr>
      <w:t>СМК Ф 6.3.0-03-18</w:t>
    </w:r>
    <w:r w:rsidR="009916D0">
      <w:rPr>
        <w:rFonts w:ascii="Times New Roman" w:hAnsi="Times New Roman"/>
        <w:sz w:val="20"/>
        <w:szCs w:val="20"/>
      </w:rPr>
      <w:t>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75" w:rsidRDefault="00292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623"/>
    <w:rsid w:val="00023F93"/>
    <w:rsid w:val="00036154"/>
    <w:rsid w:val="000D7623"/>
    <w:rsid w:val="001254B6"/>
    <w:rsid w:val="001C58C9"/>
    <w:rsid w:val="00214E04"/>
    <w:rsid w:val="002475CD"/>
    <w:rsid w:val="00252DD3"/>
    <w:rsid w:val="00267839"/>
    <w:rsid w:val="00292075"/>
    <w:rsid w:val="003057B3"/>
    <w:rsid w:val="00324696"/>
    <w:rsid w:val="003744F3"/>
    <w:rsid w:val="003B3397"/>
    <w:rsid w:val="003F3C2D"/>
    <w:rsid w:val="00446CAB"/>
    <w:rsid w:val="004674B2"/>
    <w:rsid w:val="004E64B8"/>
    <w:rsid w:val="00532874"/>
    <w:rsid w:val="005A43E2"/>
    <w:rsid w:val="005C2350"/>
    <w:rsid w:val="006A6A57"/>
    <w:rsid w:val="006B42DB"/>
    <w:rsid w:val="0070067A"/>
    <w:rsid w:val="00787787"/>
    <w:rsid w:val="007969F2"/>
    <w:rsid w:val="00801EA8"/>
    <w:rsid w:val="008759CA"/>
    <w:rsid w:val="008A2349"/>
    <w:rsid w:val="008D64B4"/>
    <w:rsid w:val="008D73F7"/>
    <w:rsid w:val="00974A55"/>
    <w:rsid w:val="009916D0"/>
    <w:rsid w:val="00A003DD"/>
    <w:rsid w:val="00AB74E5"/>
    <w:rsid w:val="00AB77EF"/>
    <w:rsid w:val="00AD5C16"/>
    <w:rsid w:val="00BF0920"/>
    <w:rsid w:val="00D34618"/>
    <w:rsid w:val="00D54AFA"/>
    <w:rsid w:val="00D85418"/>
    <w:rsid w:val="00DA6464"/>
    <w:rsid w:val="00DA7131"/>
    <w:rsid w:val="00DC0E24"/>
    <w:rsid w:val="00E0144B"/>
    <w:rsid w:val="00EC7015"/>
    <w:rsid w:val="00EE64C5"/>
    <w:rsid w:val="00F04509"/>
    <w:rsid w:val="00FC6EC9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618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34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618"/>
    <w:rPr>
      <w:sz w:val="22"/>
      <w:szCs w:val="22"/>
    </w:rPr>
  </w:style>
  <w:style w:type="table" w:styleId="a7">
    <w:name w:val="Table Grid"/>
    <w:basedOn w:val="a1"/>
    <w:uiPriority w:val="59"/>
    <w:rsid w:val="00D54A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18&#1073;_&#1047;&#1072;&#1103;&#1074;&#1083;&#1077;&#1085;&#1080;&#1077;%20&#1085;&#1072;%20&#1088;&#1072;&#1089;&#1089;&#1088;&#1086;&#1095;&#1082;&#1091;_2016_&#1077;&#1078;&#1077;&#1084;&#1077;&#1089;&#1103;&#1095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192F0A2A17F544B495B93F04B50C5D" ma:contentTypeVersion="4" ma:contentTypeDescription="Создание документа." ma:contentTypeScope="" ma:versionID="6e285e5b718f1db56ee2ce3c41eef040">
  <xsd:schema xmlns:xsd="http://www.w3.org/2001/XMLSchema" xmlns:xs="http://www.w3.org/2001/XMLSchema" xmlns:p="http://schemas.microsoft.com/office/2006/metadata/properties" xmlns:ns2="f720b373-da6b-4b0c-96c3-8d6ed37007dc" targetNamespace="http://schemas.microsoft.com/office/2006/metadata/properties" ma:root="true" ma:fieldsID="f42e6dd1004acc57d728cf4d535fd777" ns2:_="">
    <xsd:import namespace="f720b373-da6b-4b0c-96c3-8d6ed37007d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2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0b373-da6b-4b0c-96c3-8d6ed37007dc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f720b373-da6b-4b0c-96c3-8d6ed37007dc" xsi:nil="true"/>
    <Responsibility xmlns="f720b373-da6b-4b0c-96c3-8d6ed37007d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7A43A9AE-F706-4DA8-9A4B-FCFF64231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0b373-da6b-4b0c-96c3-8d6ed370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77693-1362-4E2D-AB48-81175B2E9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2E195-C655-4056-88F9-4E518FD10B76}">
  <ds:schemaRefs>
    <ds:schemaRef ds:uri="http://schemas.microsoft.com/office/2006/metadata/properties"/>
    <ds:schemaRef ds:uri="http://schemas.microsoft.com/office/infopath/2007/PartnerControls"/>
    <ds:schemaRef ds:uri="f720b373-da6b-4b0c-96c3-8d6ed3700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6.3.0-03-18б_Заявление на рассрочку_2016_ежемесячно.dotx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3</cp:revision>
  <cp:lastPrinted>2016-08-04T08:07:00Z</cp:lastPrinted>
  <dcterms:created xsi:type="dcterms:W3CDTF">2020-04-06T07:58:00Z</dcterms:created>
  <dcterms:modified xsi:type="dcterms:W3CDTF">2021-09-16T08:20:00Z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0x010100CF192F0A2A17F544B495B93F04B50C5D</vt:lpwstr>
  </property>
</Properties>
</file>