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96" w:rsidRDefault="00F34296" w:rsidP="00F34296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Ректору ЧГУ </w:t>
      </w:r>
    </w:p>
    <w:p w:rsidR="00F34296" w:rsidRDefault="00F34296" w:rsidP="00F34296">
      <w:pPr>
        <w:spacing w:after="0" w:line="240" w:lineRule="auto"/>
        <w:ind w:left="4820"/>
      </w:pPr>
      <w:r>
        <w:rPr>
          <w:rFonts w:ascii="Times New Roman" w:hAnsi="Times New Roman"/>
          <w:sz w:val="24"/>
          <w:szCs w:val="24"/>
        </w:rPr>
        <w:t>к.ф.н., доценту Е.В. Целиковой</w:t>
      </w:r>
    </w:p>
    <w:p w:rsidR="00DC0E24" w:rsidRP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DC0E24">
        <w:rPr>
          <w:rFonts w:ascii="Times New Roman" w:hAnsi="Times New Roman"/>
          <w:sz w:val="24"/>
          <w:szCs w:val="24"/>
        </w:rPr>
        <w:t xml:space="preserve">от </w:t>
      </w:r>
      <w:r w:rsidR="00EE64C5">
        <w:rPr>
          <w:rFonts w:ascii="Times New Roman" w:hAnsi="Times New Roman"/>
          <w:sz w:val="24"/>
          <w:szCs w:val="24"/>
        </w:rPr>
        <w:t>обучающегося</w:t>
      </w:r>
    </w:p>
    <w:p w:rsidR="00DC0E24" w:rsidRP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DC0E24">
        <w:rPr>
          <w:rFonts w:ascii="Times New Roman" w:hAnsi="Times New Roman"/>
          <w:sz w:val="24"/>
          <w:szCs w:val="24"/>
        </w:rPr>
        <w:t>_____________________________</w:t>
      </w:r>
      <w:r w:rsidR="00AD5C16">
        <w:rPr>
          <w:rFonts w:ascii="Times New Roman" w:hAnsi="Times New Roman"/>
          <w:sz w:val="24"/>
          <w:szCs w:val="24"/>
        </w:rPr>
        <w:t>____</w:t>
      </w:r>
      <w:r w:rsidRPr="00DC0E24">
        <w:rPr>
          <w:rFonts w:ascii="Times New Roman" w:hAnsi="Times New Roman"/>
          <w:sz w:val="24"/>
          <w:szCs w:val="24"/>
        </w:rPr>
        <w:t>______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16"/>
          <w:szCs w:val="16"/>
        </w:rPr>
      </w:pPr>
      <w:r w:rsidRPr="00DC0E24">
        <w:rPr>
          <w:rFonts w:ascii="Times New Roman" w:hAnsi="Times New Roman"/>
          <w:sz w:val="16"/>
          <w:szCs w:val="16"/>
        </w:rPr>
        <w:t>ФИО (полностью)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 w:rsidR="00AD5C1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AD5C1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</w:p>
    <w:p w:rsidR="001C58C9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курс,</w:t>
      </w:r>
    </w:p>
    <w:p w:rsidR="001C58C9" w:rsidRDefault="001C58C9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(специальность)</w:t>
      </w:r>
    </w:p>
    <w:p w:rsidR="001C58C9" w:rsidRDefault="001C58C9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C58C9" w:rsidRDefault="001C58C9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(факультет)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AD5C1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AD5C1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759CA" w:rsidRDefault="00D34618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платная (</w:t>
      </w:r>
      <w:r w:rsidR="008759CA">
        <w:rPr>
          <w:rFonts w:ascii="Times New Roman" w:hAnsi="Times New Roman"/>
          <w:sz w:val="24"/>
          <w:szCs w:val="24"/>
        </w:rPr>
        <w:t>коммерческая</w:t>
      </w:r>
      <w:r>
        <w:rPr>
          <w:rFonts w:ascii="Times New Roman" w:hAnsi="Times New Roman"/>
          <w:sz w:val="24"/>
          <w:szCs w:val="24"/>
        </w:rPr>
        <w:t>)</w:t>
      </w:r>
      <w:r w:rsidR="008759CA">
        <w:rPr>
          <w:rFonts w:ascii="Times New Roman" w:hAnsi="Times New Roman"/>
          <w:sz w:val="24"/>
          <w:szCs w:val="24"/>
        </w:rPr>
        <w:t xml:space="preserve"> основа обучения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________________________,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________________________</w:t>
      </w:r>
      <w:r w:rsidR="00AD5C1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</w:p>
    <w:p w:rsidR="00DC0E24" w:rsidRDefault="00DC0E24" w:rsidP="00F0450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DC0E24">
        <w:rPr>
          <w:rFonts w:ascii="Times New Roman" w:hAnsi="Times New Roman"/>
          <w:sz w:val="16"/>
          <w:szCs w:val="16"/>
        </w:rPr>
        <w:t>ФИО (полностью)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AD5C1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</w:t>
      </w:r>
    </w:p>
    <w:p w:rsidR="00FD5688" w:rsidRDefault="00FD5688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</w:t>
      </w:r>
    </w:p>
    <w:p w:rsidR="00AB77EF" w:rsidRDefault="00AB77EF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9E7856" w:rsidRDefault="009E7856" w:rsidP="00E014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7EF" w:rsidRPr="00E0144B" w:rsidRDefault="00AB77EF" w:rsidP="00E014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0144B">
        <w:rPr>
          <w:rFonts w:ascii="Times New Roman" w:hAnsi="Times New Roman"/>
          <w:b/>
          <w:sz w:val="24"/>
          <w:szCs w:val="24"/>
        </w:rPr>
        <w:t>ЗАЯВЛЕНИЕ</w:t>
      </w:r>
    </w:p>
    <w:p w:rsidR="00AB77EF" w:rsidRDefault="00E0144B" w:rsidP="00E014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C16">
        <w:rPr>
          <w:rFonts w:ascii="Times New Roman" w:hAnsi="Times New Roman"/>
          <w:b/>
          <w:sz w:val="24"/>
          <w:szCs w:val="24"/>
        </w:rPr>
        <w:t>о</w:t>
      </w:r>
      <w:r w:rsidR="00AB77EF" w:rsidRPr="00AD5C16">
        <w:rPr>
          <w:rFonts w:ascii="Times New Roman" w:hAnsi="Times New Roman"/>
          <w:b/>
          <w:sz w:val="24"/>
          <w:szCs w:val="24"/>
        </w:rPr>
        <w:t xml:space="preserve"> предоставлении рассрочки</w:t>
      </w:r>
      <w:r w:rsidRPr="00AD5C16">
        <w:rPr>
          <w:rFonts w:ascii="Times New Roman" w:hAnsi="Times New Roman"/>
          <w:b/>
          <w:sz w:val="24"/>
          <w:szCs w:val="24"/>
        </w:rPr>
        <w:t xml:space="preserve"> оплаты за обучение</w:t>
      </w:r>
    </w:p>
    <w:p w:rsidR="00D34618" w:rsidRPr="00AD5C16" w:rsidRDefault="00D34618" w:rsidP="00E014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основной профессиональной образовательной программе</w:t>
      </w:r>
    </w:p>
    <w:p w:rsidR="00E0144B" w:rsidRDefault="00E0144B" w:rsidP="00E01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44B" w:rsidRDefault="00E0144B" w:rsidP="008D7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тяжелым финансовым положением и _________________</w:t>
      </w:r>
      <w:r w:rsidR="00AD5C1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</w:t>
      </w:r>
    </w:p>
    <w:p w:rsidR="00E0144B" w:rsidRDefault="00E0144B" w:rsidP="008D7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 прошу разрешить произвести оплату за обучение за </w:t>
      </w:r>
      <w:r w:rsidR="008759CA">
        <w:rPr>
          <w:rFonts w:ascii="Times New Roman" w:hAnsi="Times New Roman"/>
          <w:sz w:val="24"/>
          <w:szCs w:val="24"/>
        </w:rPr>
        <w:t>осенний</w:t>
      </w:r>
      <w:r w:rsidR="00D34618">
        <w:rPr>
          <w:rFonts w:ascii="Times New Roman" w:hAnsi="Times New Roman"/>
          <w:sz w:val="24"/>
          <w:szCs w:val="24"/>
        </w:rPr>
        <w:t xml:space="preserve"> </w:t>
      </w:r>
      <w:r w:rsidR="008759CA">
        <w:rPr>
          <w:rFonts w:ascii="Times New Roman" w:hAnsi="Times New Roman"/>
          <w:sz w:val="24"/>
          <w:szCs w:val="24"/>
        </w:rPr>
        <w:t xml:space="preserve">/ весенний </w:t>
      </w:r>
      <w:r w:rsidR="008759CA" w:rsidRPr="00D34618">
        <w:rPr>
          <w:rFonts w:ascii="Times New Roman" w:hAnsi="Times New Roman"/>
          <w:i/>
          <w:sz w:val="24"/>
          <w:szCs w:val="24"/>
        </w:rPr>
        <w:t>(нужное подчеркнуть)</w:t>
      </w:r>
      <w:r w:rsidR="00875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семестр </w:t>
      </w:r>
      <w:r w:rsidR="00EE64C5">
        <w:rPr>
          <w:rFonts w:ascii="Times New Roman" w:hAnsi="Times New Roman"/>
          <w:sz w:val="24"/>
          <w:szCs w:val="24"/>
        </w:rPr>
        <w:t>20</w:t>
      </w:r>
      <w:r w:rsidR="00D34618">
        <w:rPr>
          <w:rFonts w:ascii="Times New Roman" w:hAnsi="Times New Roman"/>
          <w:sz w:val="24"/>
          <w:szCs w:val="24"/>
        </w:rPr>
        <w:t>___</w:t>
      </w:r>
      <w:r w:rsidR="00EE64C5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___ учебного года в размере __________________ рублей ________ коп</w:t>
      </w:r>
      <w:r w:rsidR="006A6A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рассрочку.</w:t>
      </w:r>
    </w:p>
    <w:p w:rsidR="00E0144B" w:rsidRDefault="00E0144B" w:rsidP="008D7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 произведен платеж в размере ________</w:t>
      </w:r>
      <w:r w:rsidR="003B339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 рублей __</w:t>
      </w:r>
      <w:r w:rsidR="003B339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коп</w:t>
      </w:r>
      <w:r w:rsidR="006A6A57">
        <w:rPr>
          <w:rFonts w:ascii="Times New Roman" w:hAnsi="Times New Roman"/>
          <w:sz w:val="24"/>
          <w:szCs w:val="24"/>
        </w:rPr>
        <w:t>.</w:t>
      </w:r>
      <w:r w:rsidR="004E64B8">
        <w:rPr>
          <w:rFonts w:ascii="Times New Roman" w:hAnsi="Times New Roman"/>
          <w:sz w:val="24"/>
          <w:szCs w:val="24"/>
        </w:rPr>
        <w:t xml:space="preserve"> </w:t>
      </w:r>
      <w:r w:rsidR="00BF0920">
        <w:rPr>
          <w:rFonts w:ascii="Times New Roman" w:hAnsi="Times New Roman"/>
          <w:sz w:val="24"/>
          <w:szCs w:val="24"/>
        </w:rPr>
        <w:t>«</w:t>
      </w:r>
      <w:r w:rsidR="004E64B8">
        <w:rPr>
          <w:rFonts w:ascii="Times New Roman" w:hAnsi="Times New Roman"/>
          <w:sz w:val="24"/>
          <w:szCs w:val="24"/>
        </w:rPr>
        <w:t>____</w:t>
      </w:r>
      <w:r w:rsidR="00BF0920">
        <w:rPr>
          <w:rFonts w:ascii="Times New Roman" w:hAnsi="Times New Roman"/>
          <w:sz w:val="24"/>
          <w:szCs w:val="24"/>
        </w:rPr>
        <w:t xml:space="preserve">» </w:t>
      </w:r>
      <w:r w:rsidR="004E64B8">
        <w:rPr>
          <w:rFonts w:ascii="Times New Roman" w:hAnsi="Times New Roman"/>
          <w:sz w:val="24"/>
          <w:szCs w:val="24"/>
        </w:rPr>
        <w:t>________________</w:t>
      </w:r>
      <w:r w:rsidR="00BF0920">
        <w:rPr>
          <w:rFonts w:ascii="Times New Roman" w:hAnsi="Times New Roman"/>
          <w:sz w:val="24"/>
          <w:szCs w:val="24"/>
        </w:rPr>
        <w:t xml:space="preserve"> 20___ г</w:t>
      </w:r>
      <w:r w:rsidR="004E64B8">
        <w:rPr>
          <w:rFonts w:ascii="Times New Roman" w:hAnsi="Times New Roman"/>
          <w:sz w:val="24"/>
          <w:szCs w:val="24"/>
        </w:rPr>
        <w:t>.</w:t>
      </w:r>
      <w:r w:rsidR="006A6A57">
        <w:rPr>
          <w:rFonts w:ascii="Times New Roman" w:hAnsi="Times New Roman"/>
          <w:sz w:val="24"/>
          <w:szCs w:val="24"/>
        </w:rPr>
        <w:t xml:space="preserve"> (копия квитанции прилагается).</w:t>
      </w:r>
    </w:p>
    <w:p w:rsidR="004E64B8" w:rsidRDefault="004E64B8" w:rsidP="008D73F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AD5C16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="006A6A57">
        <w:rPr>
          <w:rFonts w:ascii="Times New Roman" w:hAnsi="Times New Roman"/>
          <w:sz w:val="16"/>
          <w:szCs w:val="16"/>
        </w:rPr>
        <w:t xml:space="preserve">   </w:t>
      </w:r>
      <w:r w:rsidRPr="004E64B8">
        <w:rPr>
          <w:rFonts w:ascii="Times New Roman" w:hAnsi="Times New Roman"/>
          <w:sz w:val="16"/>
          <w:szCs w:val="16"/>
        </w:rPr>
        <w:t>(дата оплаты)</w:t>
      </w:r>
    </w:p>
    <w:p w:rsidR="004E64B8" w:rsidRDefault="004E64B8" w:rsidP="008D7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 внести оставшиеся средства в размере _______</w:t>
      </w:r>
      <w:r w:rsidR="00AD5C1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 руб</w:t>
      </w:r>
      <w:r w:rsidR="006A6A57">
        <w:rPr>
          <w:rFonts w:ascii="Times New Roman" w:hAnsi="Times New Roman"/>
          <w:sz w:val="24"/>
          <w:szCs w:val="24"/>
        </w:rPr>
        <w:t>лей</w:t>
      </w:r>
      <w:r w:rsidR="003B3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 коп. до «____» ________________ 20___ г. (до 31 октября включительно за осенний семестр, до 3</w:t>
      </w:r>
      <w:r w:rsidR="007969F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а</w:t>
      </w:r>
      <w:r w:rsidR="007969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="007969F2">
        <w:rPr>
          <w:rFonts w:ascii="Times New Roman" w:hAnsi="Times New Roman"/>
          <w:sz w:val="24"/>
          <w:szCs w:val="24"/>
        </w:rPr>
        <w:t>еля</w:t>
      </w:r>
      <w:r>
        <w:rPr>
          <w:rFonts w:ascii="Times New Roman" w:hAnsi="Times New Roman"/>
          <w:sz w:val="24"/>
          <w:szCs w:val="24"/>
        </w:rPr>
        <w:t xml:space="preserve"> включительно за весенний семестр).</w:t>
      </w:r>
    </w:p>
    <w:p w:rsidR="001B54E1" w:rsidRDefault="001B54E1" w:rsidP="001B54E1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том, что в случае нарушения </w:t>
      </w:r>
      <w:r w:rsidRPr="005A3933">
        <w:rPr>
          <w:rFonts w:ascii="Times New Roman" w:hAnsi="Times New Roman"/>
          <w:sz w:val="24"/>
          <w:szCs w:val="24"/>
        </w:rPr>
        <w:t xml:space="preserve">сроков оплаты стоимости обучения образовательные отношения могут быть прекращены досрочно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A3933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Pr="005A3933">
        <w:rPr>
          <w:rFonts w:ascii="Times New Roman" w:hAnsi="Times New Roman"/>
          <w:sz w:val="24"/>
          <w:szCs w:val="24"/>
        </w:rPr>
        <w:t xml:space="preserve"> расторгнут в одностороннем порядке</w:t>
      </w:r>
      <w:r>
        <w:rPr>
          <w:rFonts w:ascii="Times New Roman" w:hAnsi="Times New Roman"/>
          <w:sz w:val="24"/>
          <w:szCs w:val="24"/>
        </w:rPr>
        <w:t>, а задолженность с меня будет взыскана в соответствии с действующим законодательством РФ и условиями договора №__________от «__» _________20__г.,</w:t>
      </w:r>
      <w:r w:rsidRPr="005A3933">
        <w:rPr>
          <w:rFonts w:ascii="Times New Roman" w:hAnsi="Times New Roman"/>
          <w:b/>
          <w:sz w:val="24"/>
          <w:szCs w:val="24"/>
        </w:rPr>
        <w:t xml:space="preserve"> предупрежден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0920" w:rsidRDefault="00BF0920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920" w:rsidRDefault="00EE64C5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="00BF0920">
        <w:rPr>
          <w:rFonts w:ascii="Times New Roman" w:hAnsi="Times New Roman"/>
          <w:sz w:val="24"/>
          <w:szCs w:val="24"/>
        </w:rPr>
        <w:t>:</w:t>
      </w:r>
      <w:r w:rsidR="00AD5C16">
        <w:rPr>
          <w:rFonts w:ascii="Times New Roman" w:hAnsi="Times New Roman"/>
          <w:sz w:val="24"/>
          <w:szCs w:val="24"/>
        </w:rPr>
        <w:tab/>
      </w:r>
      <w:r w:rsidR="00AD5C16">
        <w:rPr>
          <w:rFonts w:ascii="Times New Roman" w:hAnsi="Times New Roman"/>
          <w:sz w:val="24"/>
          <w:szCs w:val="24"/>
        </w:rPr>
        <w:tab/>
      </w:r>
      <w:r w:rsidR="00BF0920">
        <w:rPr>
          <w:rFonts w:ascii="Times New Roman" w:hAnsi="Times New Roman"/>
          <w:sz w:val="24"/>
          <w:szCs w:val="24"/>
        </w:rPr>
        <w:t>_____________________/ ______________</w:t>
      </w:r>
      <w:r w:rsidR="00AD5C16">
        <w:rPr>
          <w:rFonts w:ascii="Times New Roman" w:hAnsi="Times New Roman"/>
          <w:sz w:val="24"/>
          <w:szCs w:val="24"/>
        </w:rPr>
        <w:t>_</w:t>
      </w:r>
    </w:p>
    <w:p w:rsidR="00BF0920" w:rsidRPr="00AD5C16" w:rsidRDefault="00AD5C16" w:rsidP="00DC0E2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6A5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6A6A57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ФИО</w:t>
      </w:r>
    </w:p>
    <w:p w:rsidR="00BF0920" w:rsidRDefault="00BF0920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</w:t>
      </w:r>
      <w:r>
        <w:rPr>
          <w:rFonts w:ascii="Times New Roman" w:hAnsi="Times New Roman"/>
          <w:sz w:val="24"/>
          <w:szCs w:val="24"/>
        </w:rPr>
        <w:tab/>
      </w:r>
      <w:r w:rsidR="00AD5C16">
        <w:rPr>
          <w:rFonts w:ascii="Times New Roman" w:hAnsi="Times New Roman"/>
          <w:sz w:val="24"/>
          <w:szCs w:val="24"/>
        </w:rPr>
        <w:tab/>
      </w:r>
      <w:r w:rsidR="00AD5C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_____________________/ _______________</w:t>
      </w:r>
    </w:p>
    <w:p w:rsidR="00AD5C16" w:rsidRPr="00AD5C16" w:rsidRDefault="00AD5C16" w:rsidP="00AD5C1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6A5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6A6A5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ФИО</w:t>
      </w:r>
    </w:p>
    <w:p w:rsidR="00BF0920" w:rsidRDefault="00BF0920" w:rsidP="00AD5C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 г.</w:t>
      </w:r>
    </w:p>
    <w:p w:rsidR="00AD5C16" w:rsidRDefault="00AD5C16" w:rsidP="001B54E1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«Ходатайствую»</w:t>
      </w:r>
    </w:p>
    <w:p w:rsidR="00AD5C16" w:rsidRDefault="00AD5C16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института </w:t>
      </w:r>
    </w:p>
    <w:p w:rsidR="00AD5C16" w:rsidRDefault="00AD5C16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(декан факультета)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_____________________/ _______________</w:t>
      </w:r>
    </w:p>
    <w:p w:rsidR="006A6A57" w:rsidRPr="00AD5C16" w:rsidRDefault="006A6A57" w:rsidP="006A6A5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ФИО</w:t>
      </w:r>
    </w:p>
    <w:p w:rsidR="008759CA" w:rsidRDefault="00AD5C16" w:rsidP="00875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 г.</w:t>
      </w:r>
    </w:p>
    <w:sectPr w:rsidR="008759CA" w:rsidSect="002475CD">
      <w:headerReference w:type="default" r:id="rId7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80" w:rsidRDefault="00140580" w:rsidP="00D34618">
      <w:pPr>
        <w:spacing w:after="0" w:line="240" w:lineRule="auto"/>
      </w:pPr>
      <w:r>
        <w:separator/>
      </w:r>
    </w:p>
  </w:endnote>
  <w:endnote w:type="continuationSeparator" w:id="0">
    <w:p w:rsidR="00140580" w:rsidRDefault="00140580" w:rsidP="00D3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80" w:rsidRDefault="00140580" w:rsidP="00D34618">
      <w:pPr>
        <w:spacing w:after="0" w:line="240" w:lineRule="auto"/>
      </w:pPr>
      <w:r>
        <w:separator/>
      </w:r>
    </w:p>
  </w:footnote>
  <w:footnote w:type="continuationSeparator" w:id="0">
    <w:p w:rsidR="00140580" w:rsidRDefault="00140580" w:rsidP="00D3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18" w:rsidRPr="00D34618" w:rsidRDefault="00D34618" w:rsidP="00D34618">
    <w:pPr>
      <w:pStyle w:val="a3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D34618">
      <w:rPr>
        <w:rFonts w:ascii="Times New Roman" w:hAnsi="Times New Roman"/>
        <w:sz w:val="20"/>
        <w:szCs w:val="20"/>
      </w:rPr>
      <w:t>СМК Ф 6.3.0-03-18</w:t>
    </w:r>
    <w:r w:rsidR="001B54E1">
      <w:rPr>
        <w:rFonts w:ascii="Times New Roman" w:hAnsi="Times New Roman"/>
        <w:sz w:val="20"/>
        <w:szCs w:val="20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BED"/>
    <w:rsid w:val="001254B6"/>
    <w:rsid w:val="00140580"/>
    <w:rsid w:val="001B54E1"/>
    <w:rsid w:val="001C58C9"/>
    <w:rsid w:val="002475CD"/>
    <w:rsid w:val="00267839"/>
    <w:rsid w:val="003B3397"/>
    <w:rsid w:val="00446CAB"/>
    <w:rsid w:val="004E64B8"/>
    <w:rsid w:val="00532874"/>
    <w:rsid w:val="006A6A57"/>
    <w:rsid w:val="00711BED"/>
    <w:rsid w:val="007969F2"/>
    <w:rsid w:val="008759CA"/>
    <w:rsid w:val="008D64B4"/>
    <w:rsid w:val="008D73F7"/>
    <w:rsid w:val="009E7856"/>
    <w:rsid w:val="00A003DD"/>
    <w:rsid w:val="00AB74E5"/>
    <w:rsid w:val="00AB77EF"/>
    <w:rsid w:val="00AD5C16"/>
    <w:rsid w:val="00AE7020"/>
    <w:rsid w:val="00BF0920"/>
    <w:rsid w:val="00D34618"/>
    <w:rsid w:val="00DA6464"/>
    <w:rsid w:val="00DC0E24"/>
    <w:rsid w:val="00E0144B"/>
    <w:rsid w:val="00E12847"/>
    <w:rsid w:val="00EC7015"/>
    <w:rsid w:val="00EE64C5"/>
    <w:rsid w:val="00F04509"/>
    <w:rsid w:val="00F06244"/>
    <w:rsid w:val="00F34296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6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618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346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61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0;&#1090;&#1072;\Downloads\&#1057;&#1052;&#1050;%20&#1060;%206.3.0-03-18&#1072;_&#1047;&#1072;&#1103;&#1074;&#1083;&#1077;&#1085;&#1080;&#1077;%20&#1085;&#1072;%20&#1088;&#1072;&#1089;&#1089;&#1088;&#1086;&#1095;&#1082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СМК Ф 6.3.0-03-18а_Заявление на рассрочку.dot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ЧГУ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Филип</cp:lastModifiedBy>
  <cp:revision>3</cp:revision>
  <cp:lastPrinted>2015-09-03T10:49:00Z</cp:lastPrinted>
  <dcterms:created xsi:type="dcterms:W3CDTF">2020-04-06T07:56:00Z</dcterms:created>
  <dcterms:modified xsi:type="dcterms:W3CDTF">2021-09-16T08:21:00Z</dcterms:modified>
</cp:coreProperties>
</file>