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90" w:rsidRDefault="00361B90" w:rsidP="00361B90">
      <w:pPr>
        <w:ind w:left="5103"/>
      </w:pPr>
      <w:r>
        <w:t xml:space="preserve">Ректору ЧГУ </w:t>
      </w:r>
    </w:p>
    <w:p w:rsidR="00361B90" w:rsidRDefault="00361B90" w:rsidP="00361B90">
      <w:pPr>
        <w:ind w:left="5103"/>
        <w:rPr>
          <w:rFonts w:ascii="Calibri" w:hAnsi="Calibri"/>
          <w:sz w:val="22"/>
          <w:szCs w:val="22"/>
        </w:rPr>
      </w:pPr>
      <w:r>
        <w:t xml:space="preserve">к.ф.н., доценту Е.В. </w:t>
      </w:r>
      <w:proofErr w:type="gramStart"/>
      <w:r>
        <w:t>Целиковой</w:t>
      </w:r>
      <w:proofErr w:type="gramEnd"/>
    </w:p>
    <w:p w:rsidR="00361B90" w:rsidRDefault="00361B90" w:rsidP="005D5DAF">
      <w:pPr>
        <w:ind w:left="5103"/>
      </w:pPr>
    </w:p>
    <w:p w:rsidR="005D5DAF" w:rsidRPr="00EA54FF" w:rsidRDefault="005D5DAF" w:rsidP="005D5DAF">
      <w:pPr>
        <w:ind w:left="5103"/>
      </w:pPr>
      <w:r>
        <w:t xml:space="preserve">от </w:t>
      </w:r>
      <w:r w:rsidR="00684A16">
        <w:t>студент</w:t>
      </w:r>
      <w:proofErr w:type="gramStart"/>
      <w:r w:rsidR="00684A16">
        <w:t>а(</w:t>
      </w:r>
      <w:proofErr w:type="spellStart"/>
      <w:proofErr w:type="gramEnd"/>
      <w:r w:rsidR="00684A16">
        <w:t>ки</w:t>
      </w:r>
      <w:proofErr w:type="spellEnd"/>
      <w:r w:rsidR="00684A16">
        <w:t>)</w:t>
      </w:r>
    </w:p>
    <w:tbl>
      <w:tblPr>
        <w:tblW w:w="0" w:type="auto"/>
        <w:tblInd w:w="5103" w:type="dxa"/>
        <w:tblBorders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4751"/>
      </w:tblGrid>
      <w:tr w:rsidR="005D5DAF" w:rsidTr="00D86866">
        <w:tc>
          <w:tcPr>
            <w:tcW w:w="4751" w:type="dxa"/>
            <w:tcBorders>
              <w:bottom w:val="single" w:sz="2" w:space="0" w:color="000000"/>
            </w:tcBorders>
          </w:tcPr>
          <w:p w:rsidR="005D5DAF" w:rsidRDefault="005D5DAF" w:rsidP="00D86866"/>
        </w:tc>
      </w:tr>
      <w:tr w:rsidR="005D5DAF" w:rsidRPr="006E3682" w:rsidTr="00D86866">
        <w:tc>
          <w:tcPr>
            <w:tcW w:w="4751" w:type="dxa"/>
            <w:tcBorders>
              <w:top w:val="single" w:sz="2" w:space="0" w:color="000000"/>
              <w:bottom w:val="nil"/>
            </w:tcBorders>
          </w:tcPr>
          <w:p w:rsidR="005D5DAF" w:rsidRPr="00B07119" w:rsidRDefault="005D5DAF" w:rsidP="00D86866">
            <w:pPr>
              <w:jc w:val="center"/>
              <w:rPr>
                <w:sz w:val="20"/>
                <w:szCs w:val="20"/>
              </w:rPr>
            </w:pPr>
            <w:r w:rsidRPr="00B07119">
              <w:rPr>
                <w:sz w:val="20"/>
                <w:szCs w:val="20"/>
              </w:rPr>
              <w:t>ФИО (полностью)</w:t>
            </w:r>
          </w:p>
        </w:tc>
      </w:tr>
      <w:tr w:rsidR="005D5DAF" w:rsidTr="00D86866">
        <w:tc>
          <w:tcPr>
            <w:tcW w:w="4751" w:type="dxa"/>
            <w:tcBorders>
              <w:top w:val="nil"/>
            </w:tcBorders>
          </w:tcPr>
          <w:p w:rsidR="005D5DAF" w:rsidRDefault="005D5DAF" w:rsidP="00D86866"/>
        </w:tc>
      </w:tr>
      <w:tr w:rsidR="005D5DAF" w:rsidTr="00D86866">
        <w:tc>
          <w:tcPr>
            <w:tcW w:w="4751" w:type="dxa"/>
          </w:tcPr>
          <w:p w:rsidR="005D5DAF" w:rsidRDefault="005D5DAF" w:rsidP="00D86866"/>
        </w:tc>
      </w:tr>
    </w:tbl>
    <w:p w:rsidR="005D5DAF" w:rsidRDefault="005D5DAF" w:rsidP="005D5DAF">
      <w:pPr>
        <w:ind w:left="5103"/>
      </w:pPr>
      <w:r>
        <w:t>____</w:t>
      </w:r>
      <w:r w:rsidRPr="00EA54FF">
        <w:t xml:space="preserve"> курс, гр</w:t>
      </w:r>
      <w:r>
        <w:t>уппа</w:t>
      </w:r>
      <w:r w:rsidRPr="00EA54FF">
        <w:t xml:space="preserve"> ______</w:t>
      </w:r>
      <w:r>
        <w:t>____</w:t>
      </w:r>
      <w:r w:rsidRPr="00EA54FF">
        <w:t>__,</w:t>
      </w:r>
    </w:p>
    <w:p w:rsidR="005D5DAF" w:rsidRPr="00EA54FF" w:rsidRDefault="005D5DAF" w:rsidP="005D5DAF">
      <w:pPr>
        <w:ind w:left="5103"/>
      </w:pPr>
      <w:r w:rsidRPr="00EA54FF">
        <w:t>институт (факультет)</w:t>
      </w:r>
    </w:p>
    <w:tbl>
      <w:tblPr>
        <w:tblW w:w="4786" w:type="dxa"/>
        <w:tblInd w:w="5103" w:type="dxa"/>
        <w:tblBorders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5D5DAF" w:rsidTr="00D86866">
        <w:tc>
          <w:tcPr>
            <w:tcW w:w="4786" w:type="dxa"/>
            <w:tcBorders>
              <w:top w:val="nil"/>
            </w:tcBorders>
          </w:tcPr>
          <w:p w:rsidR="005D5DAF" w:rsidRDefault="005D5DAF" w:rsidP="00D86866"/>
        </w:tc>
      </w:tr>
      <w:tr w:rsidR="005D5DAF" w:rsidTr="00D86866">
        <w:tc>
          <w:tcPr>
            <w:tcW w:w="4786" w:type="dxa"/>
          </w:tcPr>
          <w:p w:rsidR="005D5DAF" w:rsidRDefault="005D5DAF" w:rsidP="00D86866"/>
        </w:tc>
      </w:tr>
    </w:tbl>
    <w:p w:rsidR="005D5DAF" w:rsidRDefault="005D5DAF" w:rsidP="005D5DAF">
      <w:pPr>
        <w:ind w:left="5103"/>
      </w:pPr>
      <w:r>
        <w:t>направление подготовки (специальность)</w:t>
      </w:r>
    </w:p>
    <w:tbl>
      <w:tblPr>
        <w:tblW w:w="4786" w:type="dxa"/>
        <w:tblInd w:w="5103" w:type="dxa"/>
        <w:tblBorders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1951"/>
        <w:gridCol w:w="2835"/>
      </w:tblGrid>
      <w:tr w:rsidR="005D5DAF" w:rsidTr="00D86866">
        <w:tc>
          <w:tcPr>
            <w:tcW w:w="4786" w:type="dxa"/>
            <w:gridSpan w:val="2"/>
            <w:tcBorders>
              <w:top w:val="nil"/>
            </w:tcBorders>
          </w:tcPr>
          <w:p w:rsidR="005D5DAF" w:rsidRDefault="005D5DAF" w:rsidP="00D86866"/>
        </w:tc>
      </w:tr>
      <w:tr w:rsidR="005D5DAF" w:rsidTr="00D86866">
        <w:tc>
          <w:tcPr>
            <w:tcW w:w="4786" w:type="dxa"/>
            <w:gridSpan w:val="2"/>
          </w:tcPr>
          <w:p w:rsidR="005D5DAF" w:rsidRDefault="005D5DAF" w:rsidP="00D86866"/>
        </w:tc>
      </w:tr>
      <w:tr w:rsidR="005D5DAF" w:rsidTr="00D86866">
        <w:tc>
          <w:tcPr>
            <w:tcW w:w="4786" w:type="dxa"/>
            <w:gridSpan w:val="2"/>
          </w:tcPr>
          <w:p w:rsidR="005D5DAF" w:rsidRDefault="005D5DAF" w:rsidP="00D86866"/>
        </w:tc>
      </w:tr>
      <w:tr w:rsidR="005D5DAF" w:rsidTr="00D86866">
        <w:trPr>
          <w:trHeight w:val="190"/>
        </w:trPr>
        <w:tc>
          <w:tcPr>
            <w:tcW w:w="1951" w:type="dxa"/>
            <w:tcBorders>
              <w:top w:val="nil"/>
              <w:bottom w:val="nil"/>
            </w:tcBorders>
          </w:tcPr>
          <w:p w:rsidR="005D5DAF" w:rsidRDefault="005D5DAF" w:rsidP="00D86866">
            <w:r w:rsidRPr="00EA54FF">
              <w:t>форм</w:t>
            </w:r>
            <w:r>
              <w:t>а</w:t>
            </w:r>
            <w:r w:rsidRPr="00EA54FF">
              <w:t xml:space="preserve"> обучения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5D5DAF" w:rsidRDefault="005D5DAF" w:rsidP="005D5DAF">
            <w:pPr>
              <w:jc w:val="center"/>
            </w:pPr>
          </w:p>
        </w:tc>
      </w:tr>
      <w:tr w:rsidR="005D5DAF" w:rsidTr="00D86866">
        <w:trPr>
          <w:trHeight w:val="190"/>
        </w:trPr>
        <w:tc>
          <w:tcPr>
            <w:tcW w:w="1951" w:type="dxa"/>
            <w:tcBorders>
              <w:top w:val="nil"/>
              <w:bottom w:val="nil"/>
            </w:tcBorders>
          </w:tcPr>
          <w:p w:rsidR="005D5DAF" w:rsidRDefault="005D5DAF" w:rsidP="00D86866">
            <w:r>
              <w:t>основа о</w:t>
            </w:r>
            <w:r w:rsidRPr="00EA54FF">
              <w:t>бучения</w:t>
            </w:r>
          </w:p>
        </w:tc>
        <w:tc>
          <w:tcPr>
            <w:tcW w:w="2835" w:type="dxa"/>
            <w:tcBorders>
              <w:top w:val="nil"/>
              <w:bottom w:val="single" w:sz="2" w:space="0" w:color="000000"/>
            </w:tcBorders>
          </w:tcPr>
          <w:p w:rsidR="005D5DAF" w:rsidRDefault="005D5DAF" w:rsidP="00D86866">
            <w:pPr>
              <w:jc w:val="center"/>
            </w:pPr>
            <w:r>
              <w:t>платная</w:t>
            </w:r>
          </w:p>
        </w:tc>
      </w:tr>
    </w:tbl>
    <w:p w:rsidR="005D5DAF" w:rsidRPr="00EA54FF" w:rsidRDefault="005D5DAF" w:rsidP="005D5DAF"/>
    <w:p w:rsidR="00F24D99" w:rsidRPr="00EA7832" w:rsidRDefault="00F24D99" w:rsidP="00F24D99">
      <w:pPr>
        <w:jc w:val="center"/>
        <w:rPr>
          <w:b/>
        </w:rPr>
      </w:pPr>
      <w:r w:rsidRPr="00EA7832">
        <w:rPr>
          <w:b/>
        </w:rPr>
        <w:t>ЗАЯВЛЕНИЕ</w:t>
      </w:r>
    </w:p>
    <w:p w:rsidR="00F24D99" w:rsidRPr="00EA7832" w:rsidRDefault="00F24D99" w:rsidP="00F24D99">
      <w:pPr>
        <w:jc w:val="center"/>
        <w:rPr>
          <w:b/>
        </w:rPr>
      </w:pPr>
      <w:r w:rsidRPr="00EA7832">
        <w:rPr>
          <w:b/>
        </w:rPr>
        <w:t xml:space="preserve">о </w:t>
      </w:r>
      <w:r w:rsidR="005D5DAF" w:rsidRPr="005D5DAF">
        <w:rPr>
          <w:b/>
        </w:rPr>
        <w:t>снижени</w:t>
      </w:r>
      <w:r w:rsidR="005D5DAF">
        <w:rPr>
          <w:b/>
        </w:rPr>
        <w:t>и</w:t>
      </w:r>
      <w:r w:rsidR="005D5DAF" w:rsidRPr="005D5DAF">
        <w:rPr>
          <w:b/>
        </w:rPr>
        <w:t xml:space="preserve"> стоимости платных образовательных услуг</w:t>
      </w:r>
    </w:p>
    <w:p w:rsidR="00F24D99" w:rsidRDefault="00F24D99" w:rsidP="00F24D99">
      <w:pPr>
        <w:ind w:firstLine="709"/>
      </w:pPr>
    </w:p>
    <w:p w:rsidR="00D748C1" w:rsidRDefault="00D748C1" w:rsidP="00D748C1">
      <w:pPr>
        <w:ind w:firstLine="709"/>
        <w:jc w:val="both"/>
      </w:pPr>
      <w:r>
        <w:t>Прошу снизить стоимость платных образовательных услуг (предоставить скидку</w:t>
      </w:r>
      <w:r w:rsidR="00CB4169" w:rsidRPr="00CB4169">
        <w:t xml:space="preserve"> </w:t>
      </w:r>
      <w:r w:rsidR="00CB4169">
        <w:t>в размере</w:t>
      </w:r>
      <w:r w:rsidR="00CB4169" w:rsidRPr="00CB4169">
        <w:t xml:space="preserve"> 10%</w:t>
      </w:r>
      <w:r>
        <w:t>) в ____ семестре 20___/20___ учебного года в связи с прохождением промежуточной аттестации (сдача экзаменов, курсовых работ (проектов), практики) в</w:t>
      </w:r>
      <w:r w:rsidRPr="00973651">
        <w:t xml:space="preserve"> семестр</w:t>
      </w:r>
      <w:r>
        <w:t>е</w:t>
      </w:r>
      <w:r w:rsidRPr="00973651">
        <w:t>, предшествующ</w:t>
      </w:r>
      <w:r>
        <w:t>ем</w:t>
      </w:r>
      <w:r w:rsidRPr="00973651">
        <w:t xml:space="preserve"> подаче заявления, на оценку «отлично</w:t>
      </w:r>
      <w:r>
        <w:t>».</w:t>
      </w:r>
    </w:p>
    <w:p w:rsidR="00D748C1" w:rsidRDefault="00D748C1" w:rsidP="00D748C1">
      <w:pPr>
        <w:ind w:firstLine="709"/>
        <w:jc w:val="both"/>
      </w:pPr>
    </w:p>
    <w:p w:rsidR="00320D66" w:rsidRDefault="00320D66" w:rsidP="00D748C1">
      <w:pPr>
        <w:ind w:firstLine="709"/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56"/>
        <w:gridCol w:w="1451"/>
        <w:gridCol w:w="4047"/>
      </w:tblGrid>
      <w:tr w:rsidR="00D748C1" w:rsidTr="00D86866">
        <w:trPr>
          <w:jc w:val="center"/>
        </w:trPr>
        <w:tc>
          <w:tcPr>
            <w:tcW w:w="4356" w:type="dxa"/>
          </w:tcPr>
          <w:p w:rsidR="00D748C1" w:rsidRDefault="00D748C1" w:rsidP="00D86866">
            <w:pPr>
              <w:jc w:val="center"/>
            </w:pPr>
            <w:r>
              <w:t>«_____» _____________ 20___ г.</w:t>
            </w:r>
          </w:p>
        </w:tc>
        <w:tc>
          <w:tcPr>
            <w:tcW w:w="1451" w:type="dxa"/>
          </w:tcPr>
          <w:p w:rsidR="00D748C1" w:rsidRDefault="00D748C1" w:rsidP="00D86866">
            <w:pPr>
              <w:jc w:val="center"/>
            </w:pPr>
          </w:p>
        </w:tc>
        <w:tc>
          <w:tcPr>
            <w:tcW w:w="4047" w:type="dxa"/>
            <w:tcBorders>
              <w:bottom w:val="single" w:sz="2" w:space="0" w:color="000000"/>
            </w:tcBorders>
          </w:tcPr>
          <w:p w:rsidR="00D748C1" w:rsidRDefault="00D748C1" w:rsidP="00D86866">
            <w:pPr>
              <w:jc w:val="center"/>
            </w:pPr>
          </w:p>
        </w:tc>
      </w:tr>
      <w:tr w:rsidR="00D748C1" w:rsidTr="00D86866">
        <w:trPr>
          <w:jc w:val="center"/>
        </w:trPr>
        <w:tc>
          <w:tcPr>
            <w:tcW w:w="4356" w:type="dxa"/>
          </w:tcPr>
          <w:p w:rsidR="00D748C1" w:rsidRPr="00B07119" w:rsidRDefault="00D748C1" w:rsidP="00D86866">
            <w:pPr>
              <w:jc w:val="center"/>
              <w:rPr>
                <w:sz w:val="20"/>
                <w:szCs w:val="20"/>
              </w:rPr>
            </w:pPr>
            <w:r w:rsidRPr="00B07119">
              <w:rPr>
                <w:sz w:val="20"/>
                <w:szCs w:val="20"/>
              </w:rPr>
              <w:t>дата</w:t>
            </w:r>
          </w:p>
        </w:tc>
        <w:tc>
          <w:tcPr>
            <w:tcW w:w="1451" w:type="dxa"/>
          </w:tcPr>
          <w:p w:rsidR="00D748C1" w:rsidRPr="00B07119" w:rsidRDefault="00D748C1" w:rsidP="00D8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2" w:space="0" w:color="000000"/>
            </w:tcBorders>
          </w:tcPr>
          <w:p w:rsidR="00D748C1" w:rsidRPr="00B07119" w:rsidRDefault="00D748C1" w:rsidP="00D86866">
            <w:pPr>
              <w:jc w:val="center"/>
              <w:rPr>
                <w:sz w:val="20"/>
                <w:szCs w:val="20"/>
              </w:rPr>
            </w:pPr>
            <w:r w:rsidRPr="00B07119">
              <w:rPr>
                <w:sz w:val="20"/>
                <w:szCs w:val="20"/>
              </w:rPr>
              <w:t>подпись</w:t>
            </w:r>
          </w:p>
        </w:tc>
      </w:tr>
    </w:tbl>
    <w:p w:rsidR="00D748C1" w:rsidRDefault="00D748C1" w:rsidP="00D748C1">
      <w:pPr>
        <w:ind w:firstLine="709"/>
      </w:pPr>
    </w:p>
    <w:p w:rsidR="00320D66" w:rsidRDefault="00320D66" w:rsidP="00D748C1">
      <w:pPr>
        <w:ind w:firstLine="709"/>
      </w:pPr>
    </w:p>
    <w:p w:rsidR="00320D66" w:rsidRDefault="00D748C1" w:rsidP="00D748C1">
      <w:pPr>
        <w:jc w:val="both"/>
        <w:rPr>
          <w:b/>
        </w:rPr>
      </w:pPr>
      <w:r w:rsidRPr="005258BE">
        <w:rPr>
          <w:b/>
        </w:rPr>
        <w:t>ПОДТВЕРЖДАЮ</w:t>
      </w:r>
      <w:r w:rsidR="00320D66">
        <w:rPr>
          <w:b/>
        </w:rPr>
        <w:t>:</w:t>
      </w:r>
    </w:p>
    <w:p w:rsidR="00D748C1" w:rsidRDefault="00320D66" w:rsidP="00D748C1">
      <w:pPr>
        <w:jc w:val="both"/>
      </w:pPr>
      <w:proofErr w:type="gramStart"/>
      <w:r>
        <w:rPr>
          <w:b/>
        </w:rPr>
        <w:t>-</w:t>
      </w:r>
      <w:r>
        <w:rPr>
          <w:b/>
        </w:rPr>
        <w:tab/>
      </w:r>
      <w:r w:rsidR="00D748C1">
        <w:t xml:space="preserve">результаты </w:t>
      </w:r>
      <w:r>
        <w:t xml:space="preserve">прохождения </w:t>
      </w:r>
      <w:r w:rsidR="00D748C1">
        <w:t>промежуточной аттестации (сдача экзаменов, курсовых работ (проектов), практики) в</w:t>
      </w:r>
      <w:r w:rsidR="00D748C1" w:rsidRPr="00973651">
        <w:t xml:space="preserve"> семестр</w:t>
      </w:r>
      <w:r w:rsidR="00D748C1">
        <w:t>е</w:t>
      </w:r>
      <w:r w:rsidR="00D748C1" w:rsidRPr="00973651">
        <w:t>, предшествующ</w:t>
      </w:r>
      <w:r w:rsidR="00D748C1">
        <w:t>ем</w:t>
      </w:r>
      <w:r w:rsidR="00D748C1" w:rsidRPr="00973651">
        <w:t xml:space="preserve"> подаче заявления, на оценку «отлично</w:t>
      </w:r>
      <w:r w:rsidR="00D748C1">
        <w:t>»</w:t>
      </w:r>
      <w:r>
        <w:t>;</w:t>
      </w:r>
      <w:proofErr w:type="gramEnd"/>
    </w:p>
    <w:p w:rsidR="00320D66" w:rsidRDefault="00320D66" w:rsidP="00D748C1">
      <w:pPr>
        <w:jc w:val="both"/>
      </w:pPr>
      <w:r>
        <w:t>-</w:t>
      </w:r>
      <w:r>
        <w:tab/>
        <w:t xml:space="preserve">отсутствие </w:t>
      </w:r>
      <w:r w:rsidRPr="00320D66">
        <w:t>академической задолженности за предыдущие периоды</w:t>
      </w:r>
      <w:r>
        <w:t>;</w:t>
      </w:r>
    </w:p>
    <w:p w:rsidR="00320D66" w:rsidRDefault="00320D66" w:rsidP="00D748C1">
      <w:pPr>
        <w:jc w:val="both"/>
      </w:pPr>
      <w:r>
        <w:t>-</w:t>
      </w:r>
      <w:r>
        <w:tab/>
      </w:r>
      <w:r w:rsidRPr="00320D66">
        <w:t>отсутствие дисциплинарных взысканий за предыдущие периоды</w:t>
      </w:r>
      <w:r>
        <w:t>.</w:t>
      </w:r>
    </w:p>
    <w:p w:rsidR="00320D66" w:rsidRPr="005258BE" w:rsidRDefault="00320D66" w:rsidP="00D748C1">
      <w:pPr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D748C1" w:rsidTr="00D748C1">
        <w:trPr>
          <w:jc w:val="center"/>
        </w:trPr>
        <w:tc>
          <w:tcPr>
            <w:tcW w:w="3936" w:type="dxa"/>
          </w:tcPr>
          <w:p w:rsidR="00D748C1" w:rsidRDefault="00D748C1" w:rsidP="00D86866">
            <w:r>
              <w:t>Директор института</w:t>
            </w:r>
          </w:p>
          <w:p w:rsidR="00D748C1" w:rsidRDefault="00D748C1" w:rsidP="00D86866">
            <w:r>
              <w:t>(декан факультета)</w:t>
            </w:r>
          </w:p>
        </w:tc>
        <w:tc>
          <w:tcPr>
            <w:tcW w:w="2633" w:type="dxa"/>
            <w:tcBorders>
              <w:bottom w:val="single" w:sz="2" w:space="0" w:color="000000"/>
            </w:tcBorders>
            <w:vAlign w:val="bottom"/>
          </w:tcPr>
          <w:p w:rsidR="00D748C1" w:rsidRDefault="00D748C1" w:rsidP="00D748C1">
            <w:pPr>
              <w:jc w:val="center"/>
            </w:pPr>
          </w:p>
        </w:tc>
        <w:tc>
          <w:tcPr>
            <w:tcW w:w="3285" w:type="dxa"/>
            <w:vAlign w:val="bottom"/>
          </w:tcPr>
          <w:p w:rsidR="00D748C1" w:rsidRDefault="00D748C1" w:rsidP="00D748C1">
            <w:pPr>
              <w:jc w:val="center"/>
            </w:pPr>
          </w:p>
        </w:tc>
      </w:tr>
      <w:tr w:rsidR="00D748C1" w:rsidTr="00D86866">
        <w:trPr>
          <w:jc w:val="center"/>
        </w:trPr>
        <w:tc>
          <w:tcPr>
            <w:tcW w:w="3936" w:type="dxa"/>
          </w:tcPr>
          <w:p w:rsidR="00D748C1" w:rsidRPr="0077786B" w:rsidRDefault="0077786B" w:rsidP="0077786B">
            <w:pPr>
              <w:jc w:val="right"/>
            </w:pPr>
            <w:r w:rsidRPr="0077786B">
              <w:t>М.П.</w:t>
            </w:r>
          </w:p>
        </w:tc>
        <w:tc>
          <w:tcPr>
            <w:tcW w:w="2633" w:type="dxa"/>
            <w:tcBorders>
              <w:top w:val="single" w:sz="2" w:space="0" w:color="000000"/>
            </w:tcBorders>
          </w:tcPr>
          <w:p w:rsidR="00D748C1" w:rsidRPr="00B07119" w:rsidRDefault="00D748C1" w:rsidP="00D86866">
            <w:pPr>
              <w:jc w:val="center"/>
              <w:rPr>
                <w:sz w:val="20"/>
                <w:szCs w:val="20"/>
              </w:rPr>
            </w:pPr>
            <w:r w:rsidRPr="00B07119">
              <w:rPr>
                <w:sz w:val="20"/>
                <w:szCs w:val="20"/>
              </w:rPr>
              <w:t>подпись</w:t>
            </w:r>
          </w:p>
        </w:tc>
        <w:tc>
          <w:tcPr>
            <w:tcW w:w="3285" w:type="dxa"/>
          </w:tcPr>
          <w:p w:rsidR="00D748C1" w:rsidRPr="00B07119" w:rsidRDefault="00D748C1" w:rsidP="00D86866">
            <w:pPr>
              <w:jc w:val="center"/>
              <w:rPr>
                <w:sz w:val="20"/>
                <w:szCs w:val="20"/>
              </w:rPr>
            </w:pPr>
            <w:r w:rsidRPr="00B07119">
              <w:rPr>
                <w:sz w:val="20"/>
                <w:szCs w:val="20"/>
              </w:rPr>
              <w:t>ФИО</w:t>
            </w:r>
          </w:p>
        </w:tc>
      </w:tr>
    </w:tbl>
    <w:p w:rsidR="00D748C1" w:rsidRDefault="00D748C1" w:rsidP="00320D66"/>
    <w:p w:rsidR="00320D66" w:rsidRDefault="00320D66" w:rsidP="00320D66"/>
    <w:p w:rsidR="005733B6" w:rsidRDefault="005733B6" w:rsidP="005733B6">
      <w:r>
        <w:t>ФЭУ в приказ о снижении стоимости платных образовательных услуг.</w:t>
      </w:r>
    </w:p>
    <w:p w:rsidR="00D748C1" w:rsidRDefault="00D748C1" w:rsidP="00D748C1"/>
    <w:p w:rsidR="00D748C1" w:rsidRDefault="00361B90" w:rsidP="00D748C1">
      <w:r>
        <w:t>Ректор</w:t>
      </w:r>
      <w:r w:rsidR="00D748C1">
        <w:tab/>
      </w:r>
      <w:r w:rsidR="00D748C1">
        <w:tab/>
      </w:r>
      <w:r w:rsidR="00D748C1">
        <w:tab/>
      </w:r>
      <w:r w:rsidR="00D748C1">
        <w:tab/>
      </w:r>
      <w:r w:rsidR="00D748C1">
        <w:tab/>
      </w:r>
      <w:r w:rsidR="00D748C1">
        <w:tab/>
      </w:r>
      <w:r w:rsidR="00D748C1">
        <w:tab/>
      </w:r>
      <w:r w:rsidR="00D748C1">
        <w:tab/>
      </w:r>
      <w:r w:rsidR="00D748C1">
        <w:tab/>
      </w:r>
      <w:r>
        <w:t>Е.В</w:t>
      </w:r>
      <w:r w:rsidR="00C756CC">
        <w:t xml:space="preserve">. </w:t>
      </w:r>
      <w:r>
        <w:t>Целикова</w:t>
      </w:r>
      <w:bookmarkStart w:id="0" w:name="_GoBack"/>
      <w:bookmarkEnd w:id="0"/>
    </w:p>
    <w:p w:rsidR="00D748C1" w:rsidRDefault="00D748C1" w:rsidP="00D748C1"/>
    <w:tbl>
      <w:tblPr>
        <w:tblW w:w="0" w:type="auto"/>
        <w:tblLook w:val="04A0" w:firstRow="1" w:lastRow="0" w:firstColumn="1" w:lastColumn="0" w:noHBand="0" w:noVBand="1"/>
      </w:tblPr>
      <w:tblGrid>
        <w:gridCol w:w="4253"/>
      </w:tblGrid>
      <w:tr w:rsidR="00D748C1" w:rsidTr="00D86866">
        <w:tc>
          <w:tcPr>
            <w:tcW w:w="4253" w:type="dxa"/>
          </w:tcPr>
          <w:p w:rsidR="00D748C1" w:rsidRDefault="00D748C1" w:rsidP="00D86866">
            <w:pPr>
              <w:jc w:val="center"/>
            </w:pPr>
            <w:r>
              <w:t>«_____» _____________ 20___ г.</w:t>
            </w:r>
          </w:p>
        </w:tc>
      </w:tr>
    </w:tbl>
    <w:p w:rsidR="00D748C1" w:rsidRDefault="00D748C1" w:rsidP="00D748C1"/>
    <w:p w:rsidR="00C6109C" w:rsidRPr="00334AD8" w:rsidRDefault="00C6109C" w:rsidP="00C6109C">
      <w:pPr>
        <w:jc w:val="center"/>
        <w:rPr>
          <w:b/>
        </w:rPr>
      </w:pPr>
    </w:p>
    <w:sectPr w:rsidR="00C6109C" w:rsidRPr="00334AD8" w:rsidSect="000B5B46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87" w:rsidRDefault="007F2287" w:rsidP="00EA54FF">
      <w:r>
        <w:separator/>
      </w:r>
    </w:p>
  </w:endnote>
  <w:endnote w:type="continuationSeparator" w:id="0">
    <w:p w:rsidR="007F2287" w:rsidRDefault="007F2287" w:rsidP="00EA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87" w:rsidRDefault="007F2287" w:rsidP="00EA54FF">
      <w:r>
        <w:separator/>
      </w:r>
    </w:p>
  </w:footnote>
  <w:footnote w:type="continuationSeparator" w:id="0">
    <w:p w:rsidR="007F2287" w:rsidRDefault="007F2287" w:rsidP="00EA5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16" w:rsidRDefault="00684A16" w:rsidP="00FD3747">
    <w:pPr>
      <w:pStyle w:val="a3"/>
      <w:jc w:val="right"/>
      <w:rPr>
        <w:sz w:val="20"/>
        <w:szCs w:val="20"/>
      </w:rPr>
    </w:pPr>
    <w:r>
      <w:rPr>
        <w:sz w:val="20"/>
        <w:szCs w:val="20"/>
      </w:rPr>
      <w:t xml:space="preserve">Форма СМК Ф </w:t>
    </w:r>
    <w:r w:rsidRPr="00FD3747">
      <w:rPr>
        <w:sz w:val="20"/>
        <w:szCs w:val="20"/>
      </w:rPr>
      <w:t>6.3.0-03-04</w:t>
    </w:r>
    <w:r w:rsidR="00CE6542">
      <w:rPr>
        <w:sz w:val="20"/>
        <w:szCs w:val="20"/>
      </w:rPr>
      <w:t>а</w:t>
    </w:r>
  </w:p>
  <w:p w:rsidR="00684A16" w:rsidRDefault="00684A16" w:rsidP="00FD3747">
    <w:pPr>
      <w:pStyle w:val="a3"/>
      <w:jc w:val="right"/>
      <w:rPr>
        <w:sz w:val="20"/>
        <w:szCs w:val="20"/>
      </w:rPr>
    </w:pPr>
    <w:r w:rsidRPr="00FD3747">
      <w:rPr>
        <w:sz w:val="20"/>
        <w:szCs w:val="20"/>
      </w:rPr>
      <w:t>Заявление на снижение стоимости платных образовательных услуг</w:t>
    </w:r>
  </w:p>
  <w:p w:rsidR="00684A16" w:rsidRPr="00F17335" w:rsidRDefault="00684A16" w:rsidP="00FD3747">
    <w:pPr>
      <w:pStyle w:val="a3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16" w:rsidRPr="00EA54FF" w:rsidRDefault="00684A16" w:rsidP="00EA54FF">
    <w:pPr>
      <w:pStyle w:val="a3"/>
      <w:jc w:val="right"/>
      <w:rPr>
        <w:sz w:val="20"/>
        <w:szCs w:val="20"/>
      </w:rPr>
    </w:pPr>
    <w:r>
      <w:rPr>
        <w:sz w:val="20"/>
        <w:szCs w:val="20"/>
      </w:rPr>
      <w:t xml:space="preserve">СМК Ф </w:t>
    </w:r>
    <w:r w:rsidRPr="00EA54FF">
      <w:rPr>
        <w:sz w:val="20"/>
        <w:szCs w:val="20"/>
      </w:rPr>
      <w:t>7.5.3-01-05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CC"/>
    <w:rsid w:val="000176A2"/>
    <w:rsid w:val="00020E91"/>
    <w:rsid w:val="0002375B"/>
    <w:rsid w:val="00037599"/>
    <w:rsid w:val="00052C4E"/>
    <w:rsid w:val="00075BE8"/>
    <w:rsid w:val="000838B0"/>
    <w:rsid w:val="000B3E1A"/>
    <w:rsid w:val="000B5B46"/>
    <w:rsid w:val="000C65A4"/>
    <w:rsid w:val="000E04D9"/>
    <w:rsid w:val="000F20BD"/>
    <w:rsid w:val="000F4247"/>
    <w:rsid w:val="000F514A"/>
    <w:rsid w:val="000F526F"/>
    <w:rsid w:val="001006E8"/>
    <w:rsid w:val="00111B81"/>
    <w:rsid w:val="00117FEE"/>
    <w:rsid w:val="00134541"/>
    <w:rsid w:val="001363A3"/>
    <w:rsid w:val="001478A2"/>
    <w:rsid w:val="00155E56"/>
    <w:rsid w:val="0015695E"/>
    <w:rsid w:val="001570B9"/>
    <w:rsid w:val="00160B04"/>
    <w:rsid w:val="00177EDE"/>
    <w:rsid w:val="00181927"/>
    <w:rsid w:val="00181E2C"/>
    <w:rsid w:val="0019298A"/>
    <w:rsid w:val="001A3C68"/>
    <w:rsid w:val="001A630E"/>
    <w:rsid w:val="001C1B93"/>
    <w:rsid w:val="001D2C46"/>
    <w:rsid w:val="001D4176"/>
    <w:rsid w:val="001E040A"/>
    <w:rsid w:val="00203C1B"/>
    <w:rsid w:val="00212CB0"/>
    <w:rsid w:val="00224F1D"/>
    <w:rsid w:val="0025440A"/>
    <w:rsid w:val="00275061"/>
    <w:rsid w:val="00281F60"/>
    <w:rsid w:val="002863CD"/>
    <w:rsid w:val="00293163"/>
    <w:rsid w:val="002A42BF"/>
    <w:rsid w:val="002A44C3"/>
    <w:rsid w:val="002B058C"/>
    <w:rsid w:val="002C01B0"/>
    <w:rsid w:val="002C4CD7"/>
    <w:rsid w:val="002E5932"/>
    <w:rsid w:val="002F08F7"/>
    <w:rsid w:val="002F366A"/>
    <w:rsid w:val="002F4723"/>
    <w:rsid w:val="00304338"/>
    <w:rsid w:val="0030693E"/>
    <w:rsid w:val="00320D66"/>
    <w:rsid w:val="003348A3"/>
    <w:rsid w:val="00334AD8"/>
    <w:rsid w:val="003413D3"/>
    <w:rsid w:val="003575BB"/>
    <w:rsid w:val="00361B90"/>
    <w:rsid w:val="003667DC"/>
    <w:rsid w:val="0037025F"/>
    <w:rsid w:val="00385EF3"/>
    <w:rsid w:val="00393567"/>
    <w:rsid w:val="00395042"/>
    <w:rsid w:val="003950B3"/>
    <w:rsid w:val="003A1628"/>
    <w:rsid w:val="003B1519"/>
    <w:rsid w:val="003C3914"/>
    <w:rsid w:val="003C6EAF"/>
    <w:rsid w:val="003D2F33"/>
    <w:rsid w:val="003D414A"/>
    <w:rsid w:val="003D4ED2"/>
    <w:rsid w:val="003E0F49"/>
    <w:rsid w:val="003F75B0"/>
    <w:rsid w:val="00405BDD"/>
    <w:rsid w:val="0041682B"/>
    <w:rsid w:val="004204AC"/>
    <w:rsid w:val="004219FA"/>
    <w:rsid w:val="00423078"/>
    <w:rsid w:val="00432801"/>
    <w:rsid w:val="00444E82"/>
    <w:rsid w:val="0047703F"/>
    <w:rsid w:val="004A1FB9"/>
    <w:rsid w:val="004D348A"/>
    <w:rsid w:val="004D7909"/>
    <w:rsid w:val="0052179E"/>
    <w:rsid w:val="0052442E"/>
    <w:rsid w:val="00525B88"/>
    <w:rsid w:val="0052738A"/>
    <w:rsid w:val="00531C7E"/>
    <w:rsid w:val="00534921"/>
    <w:rsid w:val="005375FA"/>
    <w:rsid w:val="00552CDC"/>
    <w:rsid w:val="00554FA9"/>
    <w:rsid w:val="00560E30"/>
    <w:rsid w:val="005733B6"/>
    <w:rsid w:val="00577DE1"/>
    <w:rsid w:val="00586732"/>
    <w:rsid w:val="005925C2"/>
    <w:rsid w:val="005A06B8"/>
    <w:rsid w:val="005C5FBF"/>
    <w:rsid w:val="005C6A5E"/>
    <w:rsid w:val="005D5DAF"/>
    <w:rsid w:val="005E169C"/>
    <w:rsid w:val="005E1C53"/>
    <w:rsid w:val="005E43EC"/>
    <w:rsid w:val="005F30BD"/>
    <w:rsid w:val="00601743"/>
    <w:rsid w:val="006043EF"/>
    <w:rsid w:val="0060477F"/>
    <w:rsid w:val="006155FF"/>
    <w:rsid w:val="00633A07"/>
    <w:rsid w:val="00644C3F"/>
    <w:rsid w:val="006460F8"/>
    <w:rsid w:val="006574E8"/>
    <w:rsid w:val="006630EE"/>
    <w:rsid w:val="00664389"/>
    <w:rsid w:val="00665851"/>
    <w:rsid w:val="00675180"/>
    <w:rsid w:val="006764A5"/>
    <w:rsid w:val="00684A16"/>
    <w:rsid w:val="00684C60"/>
    <w:rsid w:val="006924A4"/>
    <w:rsid w:val="00695F54"/>
    <w:rsid w:val="006A6E2E"/>
    <w:rsid w:val="006B03FE"/>
    <w:rsid w:val="006B76DE"/>
    <w:rsid w:val="006C382D"/>
    <w:rsid w:val="006D1C0E"/>
    <w:rsid w:val="006D25E3"/>
    <w:rsid w:val="006D5BCA"/>
    <w:rsid w:val="006E3682"/>
    <w:rsid w:val="006F5A74"/>
    <w:rsid w:val="00701604"/>
    <w:rsid w:val="007111B0"/>
    <w:rsid w:val="00713654"/>
    <w:rsid w:val="00713B07"/>
    <w:rsid w:val="00717B32"/>
    <w:rsid w:val="00733664"/>
    <w:rsid w:val="007355E2"/>
    <w:rsid w:val="007462D6"/>
    <w:rsid w:val="0075149A"/>
    <w:rsid w:val="00756311"/>
    <w:rsid w:val="00762395"/>
    <w:rsid w:val="0077786B"/>
    <w:rsid w:val="00785AD5"/>
    <w:rsid w:val="007B6E74"/>
    <w:rsid w:val="007C432C"/>
    <w:rsid w:val="007D5746"/>
    <w:rsid w:val="007F2287"/>
    <w:rsid w:val="008019F6"/>
    <w:rsid w:val="00813FBF"/>
    <w:rsid w:val="00816056"/>
    <w:rsid w:val="0082155D"/>
    <w:rsid w:val="00822AC5"/>
    <w:rsid w:val="008410CA"/>
    <w:rsid w:val="00854D79"/>
    <w:rsid w:val="00854E3F"/>
    <w:rsid w:val="008575FF"/>
    <w:rsid w:val="00861E18"/>
    <w:rsid w:val="00864150"/>
    <w:rsid w:val="00874DFE"/>
    <w:rsid w:val="00876648"/>
    <w:rsid w:val="0087720E"/>
    <w:rsid w:val="00883914"/>
    <w:rsid w:val="008A5AAB"/>
    <w:rsid w:val="008C548B"/>
    <w:rsid w:val="008C6427"/>
    <w:rsid w:val="008D2D51"/>
    <w:rsid w:val="008D2E24"/>
    <w:rsid w:val="008F01C4"/>
    <w:rsid w:val="008F25AA"/>
    <w:rsid w:val="008F36D9"/>
    <w:rsid w:val="0092044C"/>
    <w:rsid w:val="00940B85"/>
    <w:rsid w:val="009504F7"/>
    <w:rsid w:val="00975F8D"/>
    <w:rsid w:val="00987102"/>
    <w:rsid w:val="009970D7"/>
    <w:rsid w:val="009A11A0"/>
    <w:rsid w:val="009A6CCD"/>
    <w:rsid w:val="009C378A"/>
    <w:rsid w:val="009D424A"/>
    <w:rsid w:val="009E5000"/>
    <w:rsid w:val="009F38C0"/>
    <w:rsid w:val="00A052E0"/>
    <w:rsid w:val="00A21D0E"/>
    <w:rsid w:val="00A27AED"/>
    <w:rsid w:val="00A33ADD"/>
    <w:rsid w:val="00A45FE2"/>
    <w:rsid w:val="00A50498"/>
    <w:rsid w:val="00A50C1C"/>
    <w:rsid w:val="00A60694"/>
    <w:rsid w:val="00A60847"/>
    <w:rsid w:val="00A60980"/>
    <w:rsid w:val="00A62A32"/>
    <w:rsid w:val="00A65A27"/>
    <w:rsid w:val="00A7625E"/>
    <w:rsid w:val="00A8121F"/>
    <w:rsid w:val="00AB5587"/>
    <w:rsid w:val="00AC0EEE"/>
    <w:rsid w:val="00AC305B"/>
    <w:rsid w:val="00AC6725"/>
    <w:rsid w:val="00AD2181"/>
    <w:rsid w:val="00AE3A8E"/>
    <w:rsid w:val="00AE5266"/>
    <w:rsid w:val="00AE5B77"/>
    <w:rsid w:val="00AF78CD"/>
    <w:rsid w:val="00AF7C24"/>
    <w:rsid w:val="00B21699"/>
    <w:rsid w:val="00B264B5"/>
    <w:rsid w:val="00B332C7"/>
    <w:rsid w:val="00B37533"/>
    <w:rsid w:val="00B42916"/>
    <w:rsid w:val="00B43670"/>
    <w:rsid w:val="00B50CDA"/>
    <w:rsid w:val="00B56C89"/>
    <w:rsid w:val="00BA3BDB"/>
    <w:rsid w:val="00BA61C7"/>
    <w:rsid w:val="00BC443A"/>
    <w:rsid w:val="00BD143B"/>
    <w:rsid w:val="00BD53D9"/>
    <w:rsid w:val="00BE0290"/>
    <w:rsid w:val="00BF17E1"/>
    <w:rsid w:val="00C077A3"/>
    <w:rsid w:val="00C20372"/>
    <w:rsid w:val="00C213D3"/>
    <w:rsid w:val="00C5065E"/>
    <w:rsid w:val="00C6109C"/>
    <w:rsid w:val="00C756CC"/>
    <w:rsid w:val="00C77369"/>
    <w:rsid w:val="00C86C92"/>
    <w:rsid w:val="00C91B8A"/>
    <w:rsid w:val="00C9790D"/>
    <w:rsid w:val="00CA50AA"/>
    <w:rsid w:val="00CB34F8"/>
    <w:rsid w:val="00CB4169"/>
    <w:rsid w:val="00CB4B4E"/>
    <w:rsid w:val="00CC6799"/>
    <w:rsid w:val="00CE0933"/>
    <w:rsid w:val="00CE6542"/>
    <w:rsid w:val="00D00B33"/>
    <w:rsid w:val="00D01326"/>
    <w:rsid w:val="00D21FF4"/>
    <w:rsid w:val="00D36A92"/>
    <w:rsid w:val="00D408A9"/>
    <w:rsid w:val="00D47FC3"/>
    <w:rsid w:val="00D504C2"/>
    <w:rsid w:val="00D5069F"/>
    <w:rsid w:val="00D50BE5"/>
    <w:rsid w:val="00D66A48"/>
    <w:rsid w:val="00D701D0"/>
    <w:rsid w:val="00D72D16"/>
    <w:rsid w:val="00D73BAB"/>
    <w:rsid w:val="00D73FF4"/>
    <w:rsid w:val="00D748C1"/>
    <w:rsid w:val="00D8475B"/>
    <w:rsid w:val="00D86866"/>
    <w:rsid w:val="00DB2069"/>
    <w:rsid w:val="00DC348B"/>
    <w:rsid w:val="00DF279D"/>
    <w:rsid w:val="00DF707B"/>
    <w:rsid w:val="00E00AEC"/>
    <w:rsid w:val="00E05477"/>
    <w:rsid w:val="00E14734"/>
    <w:rsid w:val="00E21D8D"/>
    <w:rsid w:val="00E2370F"/>
    <w:rsid w:val="00E3559C"/>
    <w:rsid w:val="00E37897"/>
    <w:rsid w:val="00E45D92"/>
    <w:rsid w:val="00E60FB8"/>
    <w:rsid w:val="00E82FF6"/>
    <w:rsid w:val="00E85794"/>
    <w:rsid w:val="00E920C6"/>
    <w:rsid w:val="00EA2238"/>
    <w:rsid w:val="00EA54FF"/>
    <w:rsid w:val="00EA7832"/>
    <w:rsid w:val="00EE4E87"/>
    <w:rsid w:val="00EF08C4"/>
    <w:rsid w:val="00EF607D"/>
    <w:rsid w:val="00EF69B1"/>
    <w:rsid w:val="00F17335"/>
    <w:rsid w:val="00F1792A"/>
    <w:rsid w:val="00F22FD0"/>
    <w:rsid w:val="00F241C1"/>
    <w:rsid w:val="00F24D99"/>
    <w:rsid w:val="00F27AF7"/>
    <w:rsid w:val="00F35082"/>
    <w:rsid w:val="00F422BC"/>
    <w:rsid w:val="00F57AD4"/>
    <w:rsid w:val="00F65FFE"/>
    <w:rsid w:val="00F66071"/>
    <w:rsid w:val="00F750D9"/>
    <w:rsid w:val="00F75BE0"/>
    <w:rsid w:val="00F840EE"/>
    <w:rsid w:val="00F86299"/>
    <w:rsid w:val="00F875A5"/>
    <w:rsid w:val="00F90290"/>
    <w:rsid w:val="00FC11BA"/>
    <w:rsid w:val="00FD2108"/>
    <w:rsid w:val="00FD3747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Calibri" w:hAnsi="Bookman Old Styl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54FF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EA54FF"/>
  </w:style>
  <w:style w:type="paragraph" w:styleId="a6">
    <w:name w:val="Title"/>
    <w:basedOn w:val="a"/>
    <w:link w:val="a7"/>
    <w:qFormat/>
    <w:rsid w:val="00EA54FF"/>
    <w:pPr>
      <w:jc w:val="center"/>
    </w:pPr>
    <w:rPr>
      <w:b/>
      <w:bCs/>
      <w:szCs w:val="20"/>
    </w:rPr>
  </w:style>
  <w:style w:type="character" w:customStyle="1" w:styleId="a7">
    <w:name w:val="Название Знак"/>
    <w:basedOn w:val="a0"/>
    <w:link w:val="a6"/>
    <w:rsid w:val="00EA54F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A54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4FF"/>
    <w:rPr>
      <w:rFonts w:ascii="Times New Roman" w:eastAsia="Times New Roman" w:hAnsi="Times New Roman" w:cs="Times New Roman"/>
      <w:lang w:eastAsia="ru-RU"/>
    </w:rPr>
  </w:style>
  <w:style w:type="table" w:styleId="aa">
    <w:name w:val="Table Grid"/>
    <w:basedOn w:val="a1"/>
    <w:uiPriority w:val="59"/>
    <w:rsid w:val="00334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Calibri" w:hAnsi="Bookman Old Styl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54FF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EA54FF"/>
  </w:style>
  <w:style w:type="paragraph" w:styleId="a6">
    <w:name w:val="Title"/>
    <w:basedOn w:val="a"/>
    <w:link w:val="a7"/>
    <w:qFormat/>
    <w:rsid w:val="00EA54FF"/>
    <w:pPr>
      <w:jc w:val="center"/>
    </w:pPr>
    <w:rPr>
      <w:b/>
      <w:bCs/>
      <w:szCs w:val="20"/>
    </w:rPr>
  </w:style>
  <w:style w:type="character" w:customStyle="1" w:styleId="a7">
    <w:name w:val="Название Знак"/>
    <w:basedOn w:val="a0"/>
    <w:link w:val="a6"/>
    <w:rsid w:val="00EA54F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A54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4FF"/>
    <w:rPr>
      <w:rFonts w:ascii="Times New Roman" w:eastAsia="Times New Roman" w:hAnsi="Times New Roman" w:cs="Times New Roman"/>
      <w:lang w:eastAsia="ru-RU"/>
    </w:rPr>
  </w:style>
  <w:style w:type="table" w:styleId="aa">
    <w:name w:val="Table Grid"/>
    <w:basedOn w:val="a1"/>
    <w:uiPriority w:val="59"/>
    <w:rsid w:val="00334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SHAL~1\AppData\Local\Temp\6.3.0-03-04&#1072;_&#1047;&#1072;&#1103;&#1074;&#1083;&#1077;&#1085;&#1080;&#1077;%20&#1085;&#1072;%20&#1089;&#1085;&#1080;&#1078;&#1077;&#1085;&#1080;&#1077;%20&#1089;&#1090;&#1086;&#1080;&#1084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9d7e7b4c-b47a-4424-9c6a-afab0a3d73c1" xsi:nil="true"/>
    <Responsibility xmlns="6c398cb0-b887-4a55-acf9-332cd5e6b2cc">
      <UserInfo>
        <DisplayName/>
        <AccountId xsi:nil="true"/>
        <AccountType/>
      </UserInfo>
    </Respon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38C0636A868E4E8EE19F8051A5CDA9" ma:contentTypeVersion="5" ma:contentTypeDescription="Создание документа." ma:contentTypeScope="" ma:versionID="fca785b961d3b6b71199d45c3d58bfd2">
  <xsd:schema xmlns:xsd="http://www.w3.org/2001/XMLSchema" xmlns:xs="http://www.w3.org/2001/XMLSchema" xmlns:p="http://schemas.microsoft.com/office/2006/metadata/properties" xmlns:ns2="9d7e7b4c-b47a-4424-9c6a-afab0a3d73c1" xmlns:ns3="6c398cb0-b887-4a55-acf9-332cd5e6b2cc" targetNamespace="http://schemas.microsoft.com/office/2006/metadata/properties" ma:root="true" ma:fieldsID="1bc6d5ab06637258e0134617a7ffc678" ns2:_="" ns3:_="">
    <xsd:import namespace="9d7e7b4c-b47a-4424-9c6a-afab0a3d73c1"/>
    <xsd:import namespace="6c398cb0-b887-4a55-acf9-332cd5e6b2c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3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e7b4c-b47a-4424-9c6a-afab0a3d73c1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8cb0-b887-4a55-acf9-332cd5e6b2cc" elementFormDefault="qualified">
    <xsd:import namespace="http://schemas.microsoft.com/office/2006/documentManagement/types"/>
    <xsd:import namespace="http://schemas.microsoft.com/office/infopath/2007/PartnerControls"/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DAA2-0E25-4978-BE91-EEAEE0EC2AB1}">
  <ds:schemaRefs>
    <ds:schemaRef ds:uri="http://schemas.microsoft.com/office/2006/metadata/properties"/>
    <ds:schemaRef ds:uri="http://schemas.microsoft.com/office/infopath/2007/PartnerControls"/>
    <ds:schemaRef ds:uri="9d7e7b4c-b47a-4424-9c6a-afab0a3d73c1"/>
    <ds:schemaRef ds:uri="6c398cb0-b887-4a55-acf9-332cd5e6b2cc"/>
  </ds:schemaRefs>
</ds:datastoreItem>
</file>

<file path=customXml/itemProps2.xml><?xml version="1.0" encoding="utf-8"?>
<ds:datastoreItem xmlns:ds="http://schemas.openxmlformats.org/officeDocument/2006/customXml" ds:itemID="{63FDDAF7-B720-471B-8037-0E64F070C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BD2FC-569E-4BCD-8B0A-4BB6C692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e7b4c-b47a-4424-9c6a-afab0a3d73c1"/>
    <ds:schemaRef ds:uri="6c398cb0-b887-4a55-acf9-332cd5e6b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AA448-88A9-44DC-B9D6-7DB83174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6.3.0-03-04а_Заявление на снижение стоимости.dot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Шалдина Полина Дмитриевна</dc:creator>
  <cp:lastModifiedBy>Филип</cp:lastModifiedBy>
  <cp:revision>2</cp:revision>
  <dcterms:created xsi:type="dcterms:W3CDTF">2020-08-07T11:42:00Z</dcterms:created>
  <dcterms:modified xsi:type="dcterms:W3CDTF">2021-09-16T08:18:00Z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0x010100CB38C0636A868E4E8EE19F8051A5CDA9</vt:lpwstr>
  </property>
</Properties>
</file>