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Череповецкий государственный </w:t>
      </w:r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</w:p>
    <w:p w:rsidR="00366E39" w:rsidRDefault="00366E39" w:rsidP="00366E3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</w:p>
    <w:p w:rsidR="00366E39" w:rsidRDefault="00366E39" w:rsidP="00366E3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к.ф.н., доценту Е.В.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Целиковой</w:t>
      </w:r>
      <w:proofErr w:type="gramEnd"/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A75E1" w:rsidRPr="005F6A7A" w:rsidRDefault="00FA75E1" w:rsidP="00FA75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A7A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 плательщика по договору)</w:t>
      </w:r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</w:t>
      </w:r>
    </w:p>
    <w:p w:rsidR="00FA75E1" w:rsidRPr="005F6A7A" w:rsidRDefault="00FA75E1" w:rsidP="00FA75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A7A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номер)</w:t>
      </w:r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</w:t>
      </w:r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A75E1" w:rsidRPr="005F6A7A" w:rsidRDefault="00FA75E1" w:rsidP="00FA75E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A7A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выдан и дата выдачи)</w:t>
      </w:r>
    </w:p>
    <w:p w:rsidR="00FA75E1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</w:t>
      </w:r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5E1" w:rsidRPr="005F6A7A" w:rsidRDefault="00FA75E1" w:rsidP="00FA75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эл. почты _____________________</w:t>
      </w:r>
    </w:p>
    <w:p w:rsidR="00242BAC" w:rsidRPr="00BA64ED" w:rsidRDefault="00242BAC" w:rsidP="00CF09F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42BAC" w:rsidRPr="0049192B" w:rsidRDefault="00242BAC" w:rsidP="00434C0D">
      <w:pPr>
        <w:spacing w:line="240" w:lineRule="auto"/>
        <w:ind w:left="566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2BAC" w:rsidRDefault="00242BAC" w:rsidP="00226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4ED">
        <w:rPr>
          <w:rFonts w:ascii="Times New Roman" w:hAnsi="Times New Roman" w:cs="Times New Roman"/>
          <w:sz w:val="28"/>
          <w:szCs w:val="28"/>
        </w:rPr>
        <w:t>Заявление</w:t>
      </w:r>
    </w:p>
    <w:p w:rsidR="0022611F" w:rsidRDefault="0022611F" w:rsidP="0031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="00311699">
        <w:rPr>
          <w:rFonts w:ascii="Times New Roman" w:hAnsi="Times New Roman" w:cs="Times New Roman"/>
          <w:sz w:val="28"/>
          <w:szCs w:val="28"/>
        </w:rPr>
        <w:t>зачтении</w:t>
      </w:r>
      <w:proofErr w:type="spellEnd"/>
      <w:r w:rsidR="00311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9D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699" w:rsidRPr="00BA64ED" w:rsidRDefault="00311699" w:rsidP="0031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699" w:rsidRDefault="00242BAC" w:rsidP="00FA7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E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="00311699">
        <w:rPr>
          <w:rFonts w:ascii="Times New Roman" w:hAnsi="Times New Roman" w:cs="Times New Roman"/>
          <w:sz w:val="28"/>
          <w:szCs w:val="28"/>
        </w:rPr>
        <w:t>зачесть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311699">
        <w:rPr>
          <w:rFonts w:ascii="Times New Roman" w:hAnsi="Times New Roman" w:cs="Times New Roman"/>
          <w:sz w:val="28"/>
          <w:szCs w:val="28"/>
        </w:rPr>
        <w:t xml:space="preserve"> в сумме __________________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заплаченные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мной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Pr="00BA64ED">
        <w:rPr>
          <w:rFonts w:ascii="Times New Roman" w:hAnsi="Times New Roman" w:cs="Times New Roman"/>
          <w:sz w:val="28"/>
          <w:szCs w:val="28"/>
        </w:rPr>
        <w:t xml:space="preserve"> </w:t>
      </w:r>
      <w:r w:rsidR="00A73593" w:rsidRPr="00BA64ED">
        <w:rPr>
          <w:rFonts w:ascii="Times New Roman" w:hAnsi="Times New Roman" w:cs="Times New Roman"/>
          <w:sz w:val="28"/>
          <w:szCs w:val="28"/>
        </w:rPr>
        <w:t>№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 w:rsidR="00A73593" w:rsidRPr="00BA64ED">
        <w:rPr>
          <w:rFonts w:ascii="Times New Roman" w:hAnsi="Times New Roman" w:cs="Times New Roman"/>
          <w:sz w:val="28"/>
          <w:szCs w:val="28"/>
        </w:rPr>
        <w:t>_</w:t>
      </w:r>
      <w:r w:rsidR="00434C0D">
        <w:rPr>
          <w:rFonts w:ascii="Times New Roman" w:hAnsi="Times New Roman" w:cs="Times New Roman"/>
          <w:sz w:val="28"/>
          <w:szCs w:val="28"/>
        </w:rPr>
        <w:t>__</w:t>
      </w:r>
      <w:r w:rsidR="00A73593" w:rsidRPr="00BA64ED">
        <w:rPr>
          <w:rFonts w:ascii="Times New Roman" w:hAnsi="Times New Roman" w:cs="Times New Roman"/>
          <w:sz w:val="28"/>
          <w:szCs w:val="28"/>
        </w:rPr>
        <w:t>_</w:t>
      </w:r>
      <w:r w:rsidR="00311699">
        <w:rPr>
          <w:rFonts w:ascii="Times New Roman" w:hAnsi="Times New Roman" w:cs="Times New Roman"/>
          <w:sz w:val="28"/>
          <w:szCs w:val="28"/>
        </w:rPr>
        <w:t>_______</w:t>
      </w:r>
      <w:r w:rsidR="00A73593" w:rsidRPr="00BA64ED">
        <w:rPr>
          <w:rFonts w:ascii="Times New Roman" w:hAnsi="Times New Roman" w:cs="Times New Roman"/>
          <w:sz w:val="28"/>
          <w:szCs w:val="28"/>
        </w:rPr>
        <w:t>______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="00A73593">
        <w:rPr>
          <w:rFonts w:ascii="Times New Roman" w:hAnsi="Times New Roman" w:cs="Times New Roman"/>
          <w:sz w:val="28"/>
          <w:szCs w:val="28"/>
        </w:rPr>
        <w:t>от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="00A73593">
        <w:rPr>
          <w:rFonts w:ascii="Times New Roman" w:hAnsi="Times New Roman" w:cs="Times New Roman"/>
          <w:sz w:val="28"/>
          <w:szCs w:val="28"/>
        </w:rPr>
        <w:t>____________</w:t>
      </w:r>
      <w:r w:rsidR="00311699">
        <w:rPr>
          <w:rFonts w:ascii="Times New Roman" w:hAnsi="Times New Roman" w:cs="Times New Roman"/>
          <w:sz w:val="28"/>
          <w:szCs w:val="28"/>
        </w:rPr>
        <w:t>__</w:t>
      </w:r>
      <w:r w:rsidR="00A73593">
        <w:rPr>
          <w:rFonts w:ascii="Times New Roman" w:hAnsi="Times New Roman" w:cs="Times New Roman"/>
          <w:sz w:val="28"/>
          <w:szCs w:val="28"/>
        </w:rPr>
        <w:t>___</w:t>
      </w:r>
      <w:r w:rsidR="004250A4">
        <w:rPr>
          <w:rFonts w:ascii="Times New Roman" w:hAnsi="Times New Roman" w:cs="Times New Roman"/>
          <w:sz w:val="28"/>
          <w:szCs w:val="28"/>
        </w:rPr>
        <w:t>,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93" w:rsidRDefault="00311699" w:rsidP="00FA7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счет оплаты по договору №___________________ от </w:t>
      </w:r>
      <w:r w:rsidR="00A7359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73593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в связи с __</w:t>
      </w:r>
      <w:r w:rsidR="00A7359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2611F">
        <w:rPr>
          <w:rFonts w:ascii="Times New Roman" w:hAnsi="Times New Roman" w:cs="Times New Roman"/>
          <w:sz w:val="28"/>
          <w:szCs w:val="28"/>
        </w:rPr>
        <w:t>___</w:t>
      </w:r>
      <w:r w:rsidR="00A7359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735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A5A" w:rsidRDefault="00E22A5A" w:rsidP="00E22A5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11699" w:rsidRPr="00CA59DB" w:rsidRDefault="00311699" w:rsidP="00E22A5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A6510" w:rsidRPr="005658C5" w:rsidRDefault="00BA6510" w:rsidP="00BA6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8C5">
        <w:rPr>
          <w:rFonts w:ascii="Times New Roman" w:hAnsi="Times New Roman" w:cs="Times New Roman"/>
          <w:sz w:val="28"/>
          <w:szCs w:val="28"/>
        </w:rPr>
        <w:t>Дата «___» _____________20___ г.</w:t>
      </w:r>
      <w:r w:rsidRPr="005658C5">
        <w:rPr>
          <w:rFonts w:ascii="Times New Roman" w:hAnsi="Times New Roman" w:cs="Times New Roman"/>
          <w:sz w:val="28"/>
          <w:szCs w:val="28"/>
        </w:rPr>
        <w:tab/>
        <w:t xml:space="preserve">          __________________/_______________</w:t>
      </w:r>
    </w:p>
    <w:p w:rsidR="00BA6510" w:rsidRPr="005658C5" w:rsidRDefault="00BA6510" w:rsidP="00BA65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658C5">
        <w:rPr>
          <w:rFonts w:ascii="Times New Roman" w:hAnsi="Times New Roman" w:cs="Times New Roman"/>
          <w:i/>
        </w:rPr>
        <w:t xml:space="preserve">                 </w:t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  <w:t xml:space="preserve">                                          Подпись                          (Ф.И.О.)</w:t>
      </w:r>
    </w:p>
    <w:p w:rsidR="00242BAC" w:rsidRPr="00BA64ED" w:rsidRDefault="00242BAC" w:rsidP="00BA6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2BAC" w:rsidRPr="00BA64ED" w:rsidSect="00E22A5A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B2" w:rsidRDefault="002A35B2" w:rsidP="00FA75E1">
      <w:pPr>
        <w:spacing w:after="0" w:line="240" w:lineRule="auto"/>
      </w:pPr>
      <w:r>
        <w:separator/>
      </w:r>
    </w:p>
  </w:endnote>
  <w:endnote w:type="continuationSeparator" w:id="0">
    <w:p w:rsidR="002A35B2" w:rsidRDefault="002A35B2" w:rsidP="00FA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B2" w:rsidRDefault="002A35B2" w:rsidP="00FA75E1">
      <w:pPr>
        <w:spacing w:after="0" w:line="240" w:lineRule="auto"/>
      </w:pPr>
      <w:r>
        <w:separator/>
      </w:r>
    </w:p>
  </w:footnote>
  <w:footnote w:type="continuationSeparator" w:id="0">
    <w:p w:rsidR="002A35B2" w:rsidRDefault="002A35B2" w:rsidP="00FA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E1" w:rsidRDefault="00FA75E1" w:rsidP="00FA75E1">
    <w:pPr>
      <w:pStyle w:val="a3"/>
      <w:jc w:val="right"/>
    </w:pPr>
    <w:r w:rsidRPr="005F6A7A">
      <w:rPr>
        <w:rFonts w:ascii="Times New Roman" w:hAnsi="Times New Roman" w:cs="Times New Roman"/>
        <w:color w:val="000000"/>
        <w:sz w:val="20"/>
        <w:szCs w:val="20"/>
      </w:rPr>
      <w:t xml:space="preserve">СМК Ф 6.3.0-03-27 </w:t>
    </w:r>
    <w:r>
      <w:rPr>
        <w:rFonts w:ascii="Times New Roman" w:hAnsi="Times New Roman" w:cs="Times New Roman"/>
        <w:color w:val="000000"/>
        <w:sz w:val="20"/>
        <w:szCs w:val="20"/>
      </w:rPr>
      <w:t>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D7D"/>
    <w:rsid w:val="00147AA7"/>
    <w:rsid w:val="0022611F"/>
    <w:rsid w:val="00242BAC"/>
    <w:rsid w:val="002A35B2"/>
    <w:rsid w:val="002D5EF6"/>
    <w:rsid w:val="00311699"/>
    <w:rsid w:val="00366E39"/>
    <w:rsid w:val="004250A4"/>
    <w:rsid w:val="00434C0D"/>
    <w:rsid w:val="00444439"/>
    <w:rsid w:val="00481953"/>
    <w:rsid w:val="0049192B"/>
    <w:rsid w:val="00546246"/>
    <w:rsid w:val="00654313"/>
    <w:rsid w:val="00675DF7"/>
    <w:rsid w:val="00855892"/>
    <w:rsid w:val="008E7F09"/>
    <w:rsid w:val="009D154E"/>
    <w:rsid w:val="009E2AC7"/>
    <w:rsid w:val="00A73593"/>
    <w:rsid w:val="00BA1BC4"/>
    <w:rsid w:val="00BA64ED"/>
    <w:rsid w:val="00BA6510"/>
    <w:rsid w:val="00C267BE"/>
    <w:rsid w:val="00CF09F6"/>
    <w:rsid w:val="00DF6EE9"/>
    <w:rsid w:val="00E22A5A"/>
    <w:rsid w:val="00E76640"/>
    <w:rsid w:val="00E775F8"/>
    <w:rsid w:val="00F55D7D"/>
    <w:rsid w:val="00FA75E1"/>
    <w:rsid w:val="00FE0208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75E1"/>
  </w:style>
  <w:style w:type="paragraph" w:styleId="a5">
    <w:name w:val="footer"/>
    <w:basedOn w:val="a"/>
    <w:link w:val="a6"/>
    <w:uiPriority w:val="99"/>
    <w:semiHidden/>
    <w:unhideWhenUsed/>
    <w:rsid w:val="00FA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75E1"/>
  </w:style>
  <w:style w:type="paragraph" w:styleId="a7">
    <w:name w:val="Balloon Text"/>
    <w:basedOn w:val="a"/>
    <w:link w:val="a8"/>
    <w:uiPriority w:val="99"/>
    <w:semiHidden/>
    <w:unhideWhenUsed/>
    <w:rsid w:val="00FA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0;&#1090;&#1072;\Downloads\&#1057;&#1052;&#1050;%20&#1060;%206.3.0-03-27&#1084;_&#1047;&#1072;&#1103;&#1074;&#1083;&#1077;&#1085;&#1080;&#1077;%20&#1086;%20&#1087;&#1077;&#1088;&#1077;&#1079;&#1072;&#1095;&#1090;&#1077;&#1085;&#1080;&#1080;%20&#1076;&#1077;&#1085;&#1077;&#1078;&#1085;&#1099;&#1093;%20&#1089;&#1088;&#1077;&#1076;&#1089;&#1090;&#1074;%20&#1060;&#1069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192F0A2A17F544B495B93F04B50C5D" ma:contentTypeVersion="4" ma:contentTypeDescription="Создание документа." ma:contentTypeScope="" ma:versionID="6e285e5b718f1db56ee2ce3c41eef040">
  <xsd:schema xmlns:xsd="http://www.w3.org/2001/XMLSchema" xmlns:xs="http://www.w3.org/2001/XMLSchema" xmlns:p="http://schemas.microsoft.com/office/2006/metadata/properties" xmlns:ns2="f720b373-da6b-4b0c-96c3-8d6ed37007dc" targetNamespace="http://schemas.microsoft.com/office/2006/metadata/properties" ma:root="true" ma:fieldsID="f42e6dd1004acc57d728cf4d535fd777" ns2:_="">
    <xsd:import namespace="f720b373-da6b-4b0c-96c3-8d6ed37007d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2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b373-da6b-4b0c-96c3-8d6ed37007dc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f720b373-da6b-4b0c-96c3-8d6ed37007dc" xsi:nil="true"/>
    <Responsibility xmlns="f720b373-da6b-4b0c-96c3-8d6ed37007d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D4F1F3FE-3AF5-45F4-B294-15446D82D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0b373-da6b-4b0c-96c3-8d6ed3700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CBE3A-552D-4DB7-A18F-7927192C9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4AF91-0174-451A-9619-6EB2BC2961E9}">
  <ds:schemaRefs>
    <ds:schemaRef ds:uri="http://schemas.microsoft.com/office/2006/metadata/properties"/>
    <ds:schemaRef ds:uri="http://schemas.microsoft.com/office/infopath/2007/PartnerControls"/>
    <ds:schemaRef ds:uri="f720b373-da6b-4b0c-96c3-8d6ed3700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СМК Ф 6.3.0-03-27м_Заявление о перезачтении денежных средств ФЭУ.dotx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Филип</cp:lastModifiedBy>
  <cp:revision>3</cp:revision>
  <cp:lastPrinted>2018-05-15T06:43:00Z</cp:lastPrinted>
  <dcterms:created xsi:type="dcterms:W3CDTF">2020-04-06T08:06:00Z</dcterms:created>
  <dcterms:modified xsi:type="dcterms:W3CDTF">2021-09-16T08:25:00Z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0x010100CF192F0A2A17F544B495B93F04B50C5D</vt:lpwstr>
  </property>
</Properties>
</file>