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87" w:rsidRDefault="00662487" w:rsidP="0066248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Ректору </w:t>
      </w:r>
    </w:p>
    <w:p w:rsidR="00662487" w:rsidRDefault="00662487" w:rsidP="0066248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к.ф.н., доценту Е.В.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Целиковой</w:t>
      </w:r>
      <w:proofErr w:type="gramEnd"/>
    </w:p>
    <w:p w:rsidR="00242BAC" w:rsidRPr="00940780" w:rsidRDefault="00242BAC" w:rsidP="0094078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4C02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="00885DEA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85DEA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885DEA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42F5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2611F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E22A5A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242BAC" w:rsidRPr="00940780" w:rsidRDefault="00940780" w:rsidP="00940780">
      <w:pPr>
        <w:spacing w:after="0" w:line="240" w:lineRule="auto"/>
        <w:ind w:left="453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2A5A" w:rsidRPr="009407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244C02" w:rsidRPr="009407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="00885DEA" w:rsidRPr="009407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244C02" w:rsidRPr="009407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42BAC" w:rsidRPr="00940780">
        <w:rPr>
          <w:rFonts w:ascii="Times New Roman" w:eastAsia="Times New Roman" w:hAnsi="Times New Roman" w:cs="Times New Roman"/>
          <w:sz w:val="16"/>
          <w:szCs w:val="16"/>
          <w:lang w:eastAsia="ru-RU"/>
        </w:rPr>
        <w:t>(Ф. И. О. п</w:t>
      </w:r>
      <w:r w:rsidR="00244C02" w:rsidRPr="00940780">
        <w:rPr>
          <w:rFonts w:ascii="Times New Roman" w:eastAsia="Times New Roman" w:hAnsi="Times New Roman" w:cs="Times New Roman"/>
          <w:sz w:val="16"/>
          <w:szCs w:val="16"/>
          <w:lang w:eastAsia="ru-RU"/>
        </w:rPr>
        <w:t>олностью</w:t>
      </w:r>
      <w:r w:rsidR="00242BAC" w:rsidRPr="0094078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44C02" w:rsidRPr="00940780" w:rsidRDefault="00940780" w:rsidP="0094078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244C02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42BAC" w:rsidRPr="00940780" w:rsidRDefault="00244C02" w:rsidP="0094078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E22A5A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BAC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2611F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22A5A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2611F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242BAC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E22A5A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42BAC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CF05D2" w:rsidRPr="00940780" w:rsidRDefault="00CF05D2" w:rsidP="0094078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1F42F5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85DEA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F42F5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85DEA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общежитии №____</w:t>
      </w:r>
    </w:p>
    <w:p w:rsidR="00242BAC" w:rsidRPr="00940780" w:rsidRDefault="00CF05D2" w:rsidP="0094078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242BAC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42BAC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E22A5A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42BAC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2611F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42BAC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242BAC" w:rsidRPr="00940780" w:rsidRDefault="0022611F" w:rsidP="0094078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242BAC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E22A5A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42BAC" w:rsidRPr="009407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242BAC" w:rsidRPr="00242BAC" w:rsidRDefault="0022611F" w:rsidP="00940780">
      <w:pPr>
        <w:ind w:left="566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E22A5A">
        <w:rPr>
          <w:rFonts w:ascii="Times New Roman" w:hAnsi="Times New Roman" w:cs="Times New Roman"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242BAC" w:rsidRDefault="00242BAC" w:rsidP="00940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64ED">
        <w:rPr>
          <w:rFonts w:ascii="Times New Roman" w:hAnsi="Times New Roman" w:cs="Times New Roman"/>
          <w:sz w:val="28"/>
          <w:szCs w:val="28"/>
        </w:rPr>
        <w:t>Заявление</w:t>
      </w:r>
    </w:p>
    <w:p w:rsidR="0022611F" w:rsidRPr="00BA64ED" w:rsidRDefault="0022611F" w:rsidP="00940780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</w:t>
      </w:r>
      <w:r w:rsidR="00885DEA">
        <w:rPr>
          <w:rFonts w:ascii="Times New Roman" w:hAnsi="Times New Roman" w:cs="Times New Roman"/>
          <w:sz w:val="28"/>
          <w:szCs w:val="28"/>
        </w:rPr>
        <w:t>расчете платы за проживание в общежитии</w:t>
      </w:r>
    </w:p>
    <w:p w:rsidR="00E45CE9" w:rsidRDefault="00242BAC" w:rsidP="0094078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ED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34C0D">
        <w:rPr>
          <w:rFonts w:ascii="Times New Roman" w:hAnsi="Times New Roman" w:cs="Times New Roman"/>
          <w:sz w:val="28"/>
          <w:szCs w:val="28"/>
        </w:rPr>
        <w:t xml:space="preserve"> </w:t>
      </w:r>
      <w:r w:rsidR="00885DEA">
        <w:rPr>
          <w:rFonts w:ascii="Times New Roman" w:hAnsi="Times New Roman" w:cs="Times New Roman"/>
          <w:sz w:val="28"/>
          <w:szCs w:val="28"/>
        </w:rPr>
        <w:t xml:space="preserve">сделать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="00885DEA">
        <w:rPr>
          <w:rFonts w:ascii="Times New Roman" w:hAnsi="Times New Roman" w:cs="Times New Roman"/>
          <w:sz w:val="28"/>
          <w:szCs w:val="28"/>
        </w:rPr>
        <w:t>расчет платы за проживание в общежитии за период с «_____»____________ 20____ г. по «_____»___________ 20____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4C0D">
        <w:rPr>
          <w:rFonts w:ascii="Times New Roman" w:hAnsi="Times New Roman" w:cs="Times New Roman"/>
          <w:sz w:val="28"/>
          <w:szCs w:val="28"/>
        </w:rPr>
        <w:t xml:space="preserve"> </w:t>
      </w:r>
      <w:r w:rsidR="00885DEA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BA64ED">
        <w:rPr>
          <w:rFonts w:ascii="Times New Roman" w:hAnsi="Times New Roman" w:cs="Times New Roman"/>
          <w:sz w:val="28"/>
          <w:szCs w:val="28"/>
        </w:rPr>
        <w:t xml:space="preserve"> </w:t>
      </w:r>
      <w:r w:rsidR="00B50033">
        <w:rPr>
          <w:rFonts w:ascii="Times New Roman" w:hAnsi="Times New Roman" w:cs="Times New Roman"/>
          <w:sz w:val="28"/>
          <w:szCs w:val="28"/>
        </w:rPr>
        <w:t>с тем,</w:t>
      </w:r>
    </w:p>
    <w:p w:rsidR="003F64FA" w:rsidRDefault="00B50033" w:rsidP="00940780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A7359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73593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45CE9">
        <w:rPr>
          <w:rFonts w:ascii="Times New Roman" w:hAnsi="Times New Roman" w:cs="Times New Roman"/>
          <w:sz w:val="28"/>
          <w:szCs w:val="28"/>
        </w:rPr>
        <w:t>____</w:t>
      </w:r>
      <w:r w:rsidR="00A73593">
        <w:rPr>
          <w:rFonts w:ascii="Times New Roman" w:hAnsi="Times New Roman" w:cs="Times New Roman"/>
          <w:sz w:val="28"/>
          <w:szCs w:val="28"/>
        </w:rPr>
        <w:t>___</w:t>
      </w:r>
      <w:r w:rsidR="00E45CE9">
        <w:rPr>
          <w:rFonts w:ascii="Times New Roman" w:hAnsi="Times New Roman" w:cs="Times New Roman"/>
          <w:sz w:val="28"/>
          <w:szCs w:val="28"/>
        </w:rPr>
        <w:t>______</w:t>
      </w:r>
      <w:r w:rsidR="00A73593">
        <w:rPr>
          <w:rFonts w:ascii="Times New Roman" w:hAnsi="Times New Roman" w:cs="Times New Roman"/>
          <w:sz w:val="28"/>
          <w:szCs w:val="28"/>
        </w:rPr>
        <w:t>________</w:t>
      </w:r>
    </w:p>
    <w:p w:rsidR="001F42F5" w:rsidRDefault="00A73593" w:rsidP="00940780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1F42F5">
        <w:rPr>
          <w:rFonts w:ascii="Times New Roman" w:hAnsi="Times New Roman" w:cs="Times New Roman"/>
          <w:sz w:val="28"/>
          <w:szCs w:val="28"/>
        </w:rPr>
        <w:t>_______________________</w:t>
      </w:r>
      <w:r w:rsidR="00BA09D2">
        <w:rPr>
          <w:rFonts w:ascii="Times New Roman" w:hAnsi="Times New Roman" w:cs="Times New Roman"/>
          <w:sz w:val="28"/>
          <w:szCs w:val="28"/>
        </w:rPr>
        <w:t>_</w:t>
      </w:r>
      <w:r w:rsidR="001F42F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3593" w:rsidRDefault="00B50033" w:rsidP="0094078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общежитии не проживал</w:t>
      </w:r>
      <w:r w:rsidR="001F42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42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033" w:rsidRPr="00B50033" w:rsidRDefault="004565C2" w:rsidP="00940780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19.05pt;margin-top:28.05pt;width:18.75pt;height:16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" fillcolor="white [3201]" strokecolor="black [3213]" strokeweight="2pt"/>
        </w:pict>
      </w:r>
      <w:r w:rsidR="00B50033" w:rsidRPr="00B50033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</w:t>
      </w:r>
      <w:r w:rsidR="00B50033" w:rsidRPr="00B500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0033" w:rsidRPr="00B50033">
        <w:rPr>
          <w:rFonts w:ascii="Times New Roman" w:hAnsi="Times New Roman" w:cs="Times New Roman"/>
          <w:sz w:val="28"/>
          <w:szCs w:val="28"/>
        </w:rPr>
        <w:t xml:space="preserve">(нужное </w:t>
      </w:r>
      <w:r w:rsidR="00E45CE9">
        <w:rPr>
          <w:rFonts w:ascii="Times New Roman" w:hAnsi="Times New Roman" w:cs="Times New Roman"/>
          <w:sz w:val="28"/>
          <w:szCs w:val="28"/>
        </w:rPr>
        <w:t>отметить</w:t>
      </w:r>
      <w:r w:rsidR="00B50033" w:rsidRPr="00B50033">
        <w:rPr>
          <w:rFonts w:ascii="Times New Roman" w:hAnsi="Times New Roman" w:cs="Times New Roman"/>
          <w:sz w:val="28"/>
          <w:szCs w:val="28"/>
        </w:rPr>
        <w:t>)</w:t>
      </w:r>
      <w:r w:rsidR="00B50033">
        <w:rPr>
          <w:rFonts w:ascii="Times New Roman" w:hAnsi="Times New Roman" w:cs="Times New Roman"/>
          <w:sz w:val="28"/>
          <w:szCs w:val="28"/>
        </w:rPr>
        <w:t>:</w:t>
      </w:r>
    </w:p>
    <w:p w:rsidR="00B50033" w:rsidRPr="00B50033" w:rsidRDefault="00B50033" w:rsidP="00940780">
      <w:pPr>
        <w:jc w:val="both"/>
        <w:rPr>
          <w:rFonts w:ascii="Times New Roman" w:hAnsi="Times New Roman" w:cs="Times New Roman"/>
          <w:sz w:val="28"/>
          <w:szCs w:val="28"/>
        </w:rPr>
      </w:pPr>
      <w:r w:rsidRPr="00B50033">
        <w:rPr>
          <w:rFonts w:ascii="Times New Roman" w:hAnsi="Times New Roman" w:cs="Times New Roman"/>
          <w:sz w:val="28"/>
          <w:szCs w:val="28"/>
        </w:rPr>
        <w:t xml:space="preserve">1. </w:t>
      </w:r>
      <w:r w:rsidR="001F42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0033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B5003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прохождении практики</w:t>
      </w:r>
      <w:r w:rsidRPr="00B50033">
        <w:rPr>
          <w:rFonts w:ascii="Times New Roman" w:hAnsi="Times New Roman" w:cs="Times New Roman"/>
          <w:sz w:val="28"/>
          <w:szCs w:val="28"/>
        </w:rPr>
        <w:t>.</w:t>
      </w:r>
    </w:p>
    <w:p w:rsidR="00B50033" w:rsidRPr="00B50033" w:rsidRDefault="004565C2" w:rsidP="00940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8" style="position:absolute;left:0;text-align:left;margin-left:19.05pt;margin-top:.3pt;width:18.75pt;height:16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7" style="position:absolute;left:0;text-align:left;margin-left:19.05pt;margin-top:27.3pt;width:18.75pt;height:16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" fillcolor="white [3201]" strokecolor="black [3213]" strokeweight="2pt"/>
        </w:pict>
      </w:r>
      <w:r w:rsidR="00B50033" w:rsidRPr="00B50033">
        <w:rPr>
          <w:rFonts w:ascii="Times New Roman" w:hAnsi="Times New Roman" w:cs="Times New Roman"/>
          <w:sz w:val="28"/>
          <w:szCs w:val="28"/>
        </w:rPr>
        <w:t xml:space="preserve">2. </w:t>
      </w:r>
      <w:r w:rsidR="001F42F5">
        <w:rPr>
          <w:rFonts w:ascii="Times New Roman" w:hAnsi="Times New Roman" w:cs="Times New Roman"/>
          <w:sz w:val="28"/>
          <w:szCs w:val="28"/>
        </w:rPr>
        <w:t xml:space="preserve">        </w:t>
      </w:r>
      <w:r w:rsidR="00B50033">
        <w:rPr>
          <w:rFonts w:ascii="Times New Roman" w:hAnsi="Times New Roman" w:cs="Times New Roman"/>
          <w:sz w:val="28"/>
          <w:szCs w:val="28"/>
        </w:rPr>
        <w:t>Копия договора на проведение практики.</w:t>
      </w:r>
    </w:p>
    <w:p w:rsidR="00B50033" w:rsidRPr="00B50033" w:rsidRDefault="00B50033" w:rsidP="009407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033">
        <w:rPr>
          <w:rFonts w:ascii="Times New Roman" w:hAnsi="Times New Roman" w:cs="Times New Roman"/>
          <w:sz w:val="28"/>
          <w:szCs w:val="28"/>
        </w:rPr>
        <w:t>3.</w:t>
      </w:r>
      <w:r w:rsidR="00E45CE9">
        <w:rPr>
          <w:rFonts w:ascii="Times New Roman" w:hAnsi="Times New Roman" w:cs="Times New Roman"/>
          <w:sz w:val="28"/>
          <w:szCs w:val="28"/>
        </w:rPr>
        <w:t xml:space="preserve">         Иные документы:______________________________________________</w:t>
      </w:r>
      <w:r w:rsidRPr="00B50033">
        <w:rPr>
          <w:rFonts w:ascii="Times New Roman" w:hAnsi="Times New Roman" w:cs="Times New Roman"/>
          <w:i/>
          <w:sz w:val="28"/>
          <w:szCs w:val="28"/>
        </w:rPr>
        <w:t>.</w:t>
      </w:r>
    </w:p>
    <w:p w:rsidR="00B50033" w:rsidRDefault="00B50033" w:rsidP="00940780">
      <w:pPr>
        <w:rPr>
          <w:rFonts w:ascii="Times New Roman" w:hAnsi="Times New Roman" w:cs="Times New Roman"/>
        </w:rPr>
      </w:pPr>
    </w:p>
    <w:p w:rsidR="00E22A5A" w:rsidRPr="00CA59DB" w:rsidRDefault="00E22A5A" w:rsidP="0094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9DB">
        <w:rPr>
          <w:rFonts w:ascii="Times New Roman" w:hAnsi="Times New Roman" w:cs="Times New Roman"/>
          <w:sz w:val="28"/>
          <w:szCs w:val="28"/>
        </w:rPr>
        <w:t>Дата «___» _____________20___ г.</w:t>
      </w:r>
      <w:r w:rsidRPr="00CA59DB">
        <w:rPr>
          <w:rFonts w:ascii="Times New Roman" w:hAnsi="Times New Roman" w:cs="Times New Roman"/>
          <w:sz w:val="28"/>
          <w:szCs w:val="28"/>
        </w:rPr>
        <w:tab/>
        <w:t xml:space="preserve">          Подпись ____________/_______________</w:t>
      </w:r>
    </w:p>
    <w:p w:rsidR="00242BAC" w:rsidRDefault="00E22A5A" w:rsidP="00940780">
      <w:pPr>
        <w:spacing w:after="120"/>
        <w:rPr>
          <w:rFonts w:ascii="Times New Roman" w:hAnsi="Times New Roman" w:cs="Times New Roman"/>
          <w:i/>
        </w:rPr>
      </w:pPr>
      <w:r w:rsidRPr="00CA59DB">
        <w:rPr>
          <w:rFonts w:ascii="Times New Roman" w:hAnsi="Times New Roman" w:cs="Times New Roman"/>
          <w:i/>
        </w:rPr>
        <w:t xml:space="preserve">               </w:t>
      </w:r>
      <w:r w:rsidRPr="00CA59DB">
        <w:rPr>
          <w:rFonts w:ascii="Times New Roman" w:hAnsi="Times New Roman" w:cs="Times New Roman"/>
          <w:i/>
        </w:rPr>
        <w:tab/>
      </w:r>
      <w:r w:rsidRPr="00CA59DB">
        <w:rPr>
          <w:rFonts w:ascii="Times New Roman" w:hAnsi="Times New Roman" w:cs="Times New Roman"/>
          <w:i/>
        </w:rPr>
        <w:tab/>
      </w:r>
      <w:r w:rsidRPr="00CA59DB">
        <w:rPr>
          <w:rFonts w:ascii="Times New Roman" w:hAnsi="Times New Roman" w:cs="Times New Roman"/>
          <w:i/>
        </w:rPr>
        <w:tab/>
      </w:r>
      <w:r w:rsidRPr="00CA59DB">
        <w:rPr>
          <w:rFonts w:ascii="Times New Roman" w:hAnsi="Times New Roman" w:cs="Times New Roman"/>
          <w:i/>
        </w:rPr>
        <w:tab/>
      </w:r>
      <w:r w:rsidRPr="00CA59DB">
        <w:rPr>
          <w:rFonts w:ascii="Times New Roman" w:hAnsi="Times New Roman" w:cs="Times New Roman"/>
          <w:i/>
        </w:rPr>
        <w:tab/>
        <w:t xml:space="preserve">                                                                            (Ф.И.О.)</w:t>
      </w:r>
    </w:p>
    <w:p w:rsidR="00E45CE9" w:rsidRDefault="00E45CE9" w:rsidP="0094078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85DEA" w:rsidRDefault="00885DEA" w:rsidP="0094078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85DE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50033" w:rsidRDefault="00B50033" w:rsidP="009407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____________ _____________ «____»____________ 20____ г.</w:t>
      </w:r>
    </w:p>
    <w:p w:rsidR="00B50033" w:rsidRPr="00E45CE9" w:rsidRDefault="00B50033" w:rsidP="0094078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E45CE9">
        <w:rPr>
          <w:rFonts w:ascii="Times New Roman" w:hAnsi="Times New Roman" w:cs="Times New Roman"/>
          <w:i/>
          <w:sz w:val="16"/>
          <w:szCs w:val="16"/>
        </w:rPr>
        <w:t xml:space="preserve">                    (должность)                                   (подпись)                            (Ф.И.О.)</w:t>
      </w:r>
    </w:p>
    <w:p w:rsidR="00B50033" w:rsidRDefault="00B50033" w:rsidP="009407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50033" w:rsidRDefault="00B50033" w:rsidP="009407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____________ _____________ «____»____________ 20____ г.</w:t>
      </w:r>
    </w:p>
    <w:p w:rsidR="00B50033" w:rsidRPr="00E45CE9" w:rsidRDefault="00B50033" w:rsidP="0094078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E45CE9">
        <w:rPr>
          <w:rFonts w:ascii="Times New Roman" w:hAnsi="Times New Roman" w:cs="Times New Roman"/>
          <w:i/>
          <w:sz w:val="16"/>
          <w:szCs w:val="16"/>
        </w:rPr>
        <w:t xml:space="preserve">                    (должность)                                   (подпись)                            (Ф.И.О.)</w:t>
      </w:r>
    </w:p>
    <w:p w:rsidR="00B50033" w:rsidRPr="00B50033" w:rsidRDefault="00B50033" w:rsidP="00940780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B50033" w:rsidRPr="00B50033" w:rsidSect="00E22A5A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C2" w:rsidRDefault="004565C2" w:rsidP="00940780">
      <w:pPr>
        <w:spacing w:after="0" w:line="240" w:lineRule="auto"/>
      </w:pPr>
      <w:r>
        <w:separator/>
      </w:r>
    </w:p>
  </w:endnote>
  <w:endnote w:type="continuationSeparator" w:id="0">
    <w:p w:rsidR="004565C2" w:rsidRDefault="004565C2" w:rsidP="0094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C2" w:rsidRDefault="004565C2" w:rsidP="00940780">
      <w:pPr>
        <w:spacing w:after="0" w:line="240" w:lineRule="auto"/>
      </w:pPr>
      <w:r>
        <w:separator/>
      </w:r>
    </w:p>
  </w:footnote>
  <w:footnote w:type="continuationSeparator" w:id="0">
    <w:p w:rsidR="004565C2" w:rsidRDefault="004565C2" w:rsidP="0094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80" w:rsidRDefault="00940780" w:rsidP="00940780">
    <w:pPr>
      <w:pStyle w:val="a3"/>
      <w:jc w:val="right"/>
    </w:pPr>
    <w:r>
      <w:rPr>
        <w:rFonts w:ascii="Times New Roman" w:hAnsi="Times New Roman" w:cs="Times New Roman"/>
        <w:color w:val="000000"/>
        <w:sz w:val="20"/>
        <w:szCs w:val="20"/>
      </w:rPr>
      <w:t>СМК Ф 6.3.0-03-27 т</w:t>
    </w:r>
  </w:p>
  <w:p w:rsidR="00940780" w:rsidRDefault="009407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C05"/>
    <w:rsid w:val="00147AA7"/>
    <w:rsid w:val="001F42F5"/>
    <w:rsid w:val="0022611F"/>
    <w:rsid w:val="00242BAC"/>
    <w:rsid w:val="00244C02"/>
    <w:rsid w:val="002B0EBD"/>
    <w:rsid w:val="003670F7"/>
    <w:rsid w:val="003B7C05"/>
    <w:rsid w:val="003F64FA"/>
    <w:rsid w:val="00434C0D"/>
    <w:rsid w:val="004565C2"/>
    <w:rsid w:val="0049192B"/>
    <w:rsid w:val="004F1078"/>
    <w:rsid w:val="005D3D71"/>
    <w:rsid w:val="00654313"/>
    <w:rsid w:val="00662487"/>
    <w:rsid w:val="00675DF7"/>
    <w:rsid w:val="00855892"/>
    <w:rsid w:val="00877FFE"/>
    <w:rsid w:val="00885DEA"/>
    <w:rsid w:val="008E7F09"/>
    <w:rsid w:val="00940780"/>
    <w:rsid w:val="00987ADF"/>
    <w:rsid w:val="009C1394"/>
    <w:rsid w:val="009C1E5D"/>
    <w:rsid w:val="009D154E"/>
    <w:rsid w:val="009E2AC7"/>
    <w:rsid w:val="00A73593"/>
    <w:rsid w:val="00AF2373"/>
    <w:rsid w:val="00B50033"/>
    <w:rsid w:val="00BA09D2"/>
    <w:rsid w:val="00BA64ED"/>
    <w:rsid w:val="00BE47C6"/>
    <w:rsid w:val="00C267BE"/>
    <w:rsid w:val="00CF05D2"/>
    <w:rsid w:val="00DF6EE9"/>
    <w:rsid w:val="00E01FBE"/>
    <w:rsid w:val="00E22A5A"/>
    <w:rsid w:val="00E45CE9"/>
    <w:rsid w:val="00E775F8"/>
    <w:rsid w:val="00EC45D1"/>
    <w:rsid w:val="00F8700E"/>
    <w:rsid w:val="00FE0208"/>
    <w:rsid w:val="00FE371E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0780"/>
  </w:style>
  <w:style w:type="paragraph" w:styleId="a5">
    <w:name w:val="footer"/>
    <w:basedOn w:val="a"/>
    <w:link w:val="a6"/>
    <w:uiPriority w:val="99"/>
    <w:semiHidden/>
    <w:unhideWhenUsed/>
    <w:rsid w:val="0094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0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0;&#1090;&#1072;\Downloads\&#1057;&#1052;&#1050;%20&#1060;%206.3.0-03-27&#1090;_&#1047;&#1072;&#1103;&#1074;&#1083;&#1077;&#1085;&#1080;&#1077;%20&#1086;%20&#1087;&#1077;&#1088;&#1077;&#1088;&#1072;&#1089;&#1095;&#1077;&#1090;&#1077;%20&#1087;&#1083;&#1072;&#1090;&#1099;%20&#1079;&#1072;%20&#1087;&#1088;&#1086;&#1078;&#1080;&#1074;&#1072;&#1085;&#1080;&#1077;%20&#1074;%20&#1086;&#1073;&#1097;&#1077;&#1078;&#1080;&#1090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192F0A2A17F544B495B93F04B50C5D" ma:contentTypeVersion="4" ma:contentTypeDescription="Создание документа." ma:contentTypeScope="" ma:versionID="6e285e5b718f1db56ee2ce3c41eef040">
  <xsd:schema xmlns:xsd="http://www.w3.org/2001/XMLSchema" xmlns:xs="http://www.w3.org/2001/XMLSchema" xmlns:p="http://schemas.microsoft.com/office/2006/metadata/properties" xmlns:ns2="f720b373-da6b-4b0c-96c3-8d6ed37007dc" targetNamespace="http://schemas.microsoft.com/office/2006/metadata/properties" ma:root="true" ma:fieldsID="f42e6dd1004acc57d728cf4d535fd777" ns2:_="">
    <xsd:import namespace="f720b373-da6b-4b0c-96c3-8d6ed37007dc"/>
    <xsd:element name="properties">
      <xsd:complexType>
        <xsd:sequence>
          <xsd:element name="documentManagement">
            <xsd:complexType>
              <xsd:all>
                <xsd:element ref="ns2:_x041a__x0440__x0430__x0442__x043a__x043e__x0435__x0020__x043e__x043f__x0438__x0441__x0430__x043d__x0438__x0435_" minOccurs="0"/>
                <xsd:element ref="ns2:Respon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0b373-da6b-4b0c-96c3-8d6ed37007dc" elementFormDefault="qualified">
    <xsd:import namespace="http://schemas.microsoft.com/office/2006/documentManagement/types"/>
    <xsd:import namespace="http://schemas.microsoft.com/office/infopath/2007/PartnerControls"/>
    <xsd:element name="_x041a__x0440__x0430__x0442__x043a__x043e__x0435__x0020__x043e__x043f__x0438__x0441__x0430__x043d__x0438__x0435_" ma:index="8" nillable="true" ma:displayName="Краткое описание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  <xsd:element name="Responsibility" ma:index="9" nillable="true" ma:displayName="Ответственный" ma:list="UserInfo" ma:SharePointGroup="0" ma:internalName="Responsibilit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f720b373-da6b-4b0c-96c3-8d6ed37007dc" xsi:nil="true"/>
    <Responsibility xmlns="f720b373-da6b-4b0c-96c3-8d6ed37007dc">
      <UserInfo>
        <DisplayName/>
        <AccountId xsi:nil="true"/>
        <AccountType/>
      </UserInfo>
    </Responsibility>
  </documentManagement>
</p:properties>
</file>

<file path=customXml/itemProps1.xml><?xml version="1.0" encoding="utf-8"?>
<ds:datastoreItem xmlns:ds="http://schemas.openxmlformats.org/officeDocument/2006/customXml" ds:itemID="{3B0CD4BB-592C-46D0-A15C-5AD75B83B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0b373-da6b-4b0c-96c3-8d6ed3700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D48E2-E76C-49DE-BD48-E9A087D78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A14F7-04BE-4625-B1B2-37B7D7BFD3CE}">
  <ds:schemaRefs>
    <ds:schemaRef ds:uri="http://schemas.microsoft.com/office/2006/metadata/properties"/>
    <ds:schemaRef ds:uri="http://schemas.microsoft.com/office/infopath/2007/PartnerControls"/>
    <ds:schemaRef ds:uri="f720b373-da6b-4b0c-96c3-8d6ed3700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СМК Ф 6.3.0-03-27т_Заявление о перерасчете платы за проживание в общежитии.dotx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Филип</cp:lastModifiedBy>
  <cp:revision>4</cp:revision>
  <cp:lastPrinted>2018-05-30T08:14:00Z</cp:lastPrinted>
  <dcterms:created xsi:type="dcterms:W3CDTF">2020-04-06T08:09:00Z</dcterms:created>
  <dcterms:modified xsi:type="dcterms:W3CDTF">2021-09-16T08:25:00Z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0x010100CF192F0A2A17F544B495B93F04B50C5D</vt:lpwstr>
  </property>
</Properties>
</file>