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41" w:rsidRPr="00FC0C41" w:rsidRDefault="00FC0C41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FC0C41">
        <w:rPr>
          <w:rFonts w:ascii="Times New Roman" w:hAnsi="Times New Roman"/>
          <w:sz w:val="24"/>
          <w:szCs w:val="24"/>
        </w:rPr>
        <w:t xml:space="preserve">Ректору ЧГУ </w:t>
      </w:r>
    </w:p>
    <w:p w:rsidR="00FC0C41" w:rsidRPr="00DC0E24" w:rsidRDefault="00FC0C41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FC0C41">
        <w:rPr>
          <w:rFonts w:ascii="Times New Roman" w:hAnsi="Times New Roman"/>
          <w:sz w:val="24"/>
          <w:szCs w:val="24"/>
        </w:rPr>
        <w:t xml:space="preserve">к.ф.н., доценту Е.В. </w:t>
      </w:r>
      <w:proofErr w:type="gramStart"/>
      <w:r w:rsidRPr="00FC0C41">
        <w:rPr>
          <w:rFonts w:ascii="Times New Roman" w:hAnsi="Times New Roman"/>
          <w:sz w:val="24"/>
          <w:szCs w:val="24"/>
        </w:rPr>
        <w:t>Целиковой</w:t>
      </w:r>
      <w:proofErr w:type="gramEnd"/>
    </w:p>
    <w:p w:rsidR="007969F2" w:rsidRPr="00EB2788" w:rsidRDefault="008759CA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DC0E24">
        <w:rPr>
          <w:rFonts w:ascii="Times New Roman" w:hAnsi="Times New Roman"/>
          <w:sz w:val="24"/>
          <w:szCs w:val="24"/>
        </w:rPr>
        <w:t xml:space="preserve">от </w:t>
      </w:r>
      <w:r w:rsidR="00EE64C5">
        <w:rPr>
          <w:rFonts w:ascii="Times New Roman" w:hAnsi="Times New Roman"/>
          <w:sz w:val="24"/>
          <w:szCs w:val="24"/>
        </w:rPr>
        <w:t>обучающегося</w:t>
      </w:r>
      <w:r w:rsidR="007969F2">
        <w:rPr>
          <w:rFonts w:ascii="Times New Roman" w:hAnsi="Times New Roman"/>
          <w:sz w:val="24"/>
          <w:szCs w:val="24"/>
        </w:rPr>
        <w:t xml:space="preserve"> </w:t>
      </w:r>
      <w:r w:rsidR="007969F2" w:rsidRPr="00EB2788">
        <w:rPr>
          <w:rFonts w:ascii="Times New Roman" w:hAnsi="Times New Roman"/>
          <w:sz w:val="24"/>
          <w:szCs w:val="24"/>
        </w:rPr>
        <w:t>_____ курса, ___________(институт (факультет))</w:t>
      </w:r>
    </w:p>
    <w:p w:rsidR="000B0E1D" w:rsidRDefault="007969F2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EB2788">
        <w:rPr>
          <w:rFonts w:ascii="Times New Roman" w:hAnsi="Times New Roman"/>
          <w:sz w:val="24"/>
          <w:szCs w:val="24"/>
        </w:rPr>
        <w:t>_________</w:t>
      </w:r>
      <w:r w:rsidR="00EE64C5" w:rsidRPr="00EB2788">
        <w:rPr>
          <w:rFonts w:ascii="Times New Roman" w:hAnsi="Times New Roman"/>
          <w:sz w:val="24"/>
          <w:szCs w:val="24"/>
        </w:rPr>
        <w:t>_</w:t>
      </w:r>
      <w:r w:rsidRPr="00EB2788">
        <w:rPr>
          <w:rFonts w:ascii="Times New Roman" w:hAnsi="Times New Roman"/>
          <w:sz w:val="24"/>
          <w:szCs w:val="24"/>
        </w:rPr>
        <w:t>____ формы обучения,</w:t>
      </w:r>
      <w:r w:rsidR="002475CD" w:rsidRPr="00EB278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7969F2" w:rsidRPr="00EB2788" w:rsidRDefault="00EB2788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EB2788">
        <w:rPr>
          <w:rFonts w:ascii="Times New Roman" w:hAnsi="Times New Roman"/>
          <w:sz w:val="24"/>
          <w:szCs w:val="24"/>
        </w:rPr>
        <w:t>платная</w:t>
      </w:r>
      <w:r w:rsidR="007969F2" w:rsidRPr="00EB2788">
        <w:rPr>
          <w:rFonts w:ascii="Times New Roman" w:hAnsi="Times New Roman"/>
          <w:sz w:val="24"/>
          <w:szCs w:val="24"/>
        </w:rPr>
        <w:t xml:space="preserve"> </w:t>
      </w:r>
      <w:r w:rsidR="000B0E1D">
        <w:rPr>
          <w:rFonts w:ascii="Times New Roman" w:hAnsi="Times New Roman"/>
          <w:sz w:val="24"/>
          <w:szCs w:val="24"/>
        </w:rPr>
        <w:t xml:space="preserve">(коммерческая) </w:t>
      </w:r>
      <w:r w:rsidR="007969F2" w:rsidRPr="00EB2788">
        <w:rPr>
          <w:rFonts w:ascii="Times New Roman" w:hAnsi="Times New Roman"/>
          <w:sz w:val="24"/>
          <w:szCs w:val="24"/>
        </w:rPr>
        <w:t>основа обучения,</w:t>
      </w:r>
    </w:p>
    <w:p w:rsidR="008759CA" w:rsidRPr="00EB2788" w:rsidRDefault="008759CA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EB2788">
        <w:rPr>
          <w:rFonts w:ascii="Times New Roman" w:hAnsi="Times New Roman"/>
          <w:sz w:val="24"/>
          <w:szCs w:val="24"/>
        </w:rPr>
        <w:t>_________________________</w:t>
      </w:r>
      <w:r w:rsidR="002475CD" w:rsidRPr="00EB2788">
        <w:rPr>
          <w:rFonts w:ascii="Times New Roman" w:hAnsi="Times New Roman"/>
          <w:sz w:val="24"/>
          <w:szCs w:val="24"/>
        </w:rPr>
        <w:t>_________________</w:t>
      </w:r>
      <w:r w:rsidRPr="00EB2788">
        <w:rPr>
          <w:rFonts w:ascii="Times New Roman" w:hAnsi="Times New Roman"/>
          <w:sz w:val="24"/>
          <w:szCs w:val="24"/>
        </w:rPr>
        <w:t>__________</w:t>
      </w:r>
    </w:p>
    <w:p w:rsidR="008759CA" w:rsidRPr="00EB2788" w:rsidRDefault="008759CA" w:rsidP="000B0E1D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EB2788">
        <w:rPr>
          <w:rFonts w:ascii="Times New Roman" w:hAnsi="Times New Roman"/>
          <w:sz w:val="16"/>
          <w:szCs w:val="16"/>
        </w:rPr>
        <w:t>ФИО (полностью)</w:t>
      </w:r>
    </w:p>
    <w:p w:rsidR="008759CA" w:rsidRDefault="008759CA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EB2788">
        <w:rPr>
          <w:rFonts w:ascii="Times New Roman" w:hAnsi="Times New Roman"/>
          <w:sz w:val="24"/>
          <w:szCs w:val="24"/>
        </w:rPr>
        <w:t>_____________</w:t>
      </w:r>
      <w:r w:rsidR="00EE64C5" w:rsidRPr="00EB2788">
        <w:rPr>
          <w:rFonts w:ascii="Times New Roman" w:hAnsi="Times New Roman"/>
          <w:sz w:val="24"/>
          <w:szCs w:val="24"/>
        </w:rPr>
        <w:t>_</w:t>
      </w:r>
      <w:r w:rsidRPr="00EB2788">
        <w:rPr>
          <w:rFonts w:ascii="Times New Roman" w:hAnsi="Times New Roman"/>
          <w:sz w:val="24"/>
          <w:szCs w:val="24"/>
        </w:rPr>
        <w:t>________</w:t>
      </w:r>
      <w:r w:rsidR="002475CD" w:rsidRPr="00EB2788">
        <w:rPr>
          <w:rFonts w:ascii="Times New Roman" w:hAnsi="Times New Roman"/>
          <w:sz w:val="24"/>
          <w:szCs w:val="24"/>
        </w:rPr>
        <w:t>_________________</w:t>
      </w:r>
      <w:r w:rsidRPr="00EB2788">
        <w:rPr>
          <w:rFonts w:ascii="Times New Roman" w:hAnsi="Times New Roman"/>
          <w:sz w:val="24"/>
          <w:szCs w:val="24"/>
        </w:rPr>
        <w:t>___</w:t>
      </w:r>
      <w:r w:rsidR="002475CD" w:rsidRPr="00EB2788">
        <w:rPr>
          <w:rFonts w:ascii="Times New Roman" w:hAnsi="Times New Roman"/>
          <w:sz w:val="24"/>
          <w:szCs w:val="24"/>
        </w:rPr>
        <w:t>_</w:t>
      </w:r>
      <w:r w:rsidRPr="00EB2788">
        <w:rPr>
          <w:rFonts w:ascii="Times New Roman" w:hAnsi="Times New Roman"/>
          <w:sz w:val="24"/>
          <w:szCs w:val="24"/>
        </w:rPr>
        <w:t>_________</w:t>
      </w:r>
      <w:r w:rsidR="002475CD" w:rsidRPr="00EB2788">
        <w:rPr>
          <w:rFonts w:ascii="Times New Roman" w:hAnsi="Times New Roman"/>
          <w:sz w:val="24"/>
          <w:szCs w:val="24"/>
        </w:rPr>
        <w:t>,</w:t>
      </w:r>
    </w:p>
    <w:p w:rsidR="007969F2" w:rsidRDefault="007969F2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__</w:t>
      </w:r>
      <w:r w:rsidR="00EE64C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="002475CD">
        <w:rPr>
          <w:rFonts w:ascii="Times New Roman" w:hAnsi="Times New Roman"/>
          <w:sz w:val="24"/>
          <w:szCs w:val="24"/>
        </w:rPr>
        <w:t>__________________</w:t>
      </w:r>
      <w:r w:rsidR="00EE64C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2475CD" w:rsidRDefault="002475CD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____________________________________________________,</w:t>
      </w:r>
    </w:p>
    <w:p w:rsidR="008759CA" w:rsidRDefault="002475CD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серии </w:t>
      </w:r>
      <w:r w:rsidR="008759C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="00EE64C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8759CA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№</w:t>
      </w:r>
      <w:r w:rsidR="000B0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  <w:r w:rsidR="008759CA">
        <w:rPr>
          <w:rFonts w:ascii="Times New Roman" w:hAnsi="Times New Roman"/>
          <w:sz w:val="24"/>
          <w:szCs w:val="24"/>
        </w:rPr>
        <w:t>___,</w:t>
      </w:r>
    </w:p>
    <w:p w:rsidR="008759CA" w:rsidRDefault="002475CD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</w:t>
      </w:r>
      <w:r w:rsidR="008759C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="00EE64C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8759CA">
        <w:rPr>
          <w:rFonts w:ascii="Times New Roman" w:hAnsi="Times New Roman"/>
          <w:sz w:val="24"/>
          <w:szCs w:val="24"/>
        </w:rPr>
        <w:t>___________________________</w:t>
      </w:r>
      <w:r w:rsidR="00EE64C5">
        <w:rPr>
          <w:rFonts w:ascii="Times New Roman" w:hAnsi="Times New Roman"/>
          <w:sz w:val="24"/>
          <w:szCs w:val="24"/>
        </w:rPr>
        <w:t>_</w:t>
      </w:r>
      <w:r w:rsidR="008759CA">
        <w:rPr>
          <w:rFonts w:ascii="Times New Roman" w:hAnsi="Times New Roman"/>
          <w:sz w:val="24"/>
          <w:szCs w:val="24"/>
        </w:rPr>
        <w:t>__</w:t>
      </w:r>
    </w:p>
    <w:p w:rsidR="008759CA" w:rsidRDefault="008759CA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EE64C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</w:t>
      </w:r>
      <w:r w:rsidR="002475CD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EE64C5">
        <w:rPr>
          <w:rFonts w:ascii="Times New Roman" w:hAnsi="Times New Roman"/>
          <w:sz w:val="24"/>
          <w:szCs w:val="24"/>
        </w:rPr>
        <w:t>.</w:t>
      </w:r>
    </w:p>
    <w:p w:rsidR="002475CD" w:rsidRDefault="002475CD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</w:t>
      </w:r>
      <w:r w:rsidR="00EE64C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_______,</w:t>
      </w:r>
    </w:p>
    <w:p w:rsidR="008759CA" w:rsidRDefault="008759CA" w:rsidP="000B0E1D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</w:t>
      </w:r>
      <w:r w:rsidR="00EE64C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  <w:r w:rsidR="002475CD">
        <w:rPr>
          <w:rFonts w:ascii="Times New Roman" w:hAnsi="Times New Roman"/>
          <w:sz w:val="24"/>
          <w:szCs w:val="24"/>
        </w:rPr>
        <w:t>.</w:t>
      </w:r>
    </w:p>
    <w:p w:rsidR="008759CA" w:rsidRDefault="008759CA" w:rsidP="0087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9CA" w:rsidRDefault="008759CA" w:rsidP="0087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9CA" w:rsidRPr="00E0144B" w:rsidRDefault="002475CD" w:rsidP="00875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Гарантийное письмо</w:t>
      </w:r>
    </w:p>
    <w:p w:rsidR="008759CA" w:rsidRDefault="008759CA" w:rsidP="00875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59CA" w:rsidRDefault="008759CA" w:rsidP="00875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75CD">
        <w:rPr>
          <w:rFonts w:ascii="Times New Roman" w:hAnsi="Times New Roman"/>
          <w:sz w:val="24"/>
          <w:szCs w:val="24"/>
        </w:rPr>
        <w:t>Я, (Ф.И.О.)</w:t>
      </w:r>
      <w:r>
        <w:rPr>
          <w:rFonts w:ascii="Times New Roman" w:hAnsi="Times New Roman"/>
          <w:sz w:val="24"/>
          <w:szCs w:val="24"/>
        </w:rPr>
        <w:t xml:space="preserve"> _________________________________</w:t>
      </w:r>
      <w:r w:rsidR="002475CD">
        <w:rPr>
          <w:rFonts w:ascii="Times New Roman" w:hAnsi="Times New Roman"/>
          <w:sz w:val="24"/>
          <w:szCs w:val="24"/>
        </w:rPr>
        <w:t>______________________</w:t>
      </w:r>
      <w:r w:rsidR="00EE64C5">
        <w:rPr>
          <w:rFonts w:ascii="Times New Roman" w:hAnsi="Times New Roman"/>
          <w:sz w:val="24"/>
          <w:szCs w:val="24"/>
        </w:rPr>
        <w:t>__</w:t>
      </w:r>
      <w:r w:rsidR="002475CD">
        <w:rPr>
          <w:rFonts w:ascii="Times New Roman" w:hAnsi="Times New Roman"/>
          <w:sz w:val="24"/>
          <w:szCs w:val="24"/>
        </w:rPr>
        <w:t>________</w:t>
      </w:r>
    </w:p>
    <w:p w:rsidR="008759CA" w:rsidRDefault="008759CA" w:rsidP="00875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2475CD">
        <w:rPr>
          <w:rFonts w:ascii="Times New Roman" w:hAnsi="Times New Roman"/>
          <w:sz w:val="24"/>
          <w:szCs w:val="24"/>
        </w:rPr>
        <w:t>, подтверждаю наличие задолженности перед ЧГУ за обучение по договору №________ от «____» ___________ 20__ г. по направлению подготовки (специальности) 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EE64C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осенн</w:t>
      </w:r>
      <w:r w:rsidR="00EE64C5">
        <w:rPr>
          <w:rFonts w:ascii="Times New Roman" w:hAnsi="Times New Roman"/>
          <w:sz w:val="24"/>
          <w:szCs w:val="24"/>
        </w:rPr>
        <w:t>ем</w:t>
      </w:r>
      <w:r w:rsidR="00EB2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весенн</w:t>
      </w:r>
      <w:r w:rsidR="00EE64C5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788"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 xml:space="preserve"> семестр</w:t>
      </w:r>
      <w:r w:rsidR="00EE64C5">
        <w:rPr>
          <w:rFonts w:ascii="Times New Roman" w:hAnsi="Times New Roman"/>
          <w:sz w:val="24"/>
          <w:szCs w:val="24"/>
        </w:rPr>
        <w:t>е 20___/ 20</w:t>
      </w:r>
      <w:r>
        <w:rPr>
          <w:rFonts w:ascii="Times New Roman" w:hAnsi="Times New Roman"/>
          <w:sz w:val="24"/>
          <w:szCs w:val="24"/>
        </w:rPr>
        <w:t xml:space="preserve">___ учебного года в </w:t>
      </w:r>
      <w:r w:rsidR="00EE64C5">
        <w:rPr>
          <w:rFonts w:ascii="Times New Roman" w:hAnsi="Times New Roman"/>
          <w:sz w:val="24"/>
          <w:szCs w:val="24"/>
        </w:rPr>
        <w:t>сумме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="00EE64C5">
        <w:rPr>
          <w:rFonts w:ascii="Times New Roman" w:hAnsi="Times New Roman"/>
          <w:sz w:val="24"/>
          <w:szCs w:val="24"/>
        </w:rPr>
        <w:t xml:space="preserve">(____________________________________________________________) </w:t>
      </w:r>
      <w:r>
        <w:rPr>
          <w:rFonts w:ascii="Times New Roman" w:hAnsi="Times New Roman"/>
          <w:sz w:val="24"/>
          <w:szCs w:val="24"/>
        </w:rPr>
        <w:t xml:space="preserve">рублей ________ коп. </w:t>
      </w:r>
      <w:r w:rsidR="00EE64C5">
        <w:rPr>
          <w:rFonts w:ascii="Times New Roman" w:hAnsi="Times New Roman"/>
          <w:sz w:val="24"/>
          <w:szCs w:val="24"/>
        </w:rPr>
        <w:t>и обязуюсь оплатить указанную задолженность до «_____»____________ 20___ г</w:t>
      </w:r>
      <w:r>
        <w:rPr>
          <w:rFonts w:ascii="Times New Roman" w:hAnsi="Times New Roman"/>
          <w:sz w:val="24"/>
          <w:szCs w:val="24"/>
        </w:rPr>
        <w:t>.</w:t>
      </w:r>
    </w:p>
    <w:p w:rsidR="00532874" w:rsidRDefault="00532874" w:rsidP="00875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подтверждения внесения платежей обязуюсь предъявлять копии платежных поручений в отдел планирования и учета доходов ФЭУ </w:t>
      </w:r>
      <w:r w:rsidR="00A003DD">
        <w:rPr>
          <w:rFonts w:ascii="Times New Roman" w:hAnsi="Times New Roman"/>
          <w:sz w:val="24"/>
          <w:szCs w:val="24"/>
        </w:rPr>
        <w:t xml:space="preserve">ЧГУ </w:t>
      </w:r>
      <w:r>
        <w:rPr>
          <w:rFonts w:ascii="Times New Roman" w:hAnsi="Times New Roman"/>
          <w:sz w:val="24"/>
          <w:szCs w:val="24"/>
        </w:rPr>
        <w:t xml:space="preserve">(г. Череповец, пр. Луначарского, д. 5,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205, т. 55-66-39).</w:t>
      </w:r>
    </w:p>
    <w:p w:rsidR="00A17C05" w:rsidRDefault="008759CA" w:rsidP="00A17C0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7C05">
        <w:rPr>
          <w:rFonts w:ascii="Times New Roman" w:hAnsi="Times New Roman"/>
          <w:sz w:val="24"/>
          <w:szCs w:val="24"/>
        </w:rPr>
        <w:t>О том, что в случае нарушения сроков оплаты стоимости обучения образовательные отношения могут быть прекращены досрочно и договор может быть расторгнут в одностороннем порядке, а задолженность с меня будет взыскана в соответствии с действующим законодательством РФ и условиями договора №__________от «__» _________20__г.,</w:t>
      </w:r>
      <w:r w:rsidR="00A17C05">
        <w:rPr>
          <w:rFonts w:ascii="Times New Roman" w:hAnsi="Times New Roman"/>
          <w:b/>
          <w:sz w:val="24"/>
          <w:szCs w:val="24"/>
        </w:rPr>
        <w:t xml:space="preserve"> предупрежден.</w:t>
      </w:r>
    </w:p>
    <w:p w:rsidR="008759CA" w:rsidRDefault="008759CA" w:rsidP="00A1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3DD" w:rsidRDefault="00A003DD" w:rsidP="0087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3DD" w:rsidRDefault="00A003DD" w:rsidP="0087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3DD" w:rsidRDefault="00A003DD" w:rsidP="0087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3DD" w:rsidRDefault="00A003DD" w:rsidP="00A003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 20___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0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____________/ ___________________</w:t>
      </w:r>
    </w:p>
    <w:p w:rsidR="00A003DD" w:rsidRPr="00AD5C16" w:rsidRDefault="00A003DD" w:rsidP="00A003D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ФИО</w:t>
      </w:r>
    </w:p>
    <w:p w:rsidR="00A003DD" w:rsidRDefault="00A003DD" w:rsidP="00A003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9CA" w:rsidRDefault="008759CA" w:rsidP="00875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759CA" w:rsidSect="002475CD">
      <w:headerReference w:type="default" r:id="rId7"/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A0" w:rsidRDefault="00D62AA0" w:rsidP="00A17C05">
      <w:pPr>
        <w:spacing w:after="0" w:line="240" w:lineRule="auto"/>
      </w:pPr>
      <w:r>
        <w:separator/>
      </w:r>
    </w:p>
  </w:endnote>
  <w:endnote w:type="continuationSeparator" w:id="0">
    <w:p w:rsidR="00D62AA0" w:rsidRDefault="00D62AA0" w:rsidP="00A1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A0" w:rsidRDefault="00D62AA0" w:rsidP="00A17C05">
      <w:pPr>
        <w:spacing w:after="0" w:line="240" w:lineRule="auto"/>
      </w:pPr>
      <w:r>
        <w:separator/>
      </w:r>
    </w:p>
  </w:footnote>
  <w:footnote w:type="continuationSeparator" w:id="0">
    <w:p w:rsidR="00D62AA0" w:rsidRDefault="00D62AA0" w:rsidP="00A1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05" w:rsidRPr="00A17C05" w:rsidRDefault="00A17C05" w:rsidP="00A17C05">
    <w:pPr>
      <w:pStyle w:val="a3"/>
      <w:jc w:val="right"/>
      <w:rPr>
        <w:rFonts w:ascii="Times New Roman" w:hAnsi="Times New Roman"/>
      </w:rPr>
    </w:pPr>
    <w:r w:rsidRPr="00A17C05">
      <w:rPr>
        <w:rFonts w:ascii="Times New Roman" w:hAnsi="Times New Roman"/>
      </w:rPr>
      <w:t>СМК Ф 6.3.0-03-17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9E2"/>
    <w:rsid w:val="000B0E1D"/>
    <w:rsid w:val="00121C27"/>
    <w:rsid w:val="001254B6"/>
    <w:rsid w:val="001C58C9"/>
    <w:rsid w:val="00230E8E"/>
    <w:rsid w:val="002475CD"/>
    <w:rsid w:val="00326DC0"/>
    <w:rsid w:val="003B3397"/>
    <w:rsid w:val="00401D36"/>
    <w:rsid w:val="004E64B8"/>
    <w:rsid w:val="00532874"/>
    <w:rsid w:val="006A6A57"/>
    <w:rsid w:val="007969F2"/>
    <w:rsid w:val="008759CA"/>
    <w:rsid w:val="00A003DD"/>
    <w:rsid w:val="00A17C05"/>
    <w:rsid w:val="00AB5CE6"/>
    <w:rsid w:val="00AB77EF"/>
    <w:rsid w:val="00AD5C16"/>
    <w:rsid w:val="00AF335B"/>
    <w:rsid w:val="00BF0920"/>
    <w:rsid w:val="00D5178D"/>
    <w:rsid w:val="00D62AA0"/>
    <w:rsid w:val="00DA6464"/>
    <w:rsid w:val="00DC0E24"/>
    <w:rsid w:val="00E0144B"/>
    <w:rsid w:val="00E53D39"/>
    <w:rsid w:val="00E669E2"/>
    <w:rsid w:val="00EB2788"/>
    <w:rsid w:val="00EE64C5"/>
    <w:rsid w:val="00F5121D"/>
    <w:rsid w:val="00FC0C41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C05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17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C0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0;&#1090;&#1072;\Downloads\&#1057;&#1052;&#1050;%20&#1060;%206.3.0-03-17_&#1043;&#1072;&#1088;&#1072;&#1085;&#1090;&#1080;&#1081;&#1085;&#1086;&#1077;%20&#1087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СМК Ф 6.3.0-03-17_Гарантийное письмо.dot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ЧГУ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Филип</cp:lastModifiedBy>
  <cp:revision>4</cp:revision>
  <cp:lastPrinted>2015-09-03T10:49:00Z</cp:lastPrinted>
  <dcterms:created xsi:type="dcterms:W3CDTF">2020-04-06T07:55:00Z</dcterms:created>
  <dcterms:modified xsi:type="dcterms:W3CDTF">2021-09-16T08:17:00Z</dcterms:modified>
</cp:coreProperties>
</file>