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856" w:type="pct"/>
        <w:jc w:val="center"/>
        <w:tblLook w:val="00A0"/>
      </w:tblPr>
      <w:tblGrid>
        <w:gridCol w:w="4785"/>
        <w:gridCol w:w="4786"/>
      </w:tblGrid>
      <w:tr w:rsidR="00C90508" w:rsidRPr="00C90508" w:rsidTr="00C90508">
        <w:trPr>
          <w:jc w:val="center"/>
        </w:trPr>
        <w:tc>
          <w:tcPr>
            <w:tcW w:w="2500" w:type="pct"/>
          </w:tcPr>
          <w:p w:rsidR="000D7BEF" w:rsidRPr="008B5724" w:rsidRDefault="0044213C" w:rsidP="000D7BEF">
            <w:pPr>
              <w:spacing w:line="36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УТВЕРЖДЕНО:</w:t>
            </w:r>
          </w:p>
          <w:p w:rsidR="000D7BEF" w:rsidRPr="008B5724" w:rsidRDefault="000D7BEF" w:rsidP="000D7BEF">
            <w:pPr>
              <w:spacing w:line="276" w:lineRule="auto"/>
              <w:jc w:val="both"/>
              <w:rPr>
                <w:szCs w:val="24"/>
              </w:rPr>
            </w:pPr>
            <w:r w:rsidRPr="008B5724">
              <w:rPr>
                <w:szCs w:val="24"/>
              </w:rPr>
              <w:t xml:space="preserve">На заседании </w:t>
            </w:r>
            <w:r w:rsidR="0044213C">
              <w:rPr>
                <w:szCs w:val="24"/>
              </w:rPr>
              <w:t>ученого совета</w:t>
            </w:r>
            <w:r w:rsidRPr="008B5724">
              <w:rPr>
                <w:szCs w:val="24"/>
              </w:rPr>
              <w:t xml:space="preserve"> ЧГУ</w:t>
            </w:r>
          </w:p>
          <w:p w:rsidR="00C90508" w:rsidRPr="000D7BEF" w:rsidRDefault="0044213C" w:rsidP="0044213C">
            <w:pPr>
              <w:spacing w:line="264" w:lineRule="auto"/>
              <w:rPr>
                <w:b/>
                <w:szCs w:val="24"/>
              </w:rPr>
            </w:pPr>
            <w:r>
              <w:rPr>
                <w:szCs w:val="24"/>
              </w:rPr>
              <w:t>от 24</w:t>
            </w:r>
            <w:r w:rsidR="00995CDB">
              <w:rPr>
                <w:szCs w:val="24"/>
              </w:rPr>
              <w:t>.09.20</w:t>
            </w:r>
            <w:r w:rsidR="00ED6609">
              <w:rPr>
                <w:szCs w:val="24"/>
              </w:rPr>
              <w:t>20</w:t>
            </w:r>
            <w:r w:rsidR="00995CDB">
              <w:rPr>
                <w:szCs w:val="24"/>
              </w:rPr>
              <w:t xml:space="preserve"> г.</w:t>
            </w:r>
            <w:r w:rsidR="000D7BEF" w:rsidRPr="008B5724">
              <w:rPr>
                <w:szCs w:val="24"/>
              </w:rPr>
              <w:t xml:space="preserve">, протокол № </w:t>
            </w:r>
            <w:r>
              <w:rPr>
                <w:szCs w:val="24"/>
              </w:rPr>
              <w:t>3</w:t>
            </w:r>
          </w:p>
        </w:tc>
        <w:tc>
          <w:tcPr>
            <w:tcW w:w="2500" w:type="pct"/>
          </w:tcPr>
          <w:p w:rsidR="00C90508" w:rsidRPr="00C90508" w:rsidRDefault="00C90508" w:rsidP="002B081E">
            <w:pPr>
              <w:spacing w:line="276" w:lineRule="auto"/>
              <w:rPr>
                <w:szCs w:val="24"/>
              </w:rPr>
            </w:pPr>
          </w:p>
        </w:tc>
      </w:tr>
    </w:tbl>
    <w:p w:rsidR="0044213C" w:rsidRDefault="0044213C" w:rsidP="00316D2C">
      <w:pPr>
        <w:jc w:val="both"/>
        <w:rPr>
          <w:szCs w:val="24"/>
        </w:rPr>
      </w:pPr>
    </w:p>
    <w:p w:rsidR="00C90D01" w:rsidRPr="00644C17" w:rsidRDefault="00C90D01" w:rsidP="00C90D01">
      <w:pPr>
        <w:widowControl w:val="0"/>
        <w:tabs>
          <w:tab w:val="left" w:pos="711"/>
          <w:tab w:val="left" w:pos="2719"/>
        </w:tabs>
        <w:spacing w:before="92" w:after="60" w:line="276" w:lineRule="auto"/>
        <w:ind w:left="284" w:right="130"/>
        <w:jc w:val="center"/>
        <w:rPr>
          <w:b/>
          <w:spacing w:val="-6"/>
          <w:sz w:val="28"/>
          <w:szCs w:val="28"/>
        </w:rPr>
      </w:pPr>
      <w:r w:rsidRPr="00644C17">
        <w:rPr>
          <w:b/>
          <w:sz w:val="28"/>
          <w:szCs w:val="28"/>
        </w:rPr>
        <w:t xml:space="preserve">Состав комиссии по выборам </w:t>
      </w:r>
      <w:r w:rsidRPr="00644C17">
        <w:rPr>
          <w:b/>
          <w:spacing w:val="-6"/>
          <w:sz w:val="28"/>
          <w:szCs w:val="28"/>
        </w:rPr>
        <w:t xml:space="preserve">ректора </w:t>
      </w:r>
      <w:r w:rsidRPr="00644C17">
        <w:rPr>
          <w:b/>
          <w:sz w:val="28"/>
          <w:szCs w:val="28"/>
        </w:rPr>
        <w:t>Череповецкого</w:t>
      </w:r>
      <w:r w:rsidRPr="00644C17">
        <w:rPr>
          <w:b/>
          <w:spacing w:val="37"/>
          <w:sz w:val="28"/>
          <w:szCs w:val="28"/>
        </w:rPr>
        <w:t xml:space="preserve"> </w:t>
      </w:r>
      <w:r w:rsidRPr="00644C17">
        <w:rPr>
          <w:b/>
          <w:sz w:val="28"/>
          <w:szCs w:val="28"/>
        </w:rPr>
        <w:t>государственного</w:t>
      </w:r>
      <w:r w:rsidRPr="00644C17">
        <w:rPr>
          <w:b/>
          <w:spacing w:val="16"/>
          <w:sz w:val="28"/>
          <w:szCs w:val="28"/>
        </w:rPr>
        <w:t xml:space="preserve"> </w:t>
      </w:r>
      <w:r w:rsidRPr="00644C17">
        <w:rPr>
          <w:b/>
          <w:sz w:val="28"/>
          <w:szCs w:val="28"/>
        </w:rPr>
        <w:t>университета:</w:t>
      </w:r>
    </w:p>
    <w:p w:rsidR="00C90D01" w:rsidRDefault="00C90D01" w:rsidP="00C90D01">
      <w:pPr>
        <w:pStyle w:val="ab"/>
        <w:numPr>
          <w:ilvl w:val="0"/>
          <w:numId w:val="3"/>
        </w:numPr>
        <w:spacing w:before="40" w:after="40" w:line="276" w:lineRule="auto"/>
        <w:ind w:left="714" w:hanging="357"/>
        <w:contextualSpacing w:val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Чернов Александр Валентинович, доктор филологических наук, профе</w:t>
      </w:r>
      <w:r>
        <w:rPr>
          <w:rFonts w:eastAsia="Times New Roman"/>
          <w:sz w:val="28"/>
          <w:szCs w:val="28"/>
        </w:rPr>
        <w:t>с</w:t>
      </w:r>
      <w:r>
        <w:rPr>
          <w:rFonts w:eastAsia="Times New Roman"/>
          <w:sz w:val="28"/>
          <w:szCs w:val="28"/>
        </w:rPr>
        <w:t xml:space="preserve">сор, директор Гуманитарного института, </w:t>
      </w:r>
      <w:r w:rsidRPr="00644C17">
        <w:rPr>
          <w:rFonts w:eastAsia="Times New Roman"/>
          <w:i/>
          <w:sz w:val="28"/>
          <w:szCs w:val="28"/>
        </w:rPr>
        <w:t>председатель комиссии</w:t>
      </w:r>
      <w:r>
        <w:rPr>
          <w:rFonts w:eastAsia="Times New Roman"/>
          <w:sz w:val="28"/>
          <w:szCs w:val="28"/>
        </w:rPr>
        <w:t>.</w:t>
      </w:r>
    </w:p>
    <w:p w:rsidR="00C90D01" w:rsidRPr="003E7EA0" w:rsidRDefault="00C90D01" w:rsidP="00C90D01">
      <w:pPr>
        <w:pStyle w:val="ab"/>
        <w:numPr>
          <w:ilvl w:val="0"/>
          <w:numId w:val="3"/>
        </w:numPr>
        <w:spacing w:before="40" w:after="40" w:line="276" w:lineRule="auto"/>
        <w:ind w:left="714" w:hanging="357"/>
        <w:contextualSpacing w:val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Пар</w:t>
      </w:r>
      <w:r w:rsidRPr="003E7EA0">
        <w:rPr>
          <w:rFonts w:eastAsia="Times New Roman"/>
          <w:sz w:val="28"/>
          <w:szCs w:val="28"/>
        </w:rPr>
        <w:t xml:space="preserve">ыгина Светлана Александровна, </w:t>
      </w:r>
      <w:r w:rsidRPr="00684D0E">
        <w:rPr>
          <w:rFonts w:eastAsia="Times New Roman"/>
          <w:sz w:val="28"/>
          <w:szCs w:val="28"/>
        </w:rPr>
        <w:t>кандидат психологических наук</w:t>
      </w:r>
      <w:r w:rsidRPr="003E7EA0">
        <w:rPr>
          <w:rFonts w:eastAsia="Times New Roman"/>
          <w:sz w:val="28"/>
          <w:szCs w:val="28"/>
        </w:rPr>
        <w:t xml:space="preserve">, </w:t>
      </w:r>
      <w:r>
        <w:rPr>
          <w:rFonts w:eastAsia="Times New Roman"/>
          <w:sz w:val="28"/>
          <w:szCs w:val="28"/>
        </w:rPr>
        <w:t>д</w:t>
      </w:r>
      <w:r>
        <w:rPr>
          <w:rFonts w:eastAsia="Times New Roman"/>
          <w:sz w:val="28"/>
          <w:szCs w:val="28"/>
        </w:rPr>
        <w:t>о</w:t>
      </w:r>
      <w:r>
        <w:rPr>
          <w:rFonts w:eastAsia="Times New Roman"/>
          <w:sz w:val="28"/>
          <w:szCs w:val="28"/>
        </w:rPr>
        <w:t xml:space="preserve">цент, </w:t>
      </w:r>
      <w:r w:rsidRPr="00684D0E">
        <w:rPr>
          <w:rFonts w:eastAsia="Times New Roman"/>
          <w:sz w:val="28"/>
          <w:szCs w:val="28"/>
        </w:rPr>
        <w:t>доцент</w:t>
      </w:r>
      <w:r w:rsidRPr="003E7EA0">
        <w:rPr>
          <w:rFonts w:eastAsia="Times New Roman"/>
          <w:sz w:val="28"/>
          <w:szCs w:val="28"/>
        </w:rPr>
        <w:t xml:space="preserve"> кафедры математики и информатики</w:t>
      </w:r>
      <w:r>
        <w:rPr>
          <w:rFonts w:eastAsia="Times New Roman"/>
          <w:sz w:val="28"/>
          <w:szCs w:val="28"/>
        </w:rPr>
        <w:t xml:space="preserve">, </w:t>
      </w:r>
      <w:r w:rsidRPr="00644C17">
        <w:rPr>
          <w:rFonts w:eastAsia="Times New Roman"/>
          <w:i/>
          <w:sz w:val="28"/>
          <w:szCs w:val="28"/>
        </w:rPr>
        <w:t>секретарь комиссии</w:t>
      </w:r>
      <w:r>
        <w:rPr>
          <w:rFonts w:eastAsia="Times New Roman"/>
          <w:sz w:val="28"/>
          <w:szCs w:val="28"/>
        </w:rPr>
        <w:t>.</w:t>
      </w:r>
    </w:p>
    <w:p w:rsidR="00C90D01" w:rsidRDefault="00C90D01" w:rsidP="00C90D01">
      <w:pPr>
        <w:pStyle w:val="ab"/>
        <w:numPr>
          <w:ilvl w:val="0"/>
          <w:numId w:val="3"/>
        </w:numPr>
        <w:spacing w:before="40" w:after="40" w:line="276" w:lineRule="auto"/>
        <w:ind w:left="714" w:hanging="357"/>
        <w:contextualSpacing w:val="0"/>
        <w:jc w:val="both"/>
        <w:rPr>
          <w:rFonts w:eastAsia="Times New Roman"/>
          <w:sz w:val="28"/>
          <w:szCs w:val="28"/>
        </w:rPr>
      </w:pPr>
      <w:r w:rsidRPr="00684D0E">
        <w:rPr>
          <w:rFonts w:eastAsia="Times New Roman"/>
          <w:sz w:val="28"/>
          <w:szCs w:val="28"/>
        </w:rPr>
        <w:t xml:space="preserve">Ермилов Владимир Витальевич, кандидат </w:t>
      </w:r>
      <w:r>
        <w:rPr>
          <w:rFonts w:eastAsia="Times New Roman"/>
          <w:sz w:val="28"/>
          <w:szCs w:val="28"/>
        </w:rPr>
        <w:t>техн</w:t>
      </w:r>
      <w:r w:rsidRPr="00684D0E">
        <w:rPr>
          <w:rFonts w:eastAsia="Times New Roman"/>
          <w:sz w:val="28"/>
          <w:szCs w:val="28"/>
        </w:rPr>
        <w:t>ических наук, доцент, з</w:t>
      </w:r>
      <w:r w:rsidRPr="00684D0E">
        <w:rPr>
          <w:rFonts w:eastAsia="Times New Roman"/>
          <w:sz w:val="28"/>
          <w:szCs w:val="28"/>
        </w:rPr>
        <w:t>а</w:t>
      </w:r>
      <w:r w:rsidRPr="00684D0E">
        <w:rPr>
          <w:rFonts w:eastAsia="Times New Roman"/>
          <w:sz w:val="28"/>
          <w:szCs w:val="28"/>
        </w:rPr>
        <w:t xml:space="preserve">ведующий кафедрой транспортных средств и </w:t>
      </w:r>
      <w:proofErr w:type="spellStart"/>
      <w:r w:rsidRPr="00684D0E">
        <w:rPr>
          <w:rFonts w:eastAsia="Times New Roman"/>
          <w:sz w:val="28"/>
          <w:szCs w:val="28"/>
        </w:rPr>
        <w:t>техносферной</w:t>
      </w:r>
      <w:proofErr w:type="spellEnd"/>
      <w:r w:rsidRPr="00684D0E">
        <w:rPr>
          <w:rFonts w:eastAsia="Times New Roman"/>
          <w:sz w:val="28"/>
          <w:szCs w:val="28"/>
        </w:rPr>
        <w:t xml:space="preserve"> безопасн</w:t>
      </w:r>
      <w:r w:rsidRPr="00684D0E">
        <w:rPr>
          <w:rFonts w:eastAsia="Times New Roman"/>
          <w:sz w:val="28"/>
          <w:szCs w:val="28"/>
        </w:rPr>
        <w:t>о</w:t>
      </w:r>
      <w:r w:rsidRPr="00684D0E">
        <w:rPr>
          <w:rFonts w:eastAsia="Times New Roman"/>
          <w:sz w:val="28"/>
          <w:szCs w:val="28"/>
        </w:rPr>
        <w:t>сти</w:t>
      </w:r>
      <w:r>
        <w:rPr>
          <w:rFonts w:eastAsia="Times New Roman"/>
          <w:sz w:val="28"/>
          <w:szCs w:val="28"/>
        </w:rPr>
        <w:t>.</w:t>
      </w:r>
    </w:p>
    <w:p w:rsidR="00C90D01" w:rsidRDefault="00C90D01" w:rsidP="00C90D01">
      <w:pPr>
        <w:pStyle w:val="ab"/>
        <w:numPr>
          <w:ilvl w:val="0"/>
          <w:numId w:val="3"/>
        </w:numPr>
        <w:spacing w:before="40" w:after="40" w:line="276" w:lineRule="auto"/>
        <w:ind w:left="714" w:hanging="357"/>
        <w:contextualSpacing w:val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Ефимов Александр Анатольевич, начальник административно-правового управления.</w:t>
      </w:r>
    </w:p>
    <w:p w:rsidR="00C90D01" w:rsidRDefault="00C90D01" w:rsidP="00C90D01">
      <w:pPr>
        <w:pStyle w:val="ab"/>
        <w:numPr>
          <w:ilvl w:val="0"/>
          <w:numId w:val="3"/>
        </w:numPr>
        <w:spacing w:before="40" w:after="40" w:line="276" w:lineRule="auto"/>
        <w:ind w:left="714" w:hanging="357"/>
        <w:contextualSpacing w:val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Егоров Андрей Николаевич, доктор исторических наук, доцент, зав</w:t>
      </w:r>
      <w:r>
        <w:rPr>
          <w:rFonts w:eastAsia="Times New Roman"/>
          <w:sz w:val="28"/>
          <w:szCs w:val="28"/>
        </w:rPr>
        <w:t>е</w:t>
      </w:r>
      <w:r>
        <w:rPr>
          <w:rFonts w:eastAsia="Times New Roman"/>
          <w:sz w:val="28"/>
          <w:szCs w:val="28"/>
        </w:rPr>
        <w:t xml:space="preserve">дующий кафедрой истории и философии. </w:t>
      </w:r>
    </w:p>
    <w:p w:rsidR="00C90D01" w:rsidRDefault="00C90D01" w:rsidP="00C90D01">
      <w:pPr>
        <w:pStyle w:val="ab"/>
        <w:numPr>
          <w:ilvl w:val="0"/>
          <w:numId w:val="3"/>
        </w:numPr>
        <w:spacing w:before="40" w:after="40" w:line="276" w:lineRule="auto"/>
        <w:ind w:left="714" w:hanging="357"/>
        <w:contextualSpacing w:val="0"/>
        <w:jc w:val="both"/>
        <w:rPr>
          <w:rFonts w:eastAsia="Times New Roman"/>
          <w:sz w:val="28"/>
          <w:szCs w:val="28"/>
        </w:rPr>
      </w:pPr>
      <w:r w:rsidRPr="008A0E56">
        <w:rPr>
          <w:rFonts w:eastAsia="Times New Roman"/>
          <w:sz w:val="28"/>
          <w:szCs w:val="28"/>
        </w:rPr>
        <w:t xml:space="preserve">Павлова Наталия Павловна, </w:t>
      </w:r>
      <w:r>
        <w:rPr>
          <w:rFonts w:eastAsia="Times New Roman"/>
          <w:sz w:val="28"/>
          <w:szCs w:val="28"/>
        </w:rPr>
        <w:t>кандидат филологических наук,</w:t>
      </w:r>
      <w:r w:rsidRPr="008A0E56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доцент, д</w:t>
      </w:r>
      <w:r>
        <w:rPr>
          <w:rFonts w:eastAsia="Times New Roman"/>
          <w:sz w:val="28"/>
          <w:szCs w:val="28"/>
        </w:rPr>
        <w:t>о</w:t>
      </w:r>
      <w:r>
        <w:rPr>
          <w:rFonts w:eastAsia="Times New Roman"/>
          <w:sz w:val="28"/>
          <w:szCs w:val="28"/>
        </w:rPr>
        <w:t xml:space="preserve">цент кафедры </w:t>
      </w:r>
      <w:r w:rsidRPr="00644C17">
        <w:rPr>
          <w:rFonts w:eastAsia="Times New Roman"/>
          <w:sz w:val="28"/>
          <w:szCs w:val="28"/>
        </w:rPr>
        <w:t>начального образования, общей и социальной педагогики</w:t>
      </w:r>
      <w:r>
        <w:rPr>
          <w:rFonts w:eastAsia="Times New Roman"/>
          <w:sz w:val="28"/>
          <w:szCs w:val="28"/>
        </w:rPr>
        <w:t xml:space="preserve">. </w:t>
      </w:r>
    </w:p>
    <w:p w:rsidR="00C90D01" w:rsidRDefault="00C90D01" w:rsidP="00C90D01">
      <w:pPr>
        <w:pStyle w:val="ab"/>
        <w:numPr>
          <w:ilvl w:val="0"/>
          <w:numId w:val="3"/>
        </w:numPr>
        <w:spacing w:before="40" w:after="40" w:line="276" w:lineRule="auto"/>
        <w:ind w:left="714" w:hanging="357"/>
        <w:contextualSpacing w:val="0"/>
        <w:jc w:val="both"/>
        <w:rPr>
          <w:rFonts w:eastAsia="Times New Roman"/>
          <w:sz w:val="28"/>
          <w:szCs w:val="28"/>
        </w:rPr>
      </w:pPr>
      <w:proofErr w:type="spellStart"/>
      <w:r>
        <w:rPr>
          <w:rFonts w:eastAsia="Times New Roman"/>
          <w:sz w:val="28"/>
          <w:szCs w:val="28"/>
        </w:rPr>
        <w:t>Гаврикова</w:t>
      </w:r>
      <w:proofErr w:type="spellEnd"/>
      <w:r>
        <w:rPr>
          <w:rFonts w:eastAsia="Times New Roman"/>
          <w:sz w:val="28"/>
          <w:szCs w:val="28"/>
        </w:rPr>
        <w:t xml:space="preserve"> Ольга Юрьевна, кандидат педагогических наук</w:t>
      </w:r>
      <w:r w:rsidRPr="00B5476F">
        <w:rPr>
          <w:rFonts w:eastAsia="Times New Roman"/>
          <w:sz w:val="28"/>
          <w:szCs w:val="28"/>
        </w:rPr>
        <w:t xml:space="preserve">, </w:t>
      </w:r>
      <w:r>
        <w:rPr>
          <w:rFonts w:eastAsia="Times New Roman"/>
          <w:sz w:val="28"/>
          <w:szCs w:val="28"/>
        </w:rPr>
        <w:t>доцент, доцент кафедры физкультурно-оздоровительных технологий.</w:t>
      </w:r>
    </w:p>
    <w:p w:rsidR="00C90D01" w:rsidRDefault="00C90D01" w:rsidP="00C90D01">
      <w:pPr>
        <w:pStyle w:val="ab"/>
        <w:numPr>
          <w:ilvl w:val="0"/>
          <w:numId w:val="3"/>
        </w:numPr>
        <w:spacing w:before="40" w:after="40" w:line="276" w:lineRule="auto"/>
        <w:ind w:left="714" w:hanging="357"/>
        <w:contextualSpacing w:val="0"/>
        <w:jc w:val="both"/>
        <w:rPr>
          <w:rFonts w:eastAsia="Times New Roman"/>
          <w:sz w:val="28"/>
          <w:szCs w:val="28"/>
        </w:rPr>
      </w:pPr>
      <w:r w:rsidRPr="001E0AB6">
        <w:rPr>
          <w:rFonts w:eastAsia="Times New Roman"/>
          <w:sz w:val="28"/>
          <w:szCs w:val="28"/>
        </w:rPr>
        <w:t>Яшалова Наталья Николаевна</w:t>
      </w:r>
      <w:r>
        <w:rPr>
          <w:rFonts w:eastAsia="Times New Roman"/>
          <w:sz w:val="28"/>
          <w:szCs w:val="28"/>
        </w:rPr>
        <w:t xml:space="preserve">, доктор экономических наук, доцент, </w:t>
      </w:r>
      <w:r w:rsidRPr="00684D0E">
        <w:rPr>
          <w:rFonts w:eastAsia="Times New Roman"/>
          <w:sz w:val="28"/>
          <w:szCs w:val="28"/>
        </w:rPr>
        <w:t>зав</w:t>
      </w:r>
      <w:r w:rsidRPr="00684D0E">
        <w:rPr>
          <w:rFonts w:eastAsia="Times New Roman"/>
          <w:sz w:val="28"/>
          <w:szCs w:val="28"/>
        </w:rPr>
        <w:t>е</w:t>
      </w:r>
      <w:r w:rsidRPr="00684D0E">
        <w:rPr>
          <w:rFonts w:eastAsia="Times New Roman"/>
          <w:sz w:val="28"/>
          <w:szCs w:val="28"/>
        </w:rPr>
        <w:t>дующий</w:t>
      </w:r>
      <w:r>
        <w:rPr>
          <w:rFonts w:eastAsia="Times New Roman"/>
          <w:sz w:val="28"/>
          <w:szCs w:val="28"/>
        </w:rPr>
        <w:t xml:space="preserve"> кафедрой экономики и управления.</w:t>
      </w:r>
    </w:p>
    <w:p w:rsidR="00C150A7" w:rsidRPr="00461562" w:rsidRDefault="00C90D01" w:rsidP="00C90D01">
      <w:pPr>
        <w:pStyle w:val="ab"/>
        <w:numPr>
          <w:ilvl w:val="0"/>
          <w:numId w:val="3"/>
        </w:numPr>
        <w:spacing w:before="40" w:after="40" w:line="276" w:lineRule="auto"/>
        <w:ind w:left="714" w:hanging="357"/>
        <w:contextualSpacing w:val="0"/>
        <w:jc w:val="both"/>
        <w:rPr>
          <w:rFonts w:ascii="Arial Narrow" w:hAnsi="Arial Narrow"/>
          <w:szCs w:val="24"/>
        </w:rPr>
      </w:pPr>
      <w:proofErr w:type="spellStart"/>
      <w:r w:rsidRPr="00617272">
        <w:rPr>
          <w:rFonts w:eastAsia="Times New Roman"/>
          <w:sz w:val="28"/>
          <w:szCs w:val="28"/>
        </w:rPr>
        <w:t>Девятилова</w:t>
      </w:r>
      <w:proofErr w:type="spellEnd"/>
      <w:r w:rsidRPr="00617272">
        <w:rPr>
          <w:rFonts w:eastAsia="Times New Roman"/>
          <w:sz w:val="28"/>
          <w:szCs w:val="28"/>
        </w:rPr>
        <w:t xml:space="preserve"> Татьяна Васильевна</w:t>
      </w:r>
      <w:r>
        <w:rPr>
          <w:rFonts w:eastAsia="Times New Roman"/>
          <w:sz w:val="28"/>
          <w:szCs w:val="28"/>
        </w:rPr>
        <w:t>, заведующий лабораторией кафедры и</w:t>
      </w:r>
      <w:r>
        <w:rPr>
          <w:rFonts w:eastAsia="Times New Roman"/>
          <w:sz w:val="28"/>
          <w:szCs w:val="28"/>
        </w:rPr>
        <w:t>н</w:t>
      </w:r>
      <w:r>
        <w:rPr>
          <w:rFonts w:eastAsia="Times New Roman"/>
          <w:sz w:val="28"/>
          <w:szCs w:val="28"/>
        </w:rPr>
        <w:t>форм</w:t>
      </w:r>
      <w:r>
        <w:rPr>
          <w:rFonts w:eastAsia="Times New Roman"/>
          <w:sz w:val="28"/>
          <w:szCs w:val="28"/>
        </w:rPr>
        <w:t>а</w:t>
      </w:r>
      <w:r>
        <w:rPr>
          <w:rFonts w:eastAsia="Times New Roman"/>
          <w:sz w:val="28"/>
          <w:szCs w:val="28"/>
        </w:rPr>
        <w:t>ционной безопасности.</w:t>
      </w:r>
    </w:p>
    <w:sectPr w:rsidR="00C150A7" w:rsidRPr="00461562" w:rsidSect="00D53F92">
      <w:footerReference w:type="even" r:id="rId8"/>
      <w:footerReference w:type="default" r:id="rId9"/>
      <w:headerReference w:type="first" r:id="rId10"/>
      <w:pgSz w:w="11907" w:h="16840" w:code="9"/>
      <w:pgMar w:top="851" w:right="1134" w:bottom="568" w:left="1134" w:header="709" w:footer="709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58EE" w:rsidRDefault="007A58EE">
      <w:r>
        <w:separator/>
      </w:r>
    </w:p>
  </w:endnote>
  <w:endnote w:type="continuationSeparator" w:id="0">
    <w:p w:rsidR="007A58EE" w:rsidRDefault="007A58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319" w:rsidRDefault="006F6E74" w:rsidP="007F2A3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C331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C3319" w:rsidRDefault="00BC3319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2AF" w:rsidRPr="00364DAC" w:rsidRDefault="006F6E74" w:rsidP="007F2A36">
    <w:pPr>
      <w:pStyle w:val="a5"/>
      <w:framePr w:wrap="around" w:vAnchor="text" w:hAnchor="margin" w:xAlign="center" w:y="1"/>
      <w:rPr>
        <w:rStyle w:val="a7"/>
        <w:rFonts w:ascii="Arial Narrow" w:hAnsi="Arial Narrow"/>
      </w:rPr>
    </w:pPr>
    <w:r w:rsidRPr="00364DAC">
      <w:rPr>
        <w:rStyle w:val="a7"/>
        <w:rFonts w:ascii="Arial Narrow" w:hAnsi="Arial Narrow"/>
      </w:rPr>
      <w:fldChar w:fldCharType="begin"/>
    </w:r>
    <w:r w:rsidR="00A822AF" w:rsidRPr="00364DAC">
      <w:rPr>
        <w:rStyle w:val="a7"/>
        <w:rFonts w:ascii="Arial Narrow" w:hAnsi="Arial Narrow"/>
      </w:rPr>
      <w:instrText xml:space="preserve">PAGE  </w:instrText>
    </w:r>
    <w:r w:rsidRPr="00364DAC">
      <w:rPr>
        <w:rStyle w:val="a7"/>
        <w:rFonts w:ascii="Arial Narrow" w:hAnsi="Arial Narrow"/>
      </w:rPr>
      <w:fldChar w:fldCharType="separate"/>
    </w:r>
    <w:r w:rsidR="0044213C">
      <w:rPr>
        <w:rStyle w:val="a7"/>
        <w:rFonts w:ascii="Arial Narrow" w:hAnsi="Arial Narrow"/>
        <w:noProof/>
      </w:rPr>
      <w:t>3</w:t>
    </w:r>
    <w:r w:rsidRPr="00364DAC">
      <w:rPr>
        <w:rStyle w:val="a7"/>
        <w:rFonts w:ascii="Arial Narrow" w:hAnsi="Arial Narrow"/>
      </w:rPr>
      <w:fldChar w:fldCharType="end"/>
    </w:r>
  </w:p>
  <w:p w:rsidR="00BC3319" w:rsidRDefault="00BC3319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58EE" w:rsidRDefault="007A58EE">
      <w:r>
        <w:separator/>
      </w:r>
    </w:p>
  </w:footnote>
  <w:footnote w:type="continuationSeparator" w:id="0">
    <w:p w:rsidR="007A58EE" w:rsidRDefault="007A58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31" w:type="dxa"/>
      <w:jc w:val="center"/>
      <w:tblLook w:val="01E0"/>
    </w:tblPr>
    <w:tblGrid>
      <w:gridCol w:w="10031"/>
    </w:tblGrid>
    <w:tr w:rsidR="00C51CA8" w:rsidRPr="00986E4F">
      <w:trPr>
        <w:cantSplit/>
        <w:jc w:val="center"/>
      </w:trPr>
      <w:tc>
        <w:tcPr>
          <w:tcW w:w="10031" w:type="dxa"/>
          <w:noWrap/>
          <w:vAlign w:val="center"/>
        </w:tcPr>
        <w:p w:rsidR="0092762A" w:rsidRPr="00C90508" w:rsidRDefault="00C51CA8" w:rsidP="0092762A">
          <w:pPr>
            <w:pStyle w:val="a4"/>
            <w:rPr>
              <w:b w:val="0"/>
              <w:caps/>
              <w:szCs w:val="24"/>
            </w:rPr>
          </w:pPr>
          <w:r w:rsidRPr="00C90508">
            <w:rPr>
              <w:b w:val="0"/>
              <w:caps/>
              <w:szCs w:val="24"/>
            </w:rPr>
            <w:t>минобрнауки россии</w:t>
          </w:r>
        </w:p>
        <w:p w:rsidR="002B081E" w:rsidRDefault="00BD50D3" w:rsidP="002B081E">
          <w:pPr>
            <w:pStyle w:val="a4"/>
            <w:rPr>
              <w:b w:val="0"/>
              <w:szCs w:val="24"/>
            </w:rPr>
          </w:pPr>
          <w:r w:rsidRPr="00C90508">
            <w:rPr>
              <w:b w:val="0"/>
              <w:szCs w:val="24"/>
            </w:rPr>
            <w:t xml:space="preserve">федеральное </w:t>
          </w:r>
          <w:r w:rsidR="00C51CA8" w:rsidRPr="00C90508">
            <w:rPr>
              <w:b w:val="0"/>
              <w:szCs w:val="24"/>
            </w:rPr>
            <w:t>государственное</w:t>
          </w:r>
          <w:r w:rsidRPr="00C90508">
            <w:rPr>
              <w:b w:val="0"/>
              <w:szCs w:val="24"/>
            </w:rPr>
            <w:t xml:space="preserve"> бюджетное</w:t>
          </w:r>
          <w:r w:rsidR="00C51CA8" w:rsidRPr="00C90508">
            <w:rPr>
              <w:b w:val="0"/>
              <w:szCs w:val="24"/>
            </w:rPr>
            <w:t xml:space="preserve"> </w:t>
          </w:r>
        </w:p>
        <w:p w:rsidR="00C51CA8" w:rsidRPr="00C90508" w:rsidRDefault="00C51CA8" w:rsidP="002B081E">
          <w:pPr>
            <w:pStyle w:val="a4"/>
            <w:rPr>
              <w:b w:val="0"/>
              <w:szCs w:val="24"/>
            </w:rPr>
          </w:pPr>
          <w:r w:rsidRPr="00C90508">
            <w:rPr>
              <w:b w:val="0"/>
              <w:szCs w:val="24"/>
            </w:rPr>
            <w:t>образовательное учреждение</w:t>
          </w:r>
          <w:r w:rsidR="0092762A" w:rsidRPr="00C90508">
            <w:rPr>
              <w:b w:val="0"/>
              <w:szCs w:val="24"/>
            </w:rPr>
            <w:t xml:space="preserve"> </w:t>
          </w:r>
          <w:r w:rsidRPr="00C90508">
            <w:rPr>
              <w:b w:val="0"/>
              <w:szCs w:val="24"/>
            </w:rPr>
            <w:t>высшего образования</w:t>
          </w:r>
        </w:p>
        <w:p w:rsidR="00C51CA8" w:rsidRPr="00986E4F" w:rsidRDefault="00C51CA8" w:rsidP="0092762A">
          <w:pPr>
            <w:pStyle w:val="a4"/>
            <w:rPr>
              <w:b w:val="0"/>
              <w:caps/>
              <w:szCs w:val="24"/>
            </w:rPr>
          </w:pPr>
          <w:r w:rsidRPr="00C90508">
            <w:rPr>
              <w:b w:val="0"/>
              <w:szCs w:val="24"/>
            </w:rPr>
            <w:t>«</w:t>
          </w:r>
          <w:r w:rsidR="0092762A" w:rsidRPr="00C90508">
            <w:rPr>
              <w:b w:val="0"/>
              <w:szCs w:val="24"/>
            </w:rPr>
            <w:t>Ч</w:t>
          </w:r>
          <w:r w:rsidR="00E51BCB" w:rsidRPr="00C90508">
            <w:rPr>
              <w:b w:val="0"/>
              <w:szCs w:val="24"/>
            </w:rPr>
            <w:t>ереповецкий</w:t>
          </w:r>
          <w:r w:rsidR="0092762A" w:rsidRPr="00C90508">
            <w:rPr>
              <w:b w:val="0"/>
              <w:szCs w:val="24"/>
            </w:rPr>
            <w:t xml:space="preserve"> </w:t>
          </w:r>
          <w:r w:rsidR="00E51BCB" w:rsidRPr="00C90508">
            <w:rPr>
              <w:b w:val="0"/>
              <w:szCs w:val="24"/>
            </w:rPr>
            <w:t>государственный университет</w:t>
          </w:r>
          <w:r w:rsidRPr="00C90508">
            <w:rPr>
              <w:b w:val="0"/>
              <w:szCs w:val="24"/>
            </w:rPr>
            <w:t>»</w:t>
          </w:r>
        </w:p>
      </w:tc>
    </w:tr>
  </w:tbl>
  <w:p w:rsidR="007F2A36" w:rsidRDefault="007F2A36" w:rsidP="00C51CA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C2BEB"/>
    <w:multiLevelType w:val="hybridMultilevel"/>
    <w:tmpl w:val="71D68FA4"/>
    <w:lvl w:ilvl="0" w:tplc="0BB6AA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054639"/>
    <w:multiLevelType w:val="hybridMultilevel"/>
    <w:tmpl w:val="FF2AA1FE"/>
    <w:lvl w:ilvl="0" w:tplc="F49CA982">
      <w:start w:val="2"/>
      <w:numFmt w:val="decimal"/>
      <w:lvlText w:val="3.%1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B75564"/>
    <w:multiLevelType w:val="hybridMultilevel"/>
    <w:tmpl w:val="DE0886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9"/>
  <w:autoHyphenation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FF6209"/>
    <w:rsid w:val="0000141E"/>
    <w:rsid w:val="000056FD"/>
    <w:rsid w:val="00015E18"/>
    <w:rsid w:val="00016948"/>
    <w:rsid w:val="00040A69"/>
    <w:rsid w:val="00044047"/>
    <w:rsid w:val="00067297"/>
    <w:rsid w:val="00076B6C"/>
    <w:rsid w:val="00084DBC"/>
    <w:rsid w:val="0008570C"/>
    <w:rsid w:val="00085C18"/>
    <w:rsid w:val="000965F2"/>
    <w:rsid w:val="00097EF5"/>
    <w:rsid w:val="000A0F38"/>
    <w:rsid w:val="000B1AAD"/>
    <w:rsid w:val="000B5153"/>
    <w:rsid w:val="000B7EF5"/>
    <w:rsid w:val="000C160B"/>
    <w:rsid w:val="000D7BEF"/>
    <w:rsid w:val="000E421E"/>
    <w:rsid w:val="000E570D"/>
    <w:rsid w:val="000E6231"/>
    <w:rsid w:val="000E7D49"/>
    <w:rsid w:val="00107C93"/>
    <w:rsid w:val="001128EA"/>
    <w:rsid w:val="00121166"/>
    <w:rsid w:val="00124375"/>
    <w:rsid w:val="001258F5"/>
    <w:rsid w:val="001465D3"/>
    <w:rsid w:val="001469B0"/>
    <w:rsid w:val="0014734A"/>
    <w:rsid w:val="00153337"/>
    <w:rsid w:val="001536C5"/>
    <w:rsid w:val="001546C9"/>
    <w:rsid w:val="0015501B"/>
    <w:rsid w:val="001638D6"/>
    <w:rsid w:val="00164821"/>
    <w:rsid w:val="001706B3"/>
    <w:rsid w:val="00170BEA"/>
    <w:rsid w:val="00170C2F"/>
    <w:rsid w:val="00170F79"/>
    <w:rsid w:val="001730CE"/>
    <w:rsid w:val="00175DE0"/>
    <w:rsid w:val="00180882"/>
    <w:rsid w:val="0018147D"/>
    <w:rsid w:val="0018614A"/>
    <w:rsid w:val="001910A9"/>
    <w:rsid w:val="00191DBE"/>
    <w:rsid w:val="001B26AA"/>
    <w:rsid w:val="001B3100"/>
    <w:rsid w:val="001B4954"/>
    <w:rsid w:val="001D52E5"/>
    <w:rsid w:val="001D5BF1"/>
    <w:rsid w:val="001E07C0"/>
    <w:rsid w:val="001F1DBD"/>
    <w:rsid w:val="001F5188"/>
    <w:rsid w:val="001F543D"/>
    <w:rsid w:val="00203382"/>
    <w:rsid w:val="0020652C"/>
    <w:rsid w:val="00211EB1"/>
    <w:rsid w:val="002120E6"/>
    <w:rsid w:val="002131CE"/>
    <w:rsid w:val="00217C6D"/>
    <w:rsid w:val="002220D0"/>
    <w:rsid w:val="00231882"/>
    <w:rsid w:val="00231C9A"/>
    <w:rsid w:val="002335C5"/>
    <w:rsid w:val="00234CF2"/>
    <w:rsid w:val="00237578"/>
    <w:rsid w:val="00242BED"/>
    <w:rsid w:val="002441F5"/>
    <w:rsid w:val="00246047"/>
    <w:rsid w:val="002502EF"/>
    <w:rsid w:val="00260F12"/>
    <w:rsid w:val="00264BB7"/>
    <w:rsid w:val="00264E24"/>
    <w:rsid w:val="00266DC7"/>
    <w:rsid w:val="00270707"/>
    <w:rsid w:val="00285789"/>
    <w:rsid w:val="00286826"/>
    <w:rsid w:val="00287445"/>
    <w:rsid w:val="00290A36"/>
    <w:rsid w:val="00295A12"/>
    <w:rsid w:val="002965A1"/>
    <w:rsid w:val="00296780"/>
    <w:rsid w:val="002B04F9"/>
    <w:rsid w:val="002B081E"/>
    <w:rsid w:val="002B1C22"/>
    <w:rsid w:val="002B5A33"/>
    <w:rsid w:val="002B7AB6"/>
    <w:rsid w:val="002C5805"/>
    <w:rsid w:val="002D064F"/>
    <w:rsid w:val="002D52ED"/>
    <w:rsid w:val="002E2EB4"/>
    <w:rsid w:val="002E3D6C"/>
    <w:rsid w:val="002E5EF4"/>
    <w:rsid w:val="002F7D60"/>
    <w:rsid w:val="00305076"/>
    <w:rsid w:val="00310508"/>
    <w:rsid w:val="003109BD"/>
    <w:rsid w:val="00316D2C"/>
    <w:rsid w:val="00330512"/>
    <w:rsid w:val="00337D2F"/>
    <w:rsid w:val="00340852"/>
    <w:rsid w:val="00351DF8"/>
    <w:rsid w:val="003561A7"/>
    <w:rsid w:val="00361A1A"/>
    <w:rsid w:val="00364DAC"/>
    <w:rsid w:val="00366986"/>
    <w:rsid w:val="00374224"/>
    <w:rsid w:val="00381824"/>
    <w:rsid w:val="00383B86"/>
    <w:rsid w:val="003863BC"/>
    <w:rsid w:val="00391EC7"/>
    <w:rsid w:val="00397C91"/>
    <w:rsid w:val="003A263C"/>
    <w:rsid w:val="003A2AF3"/>
    <w:rsid w:val="003A3493"/>
    <w:rsid w:val="003A4581"/>
    <w:rsid w:val="003A59AF"/>
    <w:rsid w:val="003B25C7"/>
    <w:rsid w:val="003B361A"/>
    <w:rsid w:val="003B4225"/>
    <w:rsid w:val="003C74CC"/>
    <w:rsid w:val="003D126D"/>
    <w:rsid w:val="003E13B0"/>
    <w:rsid w:val="003E1EFD"/>
    <w:rsid w:val="003E4CBD"/>
    <w:rsid w:val="003F1D08"/>
    <w:rsid w:val="003F2B32"/>
    <w:rsid w:val="003F45F3"/>
    <w:rsid w:val="003F4CC7"/>
    <w:rsid w:val="003F7EAC"/>
    <w:rsid w:val="00401194"/>
    <w:rsid w:val="00402320"/>
    <w:rsid w:val="00416624"/>
    <w:rsid w:val="00422C25"/>
    <w:rsid w:val="00423379"/>
    <w:rsid w:val="00424972"/>
    <w:rsid w:val="0042615C"/>
    <w:rsid w:val="004402F0"/>
    <w:rsid w:val="0044213C"/>
    <w:rsid w:val="00447E4D"/>
    <w:rsid w:val="00451279"/>
    <w:rsid w:val="00460290"/>
    <w:rsid w:val="00461562"/>
    <w:rsid w:val="00461AB2"/>
    <w:rsid w:val="00471592"/>
    <w:rsid w:val="00473EE0"/>
    <w:rsid w:val="0048627F"/>
    <w:rsid w:val="00486704"/>
    <w:rsid w:val="0049680B"/>
    <w:rsid w:val="004B12BB"/>
    <w:rsid w:val="004B2AB9"/>
    <w:rsid w:val="004B45F9"/>
    <w:rsid w:val="004B6B80"/>
    <w:rsid w:val="004D5907"/>
    <w:rsid w:val="004D5C35"/>
    <w:rsid w:val="004E45ED"/>
    <w:rsid w:val="005073F0"/>
    <w:rsid w:val="00507FA2"/>
    <w:rsid w:val="005128AD"/>
    <w:rsid w:val="00535FA6"/>
    <w:rsid w:val="00536117"/>
    <w:rsid w:val="0054409E"/>
    <w:rsid w:val="00546CF2"/>
    <w:rsid w:val="005515CB"/>
    <w:rsid w:val="00554D41"/>
    <w:rsid w:val="00556847"/>
    <w:rsid w:val="00556FF9"/>
    <w:rsid w:val="00566D4F"/>
    <w:rsid w:val="00572C30"/>
    <w:rsid w:val="0057415D"/>
    <w:rsid w:val="0057690B"/>
    <w:rsid w:val="005A3B13"/>
    <w:rsid w:val="005B68D0"/>
    <w:rsid w:val="005B6D67"/>
    <w:rsid w:val="005C4BD7"/>
    <w:rsid w:val="005C7A55"/>
    <w:rsid w:val="005C7C3E"/>
    <w:rsid w:val="005D1E21"/>
    <w:rsid w:val="005D6BA3"/>
    <w:rsid w:val="005D75EE"/>
    <w:rsid w:val="005E061B"/>
    <w:rsid w:val="005E60D4"/>
    <w:rsid w:val="005F22C5"/>
    <w:rsid w:val="005F472A"/>
    <w:rsid w:val="0060047C"/>
    <w:rsid w:val="00607E1A"/>
    <w:rsid w:val="00611F58"/>
    <w:rsid w:val="0061530B"/>
    <w:rsid w:val="006255FB"/>
    <w:rsid w:val="00632650"/>
    <w:rsid w:val="006338F9"/>
    <w:rsid w:val="00635C63"/>
    <w:rsid w:val="0063692A"/>
    <w:rsid w:val="00637718"/>
    <w:rsid w:val="00642DC9"/>
    <w:rsid w:val="006459D3"/>
    <w:rsid w:val="0064656E"/>
    <w:rsid w:val="006518F1"/>
    <w:rsid w:val="00655D6D"/>
    <w:rsid w:val="00657591"/>
    <w:rsid w:val="0066029E"/>
    <w:rsid w:val="006610C0"/>
    <w:rsid w:val="006636E1"/>
    <w:rsid w:val="00667051"/>
    <w:rsid w:val="00677130"/>
    <w:rsid w:val="00681CD8"/>
    <w:rsid w:val="00685AAA"/>
    <w:rsid w:val="00690C2E"/>
    <w:rsid w:val="00692398"/>
    <w:rsid w:val="00697BDF"/>
    <w:rsid w:val="006A4D17"/>
    <w:rsid w:val="006C24E8"/>
    <w:rsid w:val="006C67FB"/>
    <w:rsid w:val="006D632D"/>
    <w:rsid w:val="006D7F0E"/>
    <w:rsid w:val="006E735C"/>
    <w:rsid w:val="006F4AEE"/>
    <w:rsid w:val="006F6E74"/>
    <w:rsid w:val="00705F08"/>
    <w:rsid w:val="007068FF"/>
    <w:rsid w:val="007144FB"/>
    <w:rsid w:val="007206F0"/>
    <w:rsid w:val="007353DB"/>
    <w:rsid w:val="00736D7F"/>
    <w:rsid w:val="0075168F"/>
    <w:rsid w:val="0077272D"/>
    <w:rsid w:val="00775684"/>
    <w:rsid w:val="00787615"/>
    <w:rsid w:val="00792F79"/>
    <w:rsid w:val="00797AE2"/>
    <w:rsid w:val="007A2E52"/>
    <w:rsid w:val="007A58EE"/>
    <w:rsid w:val="007A5CD9"/>
    <w:rsid w:val="007B01DC"/>
    <w:rsid w:val="007B124D"/>
    <w:rsid w:val="007B275A"/>
    <w:rsid w:val="007C5A1C"/>
    <w:rsid w:val="007D0F80"/>
    <w:rsid w:val="007D5337"/>
    <w:rsid w:val="007D6E71"/>
    <w:rsid w:val="007E1648"/>
    <w:rsid w:val="007F1DCF"/>
    <w:rsid w:val="007F2A36"/>
    <w:rsid w:val="007F4394"/>
    <w:rsid w:val="007F5B13"/>
    <w:rsid w:val="00801566"/>
    <w:rsid w:val="00822B8B"/>
    <w:rsid w:val="0083060B"/>
    <w:rsid w:val="008355C8"/>
    <w:rsid w:val="00841506"/>
    <w:rsid w:val="00846138"/>
    <w:rsid w:val="008473D4"/>
    <w:rsid w:val="008557C8"/>
    <w:rsid w:val="00857D63"/>
    <w:rsid w:val="008610FB"/>
    <w:rsid w:val="00862871"/>
    <w:rsid w:val="00864775"/>
    <w:rsid w:val="00871B36"/>
    <w:rsid w:val="00876F5C"/>
    <w:rsid w:val="00877965"/>
    <w:rsid w:val="00887358"/>
    <w:rsid w:val="00890F32"/>
    <w:rsid w:val="00893673"/>
    <w:rsid w:val="008A54DD"/>
    <w:rsid w:val="008B391D"/>
    <w:rsid w:val="008B5724"/>
    <w:rsid w:val="008C6E46"/>
    <w:rsid w:val="008C7542"/>
    <w:rsid w:val="008C7985"/>
    <w:rsid w:val="008D5492"/>
    <w:rsid w:val="008E7213"/>
    <w:rsid w:val="00902DD0"/>
    <w:rsid w:val="00904173"/>
    <w:rsid w:val="00923F99"/>
    <w:rsid w:val="009257F4"/>
    <w:rsid w:val="0092762A"/>
    <w:rsid w:val="0093132C"/>
    <w:rsid w:val="00931706"/>
    <w:rsid w:val="00937B4F"/>
    <w:rsid w:val="00937C21"/>
    <w:rsid w:val="00941DCF"/>
    <w:rsid w:val="00953A68"/>
    <w:rsid w:val="00955E05"/>
    <w:rsid w:val="009718C7"/>
    <w:rsid w:val="0097540D"/>
    <w:rsid w:val="00986E4F"/>
    <w:rsid w:val="00995CDB"/>
    <w:rsid w:val="009A1ACA"/>
    <w:rsid w:val="009C127E"/>
    <w:rsid w:val="009D0070"/>
    <w:rsid w:val="009D246C"/>
    <w:rsid w:val="009E2C98"/>
    <w:rsid w:val="009E43E7"/>
    <w:rsid w:val="009F07FF"/>
    <w:rsid w:val="009F2038"/>
    <w:rsid w:val="009F38F6"/>
    <w:rsid w:val="009F44DA"/>
    <w:rsid w:val="00A00F9E"/>
    <w:rsid w:val="00A022CF"/>
    <w:rsid w:val="00A04CC5"/>
    <w:rsid w:val="00A10DBA"/>
    <w:rsid w:val="00A11669"/>
    <w:rsid w:val="00A1235D"/>
    <w:rsid w:val="00A23893"/>
    <w:rsid w:val="00A24634"/>
    <w:rsid w:val="00A27423"/>
    <w:rsid w:val="00A27CB4"/>
    <w:rsid w:val="00A32C58"/>
    <w:rsid w:val="00A37C12"/>
    <w:rsid w:val="00A41A93"/>
    <w:rsid w:val="00A4734F"/>
    <w:rsid w:val="00A5220A"/>
    <w:rsid w:val="00A5576A"/>
    <w:rsid w:val="00A62694"/>
    <w:rsid w:val="00A659B4"/>
    <w:rsid w:val="00A71AB8"/>
    <w:rsid w:val="00A822AF"/>
    <w:rsid w:val="00A84D10"/>
    <w:rsid w:val="00A94259"/>
    <w:rsid w:val="00A94940"/>
    <w:rsid w:val="00AA2A6F"/>
    <w:rsid w:val="00AB74E2"/>
    <w:rsid w:val="00AC40E4"/>
    <w:rsid w:val="00AC4A14"/>
    <w:rsid w:val="00AD63A8"/>
    <w:rsid w:val="00AD7BB4"/>
    <w:rsid w:val="00AE6C81"/>
    <w:rsid w:val="00AE7CC2"/>
    <w:rsid w:val="00AF16E6"/>
    <w:rsid w:val="00AF2845"/>
    <w:rsid w:val="00AF3E47"/>
    <w:rsid w:val="00B00184"/>
    <w:rsid w:val="00B03D3E"/>
    <w:rsid w:val="00B11637"/>
    <w:rsid w:val="00B1305C"/>
    <w:rsid w:val="00B176D9"/>
    <w:rsid w:val="00B30658"/>
    <w:rsid w:val="00B36B04"/>
    <w:rsid w:val="00B36D38"/>
    <w:rsid w:val="00B44128"/>
    <w:rsid w:val="00B541B3"/>
    <w:rsid w:val="00B6352C"/>
    <w:rsid w:val="00B6527B"/>
    <w:rsid w:val="00B65A19"/>
    <w:rsid w:val="00B66F8C"/>
    <w:rsid w:val="00B849CF"/>
    <w:rsid w:val="00B94F26"/>
    <w:rsid w:val="00B979D2"/>
    <w:rsid w:val="00BA0752"/>
    <w:rsid w:val="00BA212E"/>
    <w:rsid w:val="00BC1646"/>
    <w:rsid w:val="00BC3319"/>
    <w:rsid w:val="00BC4338"/>
    <w:rsid w:val="00BD50D3"/>
    <w:rsid w:val="00BD6215"/>
    <w:rsid w:val="00BE37E6"/>
    <w:rsid w:val="00C02E26"/>
    <w:rsid w:val="00C03B69"/>
    <w:rsid w:val="00C04EE1"/>
    <w:rsid w:val="00C05748"/>
    <w:rsid w:val="00C150A7"/>
    <w:rsid w:val="00C158CF"/>
    <w:rsid w:val="00C223B6"/>
    <w:rsid w:val="00C23DBD"/>
    <w:rsid w:val="00C24946"/>
    <w:rsid w:val="00C252CE"/>
    <w:rsid w:val="00C267C6"/>
    <w:rsid w:val="00C27005"/>
    <w:rsid w:val="00C469F9"/>
    <w:rsid w:val="00C51CA8"/>
    <w:rsid w:val="00C67DAE"/>
    <w:rsid w:val="00C774A1"/>
    <w:rsid w:val="00C7787C"/>
    <w:rsid w:val="00C83C07"/>
    <w:rsid w:val="00C847C1"/>
    <w:rsid w:val="00C86B1E"/>
    <w:rsid w:val="00C90508"/>
    <w:rsid w:val="00C9079C"/>
    <w:rsid w:val="00C90D01"/>
    <w:rsid w:val="00C91017"/>
    <w:rsid w:val="00CA03B4"/>
    <w:rsid w:val="00CA2991"/>
    <w:rsid w:val="00CA5060"/>
    <w:rsid w:val="00CA7FCD"/>
    <w:rsid w:val="00CB0B93"/>
    <w:rsid w:val="00CB55BC"/>
    <w:rsid w:val="00CB6F78"/>
    <w:rsid w:val="00CB784E"/>
    <w:rsid w:val="00CC274A"/>
    <w:rsid w:val="00CC5817"/>
    <w:rsid w:val="00CC7D6D"/>
    <w:rsid w:val="00CD0B42"/>
    <w:rsid w:val="00CD34B4"/>
    <w:rsid w:val="00CE17FF"/>
    <w:rsid w:val="00CF08D7"/>
    <w:rsid w:val="00D00425"/>
    <w:rsid w:val="00D119D6"/>
    <w:rsid w:val="00D17540"/>
    <w:rsid w:val="00D17C86"/>
    <w:rsid w:val="00D209F1"/>
    <w:rsid w:val="00D23F3D"/>
    <w:rsid w:val="00D2578A"/>
    <w:rsid w:val="00D26C65"/>
    <w:rsid w:val="00D318AE"/>
    <w:rsid w:val="00D41F59"/>
    <w:rsid w:val="00D47530"/>
    <w:rsid w:val="00D53C7F"/>
    <w:rsid w:val="00D53F92"/>
    <w:rsid w:val="00D57ECD"/>
    <w:rsid w:val="00D661AC"/>
    <w:rsid w:val="00D7038D"/>
    <w:rsid w:val="00D74C94"/>
    <w:rsid w:val="00D81D45"/>
    <w:rsid w:val="00D85A8D"/>
    <w:rsid w:val="00DA2149"/>
    <w:rsid w:val="00DA68FF"/>
    <w:rsid w:val="00DB180C"/>
    <w:rsid w:val="00DC1842"/>
    <w:rsid w:val="00DC49F3"/>
    <w:rsid w:val="00DC5B47"/>
    <w:rsid w:val="00DE7801"/>
    <w:rsid w:val="00DF3D50"/>
    <w:rsid w:val="00DF4469"/>
    <w:rsid w:val="00DF5126"/>
    <w:rsid w:val="00E028A0"/>
    <w:rsid w:val="00E06CBC"/>
    <w:rsid w:val="00E10CDC"/>
    <w:rsid w:val="00E179D7"/>
    <w:rsid w:val="00E21433"/>
    <w:rsid w:val="00E258D2"/>
    <w:rsid w:val="00E35377"/>
    <w:rsid w:val="00E37A61"/>
    <w:rsid w:val="00E452D8"/>
    <w:rsid w:val="00E51BCB"/>
    <w:rsid w:val="00E56E0E"/>
    <w:rsid w:val="00E63239"/>
    <w:rsid w:val="00E6732B"/>
    <w:rsid w:val="00E710AD"/>
    <w:rsid w:val="00E73315"/>
    <w:rsid w:val="00E74AE1"/>
    <w:rsid w:val="00E80960"/>
    <w:rsid w:val="00E812A2"/>
    <w:rsid w:val="00E81CEF"/>
    <w:rsid w:val="00E84D3C"/>
    <w:rsid w:val="00E909DC"/>
    <w:rsid w:val="00E955D8"/>
    <w:rsid w:val="00EA753A"/>
    <w:rsid w:val="00EB5AA3"/>
    <w:rsid w:val="00EC1704"/>
    <w:rsid w:val="00EC5506"/>
    <w:rsid w:val="00ED6609"/>
    <w:rsid w:val="00EE114B"/>
    <w:rsid w:val="00EE3DEB"/>
    <w:rsid w:val="00EE62A4"/>
    <w:rsid w:val="00EE6C47"/>
    <w:rsid w:val="00EE75DB"/>
    <w:rsid w:val="00EF1DC8"/>
    <w:rsid w:val="00EF356C"/>
    <w:rsid w:val="00EF5972"/>
    <w:rsid w:val="00EF6FC0"/>
    <w:rsid w:val="00F0028F"/>
    <w:rsid w:val="00F009E0"/>
    <w:rsid w:val="00F02543"/>
    <w:rsid w:val="00F0655B"/>
    <w:rsid w:val="00F117A7"/>
    <w:rsid w:val="00F14D2A"/>
    <w:rsid w:val="00F22644"/>
    <w:rsid w:val="00F24737"/>
    <w:rsid w:val="00F34E39"/>
    <w:rsid w:val="00F47BDD"/>
    <w:rsid w:val="00F51CC0"/>
    <w:rsid w:val="00F525BD"/>
    <w:rsid w:val="00F63723"/>
    <w:rsid w:val="00F65DB5"/>
    <w:rsid w:val="00FA1881"/>
    <w:rsid w:val="00FB02D1"/>
    <w:rsid w:val="00FC6A3E"/>
    <w:rsid w:val="00FD08DD"/>
    <w:rsid w:val="00FD53FA"/>
    <w:rsid w:val="00FD5F1B"/>
    <w:rsid w:val="00FE26AF"/>
    <w:rsid w:val="00FE3244"/>
    <w:rsid w:val="00FF1B03"/>
    <w:rsid w:val="00FF48D5"/>
    <w:rsid w:val="00FF62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35C"/>
    <w:rPr>
      <w:sz w:val="24"/>
    </w:rPr>
  </w:style>
  <w:style w:type="paragraph" w:styleId="1">
    <w:name w:val="heading 1"/>
    <w:basedOn w:val="a"/>
    <w:next w:val="a"/>
    <w:qFormat/>
    <w:rsid w:val="006E735C"/>
    <w:pPr>
      <w:keepNext/>
      <w:spacing w:line="360" w:lineRule="auto"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8E7213"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E735C"/>
    <w:pPr>
      <w:tabs>
        <w:tab w:val="left" w:pos="0"/>
      </w:tabs>
      <w:ind w:firstLine="851"/>
    </w:pPr>
  </w:style>
  <w:style w:type="paragraph" w:styleId="20">
    <w:name w:val="Body Text Indent 2"/>
    <w:basedOn w:val="a"/>
    <w:rsid w:val="006E735C"/>
    <w:pPr>
      <w:ind w:firstLine="851"/>
      <w:jc w:val="both"/>
    </w:pPr>
  </w:style>
  <w:style w:type="paragraph" w:styleId="a4">
    <w:name w:val="Title"/>
    <w:basedOn w:val="a"/>
    <w:qFormat/>
    <w:rsid w:val="006E735C"/>
    <w:pPr>
      <w:jc w:val="center"/>
    </w:pPr>
    <w:rPr>
      <w:b/>
      <w:bCs/>
    </w:rPr>
  </w:style>
  <w:style w:type="paragraph" w:styleId="a5">
    <w:name w:val="footer"/>
    <w:basedOn w:val="a"/>
    <w:link w:val="a6"/>
    <w:uiPriority w:val="99"/>
    <w:rsid w:val="006E735C"/>
    <w:pPr>
      <w:tabs>
        <w:tab w:val="center" w:pos="4677"/>
        <w:tab w:val="right" w:pos="9355"/>
      </w:tabs>
    </w:pPr>
    <w:rPr>
      <w:lang/>
    </w:rPr>
  </w:style>
  <w:style w:type="character" w:styleId="a7">
    <w:name w:val="page number"/>
    <w:basedOn w:val="a0"/>
    <w:rsid w:val="006E735C"/>
  </w:style>
  <w:style w:type="paragraph" w:styleId="a8">
    <w:name w:val="header"/>
    <w:basedOn w:val="a"/>
    <w:rsid w:val="006E735C"/>
    <w:pPr>
      <w:tabs>
        <w:tab w:val="center" w:pos="4677"/>
        <w:tab w:val="right" w:pos="9355"/>
      </w:tabs>
    </w:pPr>
  </w:style>
  <w:style w:type="paragraph" w:styleId="a9">
    <w:name w:val="Body Text"/>
    <w:basedOn w:val="a"/>
    <w:rsid w:val="006E735C"/>
    <w:pPr>
      <w:spacing w:line="288" w:lineRule="auto"/>
      <w:jc w:val="both"/>
    </w:pPr>
  </w:style>
  <w:style w:type="table" w:styleId="aa">
    <w:name w:val="Table Grid"/>
    <w:basedOn w:val="a1"/>
    <w:rsid w:val="00BC33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460290"/>
    <w:pPr>
      <w:ind w:left="720"/>
      <w:contextualSpacing/>
    </w:pPr>
    <w:rPr>
      <w:rFonts w:eastAsia="Calibri"/>
      <w:szCs w:val="22"/>
      <w:lang w:eastAsia="en-US"/>
    </w:rPr>
  </w:style>
  <w:style w:type="paragraph" w:styleId="ac">
    <w:name w:val="Balloon Text"/>
    <w:basedOn w:val="a"/>
    <w:link w:val="ad"/>
    <w:rsid w:val="00460290"/>
    <w:rPr>
      <w:rFonts w:ascii="Tahoma" w:hAnsi="Tahoma"/>
      <w:sz w:val="16"/>
      <w:szCs w:val="16"/>
      <w:lang/>
    </w:rPr>
  </w:style>
  <w:style w:type="character" w:customStyle="1" w:styleId="ad">
    <w:name w:val="Текст выноски Знак"/>
    <w:link w:val="ac"/>
    <w:rsid w:val="00460290"/>
    <w:rPr>
      <w:rFonts w:ascii="Tahoma" w:hAnsi="Tahoma" w:cs="Tahoma"/>
      <w:sz w:val="16"/>
      <w:szCs w:val="16"/>
    </w:rPr>
  </w:style>
  <w:style w:type="character" w:customStyle="1" w:styleId="a6">
    <w:name w:val="Нижний колонтитул Знак"/>
    <w:link w:val="a5"/>
    <w:uiPriority w:val="99"/>
    <w:rsid w:val="00CB784E"/>
    <w:rPr>
      <w:sz w:val="24"/>
    </w:rPr>
  </w:style>
  <w:style w:type="character" w:styleId="ae">
    <w:name w:val="annotation reference"/>
    <w:semiHidden/>
    <w:unhideWhenUsed/>
    <w:rsid w:val="00AE7CC2"/>
    <w:rPr>
      <w:sz w:val="16"/>
      <w:szCs w:val="16"/>
    </w:rPr>
  </w:style>
  <w:style w:type="paragraph" w:styleId="af">
    <w:name w:val="annotation text"/>
    <w:basedOn w:val="a"/>
    <w:link w:val="af0"/>
    <w:semiHidden/>
    <w:unhideWhenUsed/>
    <w:rsid w:val="00AE7CC2"/>
    <w:rPr>
      <w:sz w:val="20"/>
    </w:rPr>
  </w:style>
  <w:style w:type="character" w:customStyle="1" w:styleId="af0">
    <w:name w:val="Текст примечания Знак"/>
    <w:basedOn w:val="a0"/>
    <w:link w:val="af"/>
    <w:semiHidden/>
    <w:rsid w:val="00AE7CC2"/>
  </w:style>
  <w:style w:type="paragraph" w:styleId="af1">
    <w:name w:val="annotation subject"/>
    <w:basedOn w:val="af"/>
    <w:next w:val="af"/>
    <w:link w:val="af2"/>
    <w:semiHidden/>
    <w:unhideWhenUsed/>
    <w:rsid w:val="00AE7CC2"/>
    <w:rPr>
      <w:b/>
      <w:bCs/>
      <w:lang/>
    </w:rPr>
  </w:style>
  <w:style w:type="character" w:customStyle="1" w:styleId="af2">
    <w:name w:val="Тема примечания Знак"/>
    <w:link w:val="af1"/>
    <w:semiHidden/>
    <w:rsid w:val="00AE7CC2"/>
    <w:rPr>
      <w:b/>
      <w:bCs/>
    </w:rPr>
  </w:style>
  <w:style w:type="character" w:styleId="af3">
    <w:name w:val="Strong"/>
    <w:uiPriority w:val="22"/>
    <w:qFormat/>
    <w:rsid w:val="00A04CC5"/>
    <w:rPr>
      <w:b/>
      <w:bCs/>
    </w:rPr>
  </w:style>
  <w:style w:type="paragraph" w:styleId="af4">
    <w:name w:val="Normal (Web)"/>
    <w:basedOn w:val="a"/>
    <w:uiPriority w:val="99"/>
    <w:unhideWhenUsed/>
    <w:rsid w:val="008355C8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C.Lotus.Notes.Data\&#1055;&#1088;&#1080;&#1082;&#1072;&#1079;%20&#1087;&#1086;%20&#1063;&#1043;&#105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BB77F-DBF1-4B6A-A954-1C468C206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 по ЧГУ.dot</Template>
  <TotalTime>4</TotalTime>
  <Pages>1</Pages>
  <Words>133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№5</vt:lpstr>
    </vt:vector>
  </TitlesOfParts>
  <Company>home</Company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№5</dc:title>
  <dc:creator>Miller</dc:creator>
  <cp:lastModifiedBy>Светлана</cp:lastModifiedBy>
  <cp:revision>4</cp:revision>
  <cp:lastPrinted>2020-08-17T11:21:00Z</cp:lastPrinted>
  <dcterms:created xsi:type="dcterms:W3CDTF">2020-09-27T05:55:00Z</dcterms:created>
  <dcterms:modified xsi:type="dcterms:W3CDTF">2020-09-27T05:58:00Z</dcterms:modified>
</cp:coreProperties>
</file>