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54" w:rsidRPr="00E547A1" w:rsidRDefault="00D94A54" w:rsidP="00E547A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sub_2222"/>
      <w:r w:rsidRPr="00E547A1">
        <w:rPr>
          <w:rFonts w:ascii="Times New Roman" w:hAnsi="Times New Roman"/>
          <w:sz w:val="24"/>
          <w:szCs w:val="24"/>
          <w:lang w:val="ru-RU"/>
        </w:rPr>
        <w:t>Форма бюллетеня для тайного голосования по выборам ректора</w:t>
      </w:r>
    </w:p>
    <w:p w:rsidR="00D94A54" w:rsidRPr="00E547A1" w:rsidRDefault="00D94A54" w:rsidP="00E547A1">
      <w:pPr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Титульная сторона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5165"/>
        <w:gridCol w:w="1778"/>
        <w:gridCol w:w="2088"/>
      </w:tblGrid>
      <w:tr w:rsidR="00D94A54" w:rsidRPr="000A0630" w:rsidTr="00CB15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</w:p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БЮЛЛЕТЕНЬ</w:t>
            </w:r>
          </w:p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ДЛЯ ТАЙНОГО ГОЛОСОВАНИЯ ПО ВЫБОРАМ РЕКТОРА</w:t>
            </w:r>
          </w:p>
        </w:tc>
      </w:tr>
      <w:tr w:rsidR="00D94A54" w:rsidRPr="000A0630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CF6089" w:rsidRDefault="00CF6089" w:rsidP="00E73EDF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>
              <w:rPr>
                <w:i w:val="0"/>
                <w:color w:val="auto"/>
                <w:szCs w:val="24"/>
                <w:lang w:val="ru-RU"/>
              </w:rPr>
              <w:t>ф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>едерально</w:t>
            </w:r>
            <w:r>
              <w:rPr>
                <w:i w:val="0"/>
                <w:color w:val="auto"/>
                <w:szCs w:val="24"/>
                <w:lang w:val="ru-RU"/>
              </w:rPr>
              <w:t>го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 xml:space="preserve"> государственно</w:t>
            </w:r>
            <w:r>
              <w:rPr>
                <w:i w:val="0"/>
                <w:color w:val="auto"/>
                <w:szCs w:val="24"/>
                <w:lang w:val="ru-RU"/>
              </w:rPr>
              <w:t>го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 xml:space="preserve"> бюджетно</w:t>
            </w:r>
            <w:r>
              <w:rPr>
                <w:i w:val="0"/>
                <w:color w:val="auto"/>
                <w:szCs w:val="24"/>
                <w:lang w:val="ru-RU"/>
              </w:rPr>
              <w:t>го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 xml:space="preserve"> образовательно</w:t>
            </w:r>
            <w:r>
              <w:rPr>
                <w:i w:val="0"/>
                <w:color w:val="auto"/>
                <w:szCs w:val="24"/>
                <w:lang w:val="ru-RU"/>
              </w:rPr>
              <w:t>го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 xml:space="preserve"> учреждени</w:t>
            </w:r>
            <w:r>
              <w:rPr>
                <w:i w:val="0"/>
                <w:color w:val="auto"/>
                <w:szCs w:val="24"/>
                <w:lang w:val="ru-RU"/>
              </w:rPr>
              <w:t>я</w:t>
            </w:r>
            <w:r w:rsidR="00E73EDF">
              <w:rPr>
                <w:i w:val="0"/>
                <w:color w:val="auto"/>
                <w:szCs w:val="24"/>
                <w:lang w:val="ru-RU"/>
              </w:rPr>
              <w:t xml:space="preserve">                     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 xml:space="preserve"> высшего  образования</w:t>
            </w:r>
            <w:r>
              <w:rPr>
                <w:i w:val="0"/>
                <w:color w:val="auto"/>
                <w:szCs w:val="24"/>
                <w:lang w:val="ru-RU"/>
              </w:rPr>
              <w:t xml:space="preserve"> </w:t>
            </w:r>
            <w:r w:rsidR="00D94A54" w:rsidRPr="00CF6089">
              <w:rPr>
                <w:i w:val="0"/>
                <w:color w:val="auto"/>
                <w:szCs w:val="24"/>
                <w:lang w:val="ru-RU"/>
              </w:rPr>
              <w:t>«Ч</w:t>
            </w:r>
            <w:r w:rsidR="00D94A54" w:rsidRPr="00E547A1">
              <w:rPr>
                <w:i w:val="0"/>
                <w:color w:val="auto"/>
                <w:szCs w:val="24"/>
                <w:lang w:val="ru-RU"/>
              </w:rPr>
              <w:t>ереповецкий государственный университет</w:t>
            </w:r>
            <w:r w:rsidR="00D94A54" w:rsidRPr="00CF6089">
              <w:rPr>
                <w:i w:val="0"/>
                <w:color w:val="auto"/>
                <w:szCs w:val="24"/>
                <w:lang w:val="ru-RU"/>
              </w:rPr>
              <w:t>»</w:t>
            </w:r>
          </w:p>
        </w:tc>
      </w:tr>
      <w:tr w:rsidR="00D94A54" w:rsidRPr="000A0630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73EDF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к заседанию конференции</w:t>
            </w:r>
            <w:r w:rsidR="00E73EDF">
              <w:rPr>
                <w:i w:val="0"/>
                <w:color w:val="auto"/>
                <w:szCs w:val="24"/>
                <w:lang w:val="ru-RU"/>
              </w:rPr>
              <w:t xml:space="preserve"> </w:t>
            </w:r>
            <w:r w:rsidRPr="00E547A1">
              <w:rPr>
                <w:i w:val="0"/>
                <w:color w:val="auto"/>
                <w:szCs w:val="24"/>
                <w:lang w:val="ru-RU"/>
              </w:rPr>
              <w:t>работников и обучающихся</w:t>
            </w:r>
            <w:r w:rsidR="00E547A1">
              <w:rPr>
                <w:i w:val="0"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D94A54" w:rsidRPr="000A0630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D94A54" w:rsidRPr="000A0630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D94A54" w:rsidRPr="00E547A1" w:rsidTr="00CB1505">
        <w:tc>
          <w:tcPr>
            <w:tcW w:w="5705" w:type="dxa"/>
            <w:gridSpan w:val="2"/>
            <w:tcBorders>
              <w:lef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3866" w:type="dxa"/>
            <w:gridSpan w:val="2"/>
            <w:tcBorders>
              <w:right w:val="single" w:sz="4" w:space="0" w:color="auto"/>
            </w:tcBorders>
          </w:tcPr>
          <w:p w:rsidR="00D94A54" w:rsidRPr="00E547A1" w:rsidRDefault="00D94A54" w:rsidP="000A0630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«____»__</w:t>
            </w:r>
            <w:r w:rsidR="00CF6089">
              <w:rPr>
                <w:i w:val="0"/>
                <w:color w:val="auto"/>
                <w:szCs w:val="24"/>
                <w:lang w:val="ru-RU"/>
              </w:rPr>
              <w:t>____</w:t>
            </w:r>
            <w:r w:rsidRPr="00E547A1">
              <w:rPr>
                <w:i w:val="0"/>
                <w:color w:val="auto"/>
                <w:szCs w:val="24"/>
              </w:rPr>
              <w:t>_______</w:t>
            </w:r>
            <w:r w:rsidR="00CF6089">
              <w:rPr>
                <w:i w:val="0"/>
                <w:color w:val="auto"/>
                <w:szCs w:val="24"/>
                <w:lang w:val="ru-RU"/>
              </w:rPr>
              <w:t xml:space="preserve"> </w:t>
            </w:r>
            <w:r w:rsidRPr="00E547A1">
              <w:rPr>
                <w:i w:val="0"/>
                <w:color w:val="auto"/>
                <w:szCs w:val="24"/>
              </w:rPr>
              <w:t>20</w:t>
            </w:r>
            <w:r w:rsidR="000A0630">
              <w:rPr>
                <w:i w:val="0"/>
                <w:color w:val="auto"/>
                <w:szCs w:val="24"/>
                <w:lang w:val="ru-RU"/>
              </w:rPr>
              <w:t>___</w:t>
            </w:r>
            <w:bookmarkStart w:id="1" w:name="_GoBack"/>
            <w:bookmarkEnd w:id="1"/>
            <w:r w:rsidRPr="00E547A1">
              <w:rPr>
                <w:i w:val="0"/>
                <w:color w:val="auto"/>
                <w:szCs w:val="24"/>
              </w:rPr>
              <w:t xml:space="preserve"> г.</w:t>
            </w:r>
          </w:p>
        </w:tc>
      </w:tr>
      <w:tr w:rsidR="00D94A54" w:rsidRPr="00E547A1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tr w:rsidR="00D94A54" w:rsidRPr="00E547A1" w:rsidTr="00CB1505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jc w:val="both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Кандидаты на должность ректора:</w:t>
            </w:r>
          </w:p>
        </w:tc>
      </w:tr>
      <w:tr w:rsidR="00D94A54" w:rsidRPr="00E547A1" w:rsidTr="00CB1505">
        <w:tc>
          <w:tcPr>
            <w:tcW w:w="9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D94A54" w:rsidRPr="000A0630" w:rsidTr="00CB1505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№ п/п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 xml:space="preserve">Ф.И.О. </w:t>
            </w:r>
            <w:proofErr w:type="spellStart"/>
            <w:r w:rsidRPr="00E547A1">
              <w:rPr>
                <w:i w:val="0"/>
                <w:color w:val="auto"/>
                <w:szCs w:val="24"/>
              </w:rPr>
              <w:t>кандидата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Знак (</w:t>
            </w:r>
            <w:r w:rsidRPr="00E547A1">
              <w:rPr>
                <w:i w:val="0"/>
                <w:color w:val="auto"/>
                <w:szCs w:val="24"/>
              </w:rPr>
              <w:t>V</w:t>
            </w:r>
            <w:r w:rsidRPr="00E547A1">
              <w:rPr>
                <w:i w:val="0"/>
                <w:color w:val="auto"/>
                <w:szCs w:val="24"/>
                <w:lang w:val="ru-RU"/>
              </w:rPr>
              <w:t xml:space="preserve">) </w:t>
            </w:r>
          </w:p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о поддержке кандидатуры на должность ректора</w:t>
            </w:r>
          </w:p>
        </w:tc>
      </w:tr>
      <w:tr w:rsidR="00D94A54" w:rsidRPr="00E547A1" w:rsidTr="00CB1505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1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tr w:rsidR="00D94A54" w:rsidRPr="00E547A1" w:rsidTr="00CB1505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2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tr w:rsidR="00D94A54" w:rsidRPr="00E547A1" w:rsidTr="004861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3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tr w:rsidR="00D94A54" w:rsidRPr="00E547A1" w:rsidTr="004861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4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tr w:rsidR="00D94A54" w:rsidRPr="000A0630" w:rsidTr="004861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4" w:rsidRPr="00E73EDF" w:rsidRDefault="00D94A54" w:rsidP="00E547A1">
            <w:pPr>
              <w:rPr>
                <w:i w:val="0"/>
                <w:color w:val="auto"/>
                <w:sz w:val="20"/>
                <w:lang w:val="ru-RU"/>
              </w:rPr>
            </w:pPr>
            <w:r w:rsidRPr="00E73EDF">
              <w:rPr>
                <w:i w:val="0"/>
                <w:color w:val="auto"/>
                <w:sz w:val="20"/>
                <w:lang w:val="ru-RU"/>
              </w:rPr>
              <w:t>Примечание:</w:t>
            </w:r>
          </w:p>
          <w:p w:rsidR="00D94A54" w:rsidRPr="00CF6089" w:rsidRDefault="00E73EDF" w:rsidP="00E73EDF">
            <w:pPr>
              <w:jc w:val="both"/>
              <w:rPr>
                <w:i w:val="0"/>
                <w:color w:val="auto"/>
                <w:sz w:val="20"/>
                <w:lang w:val="ru-RU"/>
              </w:rPr>
            </w:pPr>
            <w:r>
              <w:rPr>
                <w:i w:val="0"/>
                <w:color w:val="auto"/>
                <w:sz w:val="20"/>
                <w:lang w:val="ru-RU"/>
              </w:rPr>
              <w:t xml:space="preserve">              </w:t>
            </w:r>
            <w:r w:rsidR="00D94A54" w:rsidRPr="00CF6089">
              <w:rPr>
                <w:i w:val="0"/>
                <w:color w:val="auto"/>
                <w:sz w:val="20"/>
                <w:lang w:val="ru-RU"/>
              </w:rPr>
              <w:t>голосование «за» выражается проставлением знака «</w:t>
            </w:r>
            <w:r w:rsidR="00D94A54" w:rsidRPr="00CF6089">
              <w:rPr>
                <w:i w:val="0"/>
                <w:color w:val="auto"/>
                <w:sz w:val="20"/>
                <w:highlight w:val="lightGray"/>
              </w:rPr>
              <w:t>V</w:t>
            </w:r>
            <w:r w:rsidR="00D94A54" w:rsidRPr="00CF6089">
              <w:rPr>
                <w:i w:val="0"/>
                <w:color w:val="auto"/>
                <w:sz w:val="20"/>
                <w:lang w:val="ru-RU"/>
              </w:rPr>
              <w:t xml:space="preserve">», «+» или любого другого знака в строке напротив фамилии кандидата, за которого вы голосуете; </w:t>
            </w:r>
          </w:p>
          <w:p w:rsidR="00E73EDF" w:rsidRPr="00E73EDF" w:rsidRDefault="00E73EDF" w:rsidP="00E73EDF">
            <w:pPr>
              <w:pStyle w:val="a8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EDF">
              <w:rPr>
                <w:rFonts w:ascii="Times New Roman" w:hAnsi="Times New Roman"/>
                <w:sz w:val="20"/>
                <w:szCs w:val="20"/>
              </w:rPr>
              <w:t>бюллетень, в котором отмечены два и более кандидата в соответствующих графах, либо не отмечен ни один из кандидатов</w:t>
            </w:r>
            <w:r w:rsidR="00BD5576">
              <w:rPr>
                <w:rFonts w:ascii="Times New Roman" w:hAnsi="Times New Roman"/>
                <w:sz w:val="20"/>
                <w:szCs w:val="20"/>
              </w:rPr>
              <w:t>,</w:t>
            </w:r>
            <w:r w:rsidRPr="00E73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EDF">
              <w:rPr>
                <w:rFonts w:ascii="Times New Roman" w:hAnsi="Times New Roman"/>
                <w:b/>
                <w:sz w:val="20"/>
                <w:szCs w:val="20"/>
              </w:rPr>
              <w:t>признается недействительным.</w:t>
            </w: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</w:tr>
    </w:tbl>
    <w:p w:rsidR="00D94A54" w:rsidRPr="00E547A1" w:rsidRDefault="00D94A54" w:rsidP="00E547A1">
      <w:pPr>
        <w:rPr>
          <w:i w:val="0"/>
          <w:color w:val="auto"/>
          <w:szCs w:val="24"/>
          <w:lang w:val="ru-RU"/>
        </w:rPr>
      </w:pPr>
    </w:p>
    <w:p w:rsidR="00D94A54" w:rsidRPr="00E547A1" w:rsidRDefault="00D94A54" w:rsidP="00E547A1">
      <w:pPr>
        <w:rPr>
          <w:i w:val="0"/>
          <w:color w:val="auto"/>
          <w:szCs w:val="24"/>
        </w:rPr>
      </w:pPr>
      <w:proofErr w:type="spellStart"/>
      <w:r w:rsidRPr="00E547A1">
        <w:rPr>
          <w:i w:val="0"/>
          <w:color w:val="auto"/>
          <w:szCs w:val="24"/>
        </w:rPr>
        <w:t>Оборотная</w:t>
      </w:r>
      <w:proofErr w:type="spellEnd"/>
      <w:r w:rsidRPr="00E547A1">
        <w:rPr>
          <w:i w:val="0"/>
          <w:color w:val="auto"/>
          <w:szCs w:val="24"/>
        </w:rPr>
        <w:t xml:space="preserve"> </w:t>
      </w:r>
      <w:proofErr w:type="spellStart"/>
      <w:r w:rsidRPr="00E547A1">
        <w:rPr>
          <w:i w:val="0"/>
          <w:color w:val="auto"/>
          <w:szCs w:val="24"/>
        </w:rPr>
        <w:t>сторона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2880"/>
        <w:gridCol w:w="1363"/>
      </w:tblGrid>
      <w:tr w:rsidR="00D94A54" w:rsidRPr="00E547A1" w:rsidTr="00CB1505">
        <w:tc>
          <w:tcPr>
            <w:tcW w:w="9571" w:type="dxa"/>
            <w:gridSpan w:val="4"/>
            <w:tcBorders>
              <w:bottom w:val="nil"/>
            </w:tcBorders>
          </w:tcPr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</w:p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  <w:lang w:val="ru-RU"/>
              </w:rPr>
            </w:pPr>
            <w:r w:rsidRPr="00E547A1">
              <w:rPr>
                <w:i w:val="0"/>
                <w:color w:val="auto"/>
                <w:szCs w:val="24"/>
                <w:lang w:val="ru-RU"/>
              </w:rPr>
              <w:t>КОМИССИЯ ПО ВЫБОРАМ РЕКТОРА</w:t>
            </w:r>
            <w:r w:rsidR="00E547A1">
              <w:rPr>
                <w:i w:val="0"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D94A54" w:rsidRPr="00E547A1" w:rsidTr="00CB1505">
        <w:tc>
          <w:tcPr>
            <w:tcW w:w="9571" w:type="dxa"/>
            <w:gridSpan w:val="4"/>
            <w:tcBorders>
              <w:top w:val="nil"/>
              <w:bottom w:val="nil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D94A54" w:rsidRPr="00E547A1" w:rsidTr="00CB1505">
        <w:tc>
          <w:tcPr>
            <w:tcW w:w="3528" w:type="dxa"/>
            <w:tcBorders>
              <w:top w:val="nil"/>
              <w:right w:val="nil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proofErr w:type="spellStart"/>
            <w:r w:rsidRPr="00E547A1">
              <w:rPr>
                <w:i w:val="0"/>
                <w:color w:val="auto"/>
                <w:szCs w:val="24"/>
              </w:rPr>
              <w:t>Председатель</w:t>
            </w:r>
            <w:proofErr w:type="spellEnd"/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proofErr w:type="spellStart"/>
            <w:r w:rsidRPr="00E547A1">
              <w:rPr>
                <w:i w:val="0"/>
                <w:color w:val="auto"/>
                <w:szCs w:val="24"/>
              </w:rPr>
              <w:t>Секретарь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</w:tcBorders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___________________</w:t>
            </w: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___________________</w:t>
            </w: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  <w:tc>
          <w:tcPr>
            <w:tcW w:w="1363" w:type="dxa"/>
          </w:tcPr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  <w:p w:rsidR="00D94A54" w:rsidRPr="00E547A1" w:rsidRDefault="00D94A54" w:rsidP="00E547A1">
            <w:pPr>
              <w:jc w:val="center"/>
              <w:rPr>
                <w:i w:val="0"/>
                <w:color w:val="auto"/>
                <w:szCs w:val="24"/>
              </w:rPr>
            </w:pPr>
            <w:r w:rsidRPr="00E547A1">
              <w:rPr>
                <w:i w:val="0"/>
                <w:color w:val="auto"/>
                <w:szCs w:val="24"/>
              </w:rPr>
              <w:t>МП</w:t>
            </w:r>
          </w:p>
          <w:p w:rsidR="00D94A54" w:rsidRPr="00E547A1" w:rsidRDefault="00D94A54" w:rsidP="00E547A1">
            <w:pPr>
              <w:rPr>
                <w:i w:val="0"/>
                <w:color w:val="auto"/>
                <w:szCs w:val="24"/>
              </w:rPr>
            </w:pPr>
          </w:p>
        </w:tc>
      </w:tr>
      <w:bookmarkEnd w:id="0"/>
    </w:tbl>
    <w:p w:rsidR="00D94A54" w:rsidRPr="00E547A1" w:rsidRDefault="00D94A54" w:rsidP="0048617C">
      <w:pPr>
        <w:rPr>
          <w:i w:val="0"/>
          <w:color w:val="auto"/>
          <w:szCs w:val="24"/>
          <w:lang w:val="ru-RU"/>
        </w:rPr>
      </w:pPr>
    </w:p>
    <w:sectPr w:rsidR="00D94A54" w:rsidRPr="00E547A1" w:rsidSect="00E547A1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9" w:h="16834" w:code="9"/>
      <w:pgMar w:top="1134" w:right="1134" w:bottom="1134" w:left="1418" w:header="1009" w:footer="431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88" w:rsidRDefault="00F26888" w:rsidP="00E547A1">
      <w:r>
        <w:separator/>
      </w:r>
    </w:p>
  </w:endnote>
  <w:endnote w:type="continuationSeparator" w:id="0">
    <w:p w:rsidR="00F26888" w:rsidRDefault="00F26888" w:rsidP="00E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88" w:rsidRDefault="00F26888" w:rsidP="00E547A1">
      <w:r>
        <w:separator/>
      </w:r>
    </w:p>
  </w:footnote>
  <w:footnote w:type="continuationSeparator" w:id="0">
    <w:p w:rsidR="00F26888" w:rsidRDefault="00F26888" w:rsidP="00E5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Pr="00E73EDF" w:rsidRDefault="00E73EDF" w:rsidP="00E547A1">
    <w:pPr>
      <w:pStyle w:val="a5"/>
      <w:jc w:val="right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 </w:t>
    </w:r>
  </w:p>
  <w:p w:rsidR="00973F11" w:rsidRPr="00973F11" w:rsidRDefault="00973F11" w:rsidP="00E547A1">
    <w:pPr>
      <w:pStyle w:val="a5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F501C9"/>
    <w:multiLevelType w:val="hybridMultilevel"/>
    <w:tmpl w:val="7BBA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DF"/>
    <w:rsid w:val="0000490F"/>
    <w:rsid w:val="000130FF"/>
    <w:rsid w:val="0001458A"/>
    <w:rsid w:val="000148A1"/>
    <w:rsid w:val="000176A2"/>
    <w:rsid w:val="00020211"/>
    <w:rsid w:val="00020E91"/>
    <w:rsid w:val="0002375B"/>
    <w:rsid w:val="00031C4F"/>
    <w:rsid w:val="00036B55"/>
    <w:rsid w:val="00037599"/>
    <w:rsid w:val="000428DF"/>
    <w:rsid w:val="00052C4E"/>
    <w:rsid w:val="00055051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0630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2EF0"/>
    <w:rsid w:val="000D53CC"/>
    <w:rsid w:val="000F0296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94AEA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D00D8"/>
    <w:rsid w:val="001D2C46"/>
    <w:rsid w:val="001D2E04"/>
    <w:rsid w:val="001D5089"/>
    <w:rsid w:val="001E040A"/>
    <w:rsid w:val="001F713D"/>
    <w:rsid w:val="0020004C"/>
    <w:rsid w:val="00203C1B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3163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3002A8"/>
    <w:rsid w:val="00300D71"/>
    <w:rsid w:val="003063FA"/>
    <w:rsid w:val="0031112B"/>
    <w:rsid w:val="00313688"/>
    <w:rsid w:val="003161C9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4A90"/>
    <w:rsid w:val="003E510F"/>
    <w:rsid w:val="003F0AF7"/>
    <w:rsid w:val="003F2D33"/>
    <w:rsid w:val="003F43A1"/>
    <w:rsid w:val="003F75B0"/>
    <w:rsid w:val="00405BDD"/>
    <w:rsid w:val="00413FDE"/>
    <w:rsid w:val="0041682B"/>
    <w:rsid w:val="0041744C"/>
    <w:rsid w:val="004219FA"/>
    <w:rsid w:val="00423078"/>
    <w:rsid w:val="00432801"/>
    <w:rsid w:val="00441DA1"/>
    <w:rsid w:val="00441E0E"/>
    <w:rsid w:val="004433CC"/>
    <w:rsid w:val="00444E82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8617C"/>
    <w:rsid w:val="00490711"/>
    <w:rsid w:val="00492070"/>
    <w:rsid w:val="004A1FB9"/>
    <w:rsid w:val="004A4C11"/>
    <w:rsid w:val="004B0BFD"/>
    <w:rsid w:val="004B42C9"/>
    <w:rsid w:val="004B5096"/>
    <w:rsid w:val="004B55F3"/>
    <w:rsid w:val="004B6633"/>
    <w:rsid w:val="004C6C16"/>
    <w:rsid w:val="004D348A"/>
    <w:rsid w:val="004D4CC3"/>
    <w:rsid w:val="004D6C8F"/>
    <w:rsid w:val="004D7909"/>
    <w:rsid w:val="004E0E3A"/>
    <w:rsid w:val="004E3972"/>
    <w:rsid w:val="0050033A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5F54"/>
    <w:rsid w:val="006A6E2E"/>
    <w:rsid w:val="006B03FE"/>
    <w:rsid w:val="006B0AD4"/>
    <w:rsid w:val="006B312E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932"/>
    <w:rsid w:val="007752B0"/>
    <w:rsid w:val="0078414B"/>
    <w:rsid w:val="00785AD5"/>
    <w:rsid w:val="00787BA7"/>
    <w:rsid w:val="00794A3D"/>
    <w:rsid w:val="00794DAE"/>
    <w:rsid w:val="007A7FD6"/>
    <w:rsid w:val="007B021A"/>
    <w:rsid w:val="007B6E74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605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E6E"/>
    <w:rsid w:val="00884467"/>
    <w:rsid w:val="0088600C"/>
    <w:rsid w:val="008921D4"/>
    <w:rsid w:val="00897DEB"/>
    <w:rsid w:val="008A0CA1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3F11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3B1D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3DDA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24EF"/>
    <w:rsid w:val="00AE5266"/>
    <w:rsid w:val="00AF19EC"/>
    <w:rsid w:val="00AF1B2F"/>
    <w:rsid w:val="00AF4F7D"/>
    <w:rsid w:val="00AF78CD"/>
    <w:rsid w:val="00AF7C24"/>
    <w:rsid w:val="00B00F6F"/>
    <w:rsid w:val="00B013B1"/>
    <w:rsid w:val="00B1370F"/>
    <w:rsid w:val="00B13D9E"/>
    <w:rsid w:val="00B21207"/>
    <w:rsid w:val="00B264B5"/>
    <w:rsid w:val="00B42916"/>
    <w:rsid w:val="00B46564"/>
    <w:rsid w:val="00B50CDA"/>
    <w:rsid w:val="00B5206F"/>
    <w:rsid w:val="00B5493D"/>
    <w:rsid w:val="00B56C89"/>
    <w:rsid w:val="00B573A9"/>
    <w:rsid w:val="00B6460E"/>
    <w:rsid w:val="00BA3BDB"/>
    <w:rsid w:val="00BA61C7"/>
    <w:rsid w:val="00BB609C"/>
    <w:rsid w:val="00BC443A"/>
    <w:rsid w:val="00BC49F5"/>
    <w:rsid w:val="00BD084C"/>
    <w:rsid w:val="00BD143B"/>
    <w:rsid w:val="00BD53D9"/>
    <w:rsid w:val="00BD5576"/>
    <w:rsid w:val="00BE0290"/>
    <w:rsid w:val="00BE65C8"/>
    <w:rsid w:val="00BF17E1"/>
    <w:rsid w:val="00BF2A5F"/>
    <w:rsid w:val="00BF5F3C"/>
    <w:rsid w:val="00BF63FF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249D"/>
    <w:rsid w:val="00C3422F"/>
    <w:rsid w:val="00C41A03"/>
    <w:rsid w:val="00C42E50"/>
    <w:rsid w:val="00C44B77"/>
    <w:rsid w:val="00C52742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1505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6089"/>
    <w:rsid w:val="00CF7EBF"/>
    <w:rsid w:val="00D00B33"/>
    <w:rsid w:val="00D01326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3E0B"/>
    <w:rsid w:val="00D8475B"/>
    <w:rsid w:val="00D91D49"/>
    <w:rsid w:val="00D929A2"/>
    <w:rsid w:val="00D94A54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5A3"/>
    <w:rsid w:val="00E16858"/>
    <w:rsid w:val="00E2365D"/>
    <w:rsid w:val="00E26080"/>
    <w:rsid w:val="00E27804"/>
    <w:rsid w:val="00E450FC"/>
    <w:rsid w:val="00E45D92"/>
    <w:rsid w:val="00E53C1F"/>
    <w:rsid w:val="00E547A1"/>
    <w:rsid w:val="00E60FB8"/>
    <w:rsid w:val="00E61E4A"/>
    <w:rsid w:val="00E63358"/>
    <w:rsid w:val="00E71D9D"/>
    <w:rsid w:val="00E73EDF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6888"/>
    <w:rsid w:val="00F279B7"/>
    <w:rsid w:val="00F27AF7"/>
    <w:rsid w:val="00F34299"/>
    <w:rsid w:val="00F35082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C11BA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E73EDF"/>
    <w:pPr>
      <w:spacing w:after="200" w:line="276" w:lineRule="auto"/>
      <w:ind w:left="720"/>
      <w:contextualSpacing/>
    </w:pPr>
    <w:rPr>
      <w:rFonts w:ascii="Calibri" w:eastAsia="Calibri" w:hAnsi="Calibri"/>
      <w:i w:val="0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E73EDF"/>
    <w:pPr>
      <w:spacing w:after="200" w:line="276" w:lineRule="auto"/>
      <w:ind w:left="720"/>
      <w:contextualSpacing/>
    </w:pPr>
    <w:rPr>
      <w:rFonts w:ascii="Calibri" w:eastAsia="Calibri" w:hAnsi="Calibri"/>
      <w:i w:val="0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6.2.0-01-21_&#1041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74BAA99E-C964-43C1-A736-AC59607E2768}"/>
</file>

<file path=customXml/itemProps2.xml><?xml version="1.0" encoding="utf-8"?>
<ds:datastoreItem xmlns:ds="http://schemas.openxmlformats.org/officeDocument/2006/customXml" ds:itemID="{63E38102-CDE2-4A4C-BD69-092B72A60064}"/>
</file>

<file path=customXml/itemProps3.xml><?xml version="1.0" encoding="utf-8"?>
<ds:datastoreItem xmlns:ds="http://schemas.openxmlformats.org/officeDocument/2006/customXml" ds:itemID="{E742F561-0DE9-4C45-8A13-8FC2399092EC}"/>
</file>

<file path=docProps/app.xml><?xml version="1.0" encoding="utf-8"?>
<Properties xmlns="http://schemas.openxmlformats.org/officeDocument/2006/extended-properties" xmlns:vt="http://schemas.openxmlformats.org/officeDocument/2006/docPropsVTypes">
  <Template>СМК Ф 6.2.0-01-21_Бюллетень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С.А.</cp:lastModifiedBy>
  <cp:revision>3</cp:revision>
  <dcterms:created xsi:type="dcterms:W3CDTF">2020-09-16T12:58:00Z</dcterms:created>
  <dcterms:modified xsi:type="dcterms:W3CDTF">2020-09-24T14:27:00Z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