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18" w:rsidRPr="006E6C18" w:rsidRDefault="006E6C18" w:rsidP="006E6C18">
      <w:pPr>
        <w:jc w:val="center"/>
        <w:rPr>
          <w:b/>
          <w:i w:val="0"/>
          <w:color w:val="auto"/>
          <w:szCs w:val="24"/>
          <w:lang w:val="ru-RU"/>
        </w:rPr>
      </w:pPr>
      <w:r w:rsidRPr="006E6C18">
        <w:rPr>
          <w:b/>
          <w:i w:val="0"/>
          <w:color w:val="auto"/>
          <w:szCs w:val="24"/>
          <w:lang w:val="ru-RU"/>
        </w:rPr>
        <w:t xml:space="preserve">ПРОТОКОЛ СЧЕТНОЙ КОМИССИИ </w:t>
      </w:r>
    </w:p>
    <w:p w:rsidR="006E6C18" w:rsidRDefault="006E6C18" w:rsidP="006E6C18">
      <w:pPr>
        <w:jc w:val="center"/>
        <w:rPr>
          <w:b/>
          <w:i w:val="0"/>
          <w:color w:val="auto"/>
          <w:szCs w:val="24"/>
          <w:lang w:val="ru-RU"/>
        </w:rPr>
      </w:pPr>
      <w:r w:rsidRPr="006E6C18">
        <w:rPr>
          <w:b/>
          <w:i w:val="0"/>
          <w:color w:val="auto"/>
          <w:szCs w:val="24"/>
          <w:lang w:val="ru-RU"/>
        </w:rPr>
        <w:t>об итогах голосования по выборам ректора</w:t>
      </w:r>
    </w:p>
    <w:p w:rsidR="006E6C18" w:rsidRPr="006E6C18" w:rsidRDefault="001A0140" w:rsidP="006E6C18">
      <w:pPr>
        <w:jc w:val="center"/>
        <w:rPr>
          <w:b/>
          <w:i w:val="0"/>
          <w:color w:val="auto"/>
          <w:szCs w:val="24"/>
          <w:lang w:val="ru-RU"/>
        </w:rPr>
      </w:pPr>
      <w:r>
        <w:rPr>
          <w:b/>
          <w:i w:val="0"/>
          <w:color w:val="auto"/>
          <w:szCs w:val="24"/>
          <w:lang w:val="ru-RU"/>
        </w:rPr>
        <w:t>федерального государственного бюджетного образовательного учреждения высшего образования «</w:t>
      </w:r>
      <w:r w:rsidR="006E6C18" w:rsidRPr="006E6C18">
        <w:rPr>
          <w:b/>
          <w:i w:val="0"/>
          <w:color w:val="auto"/>
          <w:szCs w:val="24"/>
          <w:lang w:val="ru-RU"/>
        </w:rPr>
        <w:t>Череповецк</w:t>
      </w:r>
      <w:r>
        <w:rPr>
          <w:b/>
          <w:i w:val="0"/>
          <w:color w:val="auto"/>
          <w:szCs w:val="24"/>
          <w:lang w:val="ru-RU"/>
        </w:rPr>
        <w:t>ий</w:t>
      </w:r>
      <w:r w:rsidR="006E6C18" w:rsidRPr="006E6C18">
        <w:rPr>
          <w:b/>
          <w:i w:val="0"/>
          <w:color w:val="auto"/>
          <w:szCs w:val="24"/>
          <w:lang w:val="ru-RU"/>
        </w:rPr>
        <w:t xml:space="preserve"> государственн</w:t>
      </w:r>
      <w:r>
        <w:rPr>
          <w:b/>
          <w:i w:val="0"/>
          <w:color w:val="auto"/>
          <w:szCs w:val="24"/>
          <w:lang w:val="ru-RU"/>
        </w:rPr>
        <w:t>ый</w:t>
      </w:r>
      <w:r w:rsidR="006E6C18" w:rsidRPr="006E6C18">
        <w:rPr>
          <w:b/>
          <w:i w:val="0"/>
          <w:color w:val="auto"/>
          <w:szCs w:val="24"/>
          <w:lang w:val="ru-RU"/>
        </w:rPr>
        <w:t xml:space="preserve"> университет</w:t>
      </w:r>
      <w:r>
        <w:rPr>
          <w:b/>
          <w:i w:val="0"/>
          <w:color w:val="auto"/>
          <w:szCs w:val="24"/>
          <w:lang w:val="ru-RU"/>
        </w:rPr>
        <w:t>»</w:t>
      </w:r>
    </w:p>
    <w:p w:rsidR="006E6C18" w:rsidRPr="006E6C18" w:rsidRDefault="006E6C18" w:rsidP="006E6C18">
      <w:pPr>
        <w:jc w:val="center"/>
        <w:rPr>
          <w:b/>
          <w:i w:val="0"/>
          <w:color w:val="auto"/>
          <w:szCs w:val="24"/>
          <w:lang w:val="ru-RU"/>
        </w:rPr>
      </w:pPr>
      <w:r w:rsidRPr="006E6C18">
        <w:rPr>
          <w:b/>
          <w:i w:val="0"/>
          <w:color w:val="auto"/>
          <w:szCs w:val="24"/>
          <w:lang w:val="ru-RU"/>
        </w:rPr>
        <w:t xml:space="preserve">на </w:t>
      </w:r>
      <w:r>
        <w:rPr>
          <w:b/>
          <w:i w:val="0"/>
          <w:color w:val="auto"/>
          <w:szCs w:val="24"/>
          <w:lang w:val="ru-RU"/>
        </w:rPr>
        <w:t>к</w:t>
      </w:r>
      <w:r w:rsidRPr="006E6C18">
        <w:rPr>
          <w:b/>
          <w:i w:val="0"/>
          <w:color w:val="auto"/>
          <w:szCs w:val="24"/>
          <w:lang w:val="ru-RU"/>
        </w:rPr>
        <w:t xml:space="preserve">онференции работников и обучающихся </w:t>
      </w:r>
      <w:r w:rsidR="001A0140">
        <w:rPr>
          <w:b/>
          <w:i w:val="0"/>
          <w:color w:val="auto"/>
          <w:szCs w:val="24"/>
          <w:lang w:val="ru-RU"/>
        </w:rPr>
        <w:t xml:space="preserve"> </w:t>
      </w:r>
      <w:r w:rsidRPr="006E6C18">
        <w:rPr>
          <w:b/>
          <w:i w:val="0"/>
          <w:color w:val="auto"/>
          <w:szCs w:val="24"/>
          <w:lang w:val="ru-RU"/>
        </w:rPr>
        <w:t>У</w:t>
      </w:r>
      <w:r w:rsidR="001A0140">
        <w:rPr>
          <w:b/>
          <w:i w:val="0"/>
          <w:color w:val="auto"/>
          <w:szCs w:val="24"/>
          <w:lang w:val="ru-RU"/>
        </w:rPr>
        <w:t>ниверситета</w:t>
      </w:r>
    </w:p>
    <w:p w:rsid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423"/>
        <w:gridCol w:w="907"/>
        <w:gridCol w:w="281"/>
        <w:gridCol w:w="1877"/>
        <w:gridCol w:w="2941"/>
        <w:gridCol w:w="1480"/>
        <w:gridCol w:w="1664"/>
      </w:tblGrid>
      <w:tr w:rsidR="006E6C18" w:rsidRPr="00E547A1" w:rsidTr="006E6C18">
        <w:trPr>
          <w:jc w:val="center"/>
        </w:trPr>
        <w:tc>
          <w:tcPr>
            <w:tcW w:w="434" w:type="dxa"/>
          </w:tcPr>
          <w:p w:rsidR="006E6C18" w:rsidRPr="00E547A1" w:rsidRDefault="006E6C18" w:rsidP="006B5CFF">
            <w:pPr>
              <w:jc w:val="right"/>
              <w:rPr>
                <w:bCs/>
                <w:i w:val="0"/>
                <w:color w:val="auto"/>
              </w:rPr>
            </w:pPr>
            <w:r w:rsidRPr="00E547A1">
              <w:rPr>
                <w:bCs/>
                <w:i w:val="0"/>
                <w:color w:val="auto"/>
              </w:rPr>
              <w:t>«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E6C18" w:rsidRPr="00E547A1" w:rsidRDefault="006E6C18" w:rsidP="006B5CFF">
            <w:pPr>
              <w:jc w:val="center"/>
              <w:rPr>
                <w:bCs/>
                <w:i w:val="0"/>
                <w:color w:val="auto"/>
              </w:rPr>
            </w:pPr>
          </w:p>
        </w:tc>
        <w:tc>
          <w:tcPr>
            <w:tcW w:w="284" w:type="dxa"/>
          </w:tcPr>
          <w:p w:rsidR="006E6C18" w:rsidRPr="00E547A1" w:rsidRDefault="006E6C18" w:rsidP="006B5CFF">
            <w:pPr>
              <w:jc w:val="center"/>
              <w:rPr>
                <w:bCs/>
                <w:i w:val="0"/>
                <w:color w:val="auto"/>
              </w:rPr>
            </w:pPr>
            <w:r w:rsidRPr="00E547A1">
              <w:rPr>
                <w:bCs/>
                <w:i w:val="0"/>
                <w:color w:val="auto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6C18" w:rsidRPr="00E547A1" w:rsidRDefault="006E6C18" w:rsidP="006B5CFF">
            <w:pPr>
              <w:jc w:val="center"/>
              <w:rPr>
                <w:bCs/>
                <w:i w:val="0"/>
                <w:color w:val="auto"/>
              </w:rPr>
            </w:pPr>
          </w:p>
        </w:tc>
        <w:tc>
          <w:tcPr>
            <w:tcW w:w="3117" w:type="dxa"/>
          </w:tcPr>
          <w:p w:rsidR="006E6C18" w:rsidRPr="00E547A1" w:rsidRDefault="006E6C18" w:rsidP="002954F8">
            <w:pPr>
              <w:rPr>
                <w:bCs/>
                <w:i w:val="0"/>
                <w:color w:val="auto"/>
              </w:rPr>
            </w:pPr>
            <w:r w:rsidRPr="00E547A1">
              <w:rPr>
                <w:bCs/>
                <w:i w:val="0"/>
                <w:color w:val="auto"/>
              </w:rPr>
              <w:t>20</w:t>
            </w:r>
            <w:r w:rsidR="002954F8">
              <w:rPr>
                <w:bCs/>
                <w:i w:val="0"/>
                <w:color w:val="auto"/>
                <w:lang w:val="ru-RU"/>
              </w:rPr>
              <w:t>___</w:t>
            </w:r>
            <w:bookmarkStart w:id="0" w:name="_GoBack"/>
            <w:bookmarkEnd w:id="0"/>
            <w:r w:rsidRPr="00E547A1">
              <w:rPr>
                <w:bCs/>
                <w:i w:val="0"/>
                <w:color w:val="auto"/>
              </w:rPr>
              <w:t xml:space="preserve"> г.</w:t>
            </w:r>
          </w:p>
        </w:tc>
        <w:tc>
          <w:tcPr>
            <w:tcW w:w="1561" w:type="dxa"/>
          </w:tcPr>
          <w:p w:rsidR="006E6C18" w:rsidRPr="00E547A1" w:rsidRDefault="006E6C18" w:rsidP="006B5CFF">
            <w:pPr>
              <w:jc w:val="right"/>
              <w:rPr>
                <w:bCs/>
                <w:i w:val="0"/>
                <w:color w:val="auto"/>
              </w:rPr>
            </w:pPr>
            <w:r w:rsidRPr="00E547A1">
              <w:rPr>
                <w:bCs/>
                <w:i w:val="0"/>
                <w:color w:val="auto"/>
              </w:rPr>
              <w:t>№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E6C18" w:rsidRPr="00E547A1" w:rsidRDefault="006E6C18" w:rsidP="006B5CFF">
            <w:pPr>
              <w:jc w:val="center"/>
              <w:rPr>
                <w:bCs/>
                <w:i w:val="0"/>
                <w:color w:val="auto"/>
              </w:rPr>
            </w:pPr>
          </w:p>
        </w:tc>
      </w:tr>
    </w:tbl>
    <w:p w:rsidR="006E6C18" w:rsidRPr="00E547A1" w:rsidRDefault="006E6C18" w:rsidP="006E6C18">
      <w:pPr>
        <w:tabs>
          <w:tab w:val="left" w:pos="709"/>
        </w:tabs>
        <w:jc w:val="both"/>
        <w:rPr>
          <w:i w:val="0"/>
          <w:color w:val="auto"/>
        </w:rPr>
      </w:pP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</w:p>
    <w:p w:rsidR="006E6C18" w:rsidRPr="00E547A1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Председатель</w:t>
      </w:r>
      <w:r>
        <w:rPr>
          <w:i w:val="0"/>
          <w:color w:val="auto"/>
          <w:szCs w:val="24"/>
          <w:lang w:val="ru-RU"/>
        </w:rPr>
        <w:t>:</w:t>
      </w:r>
      <w:r>
        <w:rPr>
          <w:i w:val="0"/>
          <w:color w:val="auto"/>
          <w:szCs w:val="24"/>
          <w:lang w:val="ru-RU"/>
        </w:rPr>
        <w:tab/>
      </w:r>
      <w:r w:rsidRPr="00E547A1">
        <w:rPr>
          <w:i w:val="0"/>
          <w:color w:val="auto"/>
          <w:szCs w:val="24"/>
          <w:lang w:val="ru-RU"/>
        </w:rPr>
        <w:t xml:space="preserve">__________________________ </w:t>
      </w:r>
    </w:p>
    <w:p w:rsidR="006E6C18" w:rsidRPr="00E547A1" w:rsidRDefault="006E6C18" w:rsidP="006E6C18">
      <w:pPr>
        <w:jc w:val="both"/>
        <w:rPr>
          <w:i w:val="0"/>
          <w:color w:val="auto"/>
          <w:szCs w:val="24"/>
          <w:lang w:val="ru-RU"/>
        </w:rPr>
      </w:pPr>
    </w:p>
    <w:p w:rsidR="006E6C18" w:rsidRPr="00E547A1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Секретарь</w:t>
      </w:r>
      <w:r>
        <w:rPr>
          <w:i w:val="0"/>
          <w:color w:val="auto"/>
          <w:szCs w:val="24"/>
          <w:lang w:val="ru-RU"/>
        </w:rPr>
        <w:t>:</w:t>
      </w:r>
      <w:r>
        <w:rPr>
          <w:i w:val="0"/>
          <w:color w:val="auto"/>
          <w:szCs w:val="24"/>
          <w:lang w:val="ru-RU"/>
        </w:rPr>
        <w:tab/>
      </w:r>
      <w:r>
        <w:rPr>
          <w:i w:val="0"/>
          <w:color w:val="auto"/>
          <w:szCs w:val="24"/>
          <w:lang w:val="ru-RU"/>
        </w:rPr>
        <w:tab/>
      </w:r>
      <w:r w:rsidRPr="00E547A1">
        <w:rPr>
          <w:i w:val="0"/>
          <w:color w:val="auto"/>
          <w:szCs w:val="24"/>
          <w:lang w:val="ru-RU"/>
        </w:rPr>
        <w:t>__________________________</w:t>
      </w:r>
    </w:p>
    <w:p w:rsidR="006E6C18" w:rsidRPr="00E547A1" w:rsidRDefault="006E6C18" w:rsidP="006E6C18">
      <w:pPr>
        <w:jc w:val="both"/>
        <w:rPr>
          <w:i w:val="0"/>
          <w:color w:val="auto"/>
          <w:szCs w:val="24"/>
          <w:lang w:val="ru-RU"/>
        </w:rPr>
      </w:pP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</w:p>
    <w:p w:rsid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6E6C18">
        <w:rPr>
          <w:i w:val="0"/>
          <w:color w:val="auto"/>
          <w:szCs w:val="24"/>
          <w:lang w:val="ru-RU"/>
        </w:rPr>
        <w:t>Члены комиссии</w:t>
      </w:r>
      <w:r>
        <w:rPr>
          <w:i w:val="0"/>
          <w:color w:val="auto"/>
          <w:szCs w:val="24"/>
          <w:lang w:val="ru-RU"/>
        </w:rPr>
        <w:t>:</w:t>
      </w: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6E6C18">
        <w:rPr>
          <w:i w:val="0"/>
          <w:color w:val="auto"/>
          <w:szCs w:val="24"/>
          <w:lang w:val="ru-RU"/>
        </w:rPr>
        <w:t xml:space="preserve">_____________________________________________________________________________ </w:t>
      </w: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6E6C18">
        <w:rPr>
          <w:i w:val="0"/>
          <w:color w:val="auto"/>
          <w:szCs w:val="24"/>
          <w:lang w:val="ru-RU"/>
        </w:rPr>
        <w:t xml:space="preserve">_____________________________________________________________________________ </w:t>
      </w: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6E6C18">
        <w:rPr>
          <w:i w:val="0"/>
          <w:color w:val="auto"/>
          <w:szCs w:val="24"/>
          <w:lang w:val="ru-RU"/>
        </w:rPr>
        <w:t xml:space="preserve">_____________________________________________________________________________ </w:t>
      </w: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6E6C18">
        <w:rPr>
          <w:i w:val="0"/>
          <w:color w:val="auto"/>
          <w:szCs w:val="24"/>
          <w:lang w:val="ru-RU"/>
        </w:rPr>
        <w:t xml:space="preserve">_____________________________________________________________________________ </w:t>
      </w: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>Число списочного состава делегатов Конференции ______</w:t>
      </w:r>
      <w:r>
        <w:rPr>
          <w:rFonts w:ascii="Times New Roman" w:hAnsi="Times New Roman"/>
          <w:szCs w:val="24"/>
          <w:lang w:val="ru-RU"/>
        </w:rPr>
        <w:t>________</w:t>
      </w:r>
      <w:r w:rsidRPr="006E6C18">
        <w:rPr>
          <w:rFonts w:ascii="Times New Roman" w:hAnsi="Times New Roman"/>
          <w:szCs w:val="24"/>
          <w:lang w:val="ru-RU"/>
        </w:rPr>
        <w:t>__________________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>Число зарегистрированных делегатов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E6C18">
        <w:rPr>
          <w:rFonts w:ascii="Times New Roman" w:hAnsi="Times New Roman"/>
          <w:szCs w:val="24"/>
          <w:lang w:val="ru-RU"/>
        </w:rPr>
        <w:t xml:space="preserve">_____________________________________________ 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>Число выданных бюллетеней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E6C18">
        <w:rPr>
          <w:rFonts w:ascii="Times New Roman" w:hAnsi="Times New Roman"/>
          <w:szCs w:val="24"/>
          <w:lang w:val="ru-RU"/>
        </w:rPr>
        <w:t xml:space="preserve">____________________________________________________ 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>Число погашенных (неиспользованных) бюллетеней_________________________________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 xml:space="preserve">Число бюллетеней, оказавшихся в урне____________________________________________ 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 xml:space="preserve">Число действительных бюллетеней_______________________________________________ 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 xml:space="preserve">Число бюллетеней, признанных недействительными,________________________________ 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>Число и процент голосов, поданных за каждого кандидата: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 xml:space="preserve">Ф.И.О. кандидата _____________________________________________________________ 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>«за» __________________________, %_________________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 xml:space="preserve">Ф.И.О. кандидата _____________________________________________________________ 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>«за» __________________________, %_________________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 xml:space="preserve">Ф.И.О. кандидата _____________________________________________________________ 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  <w:r w:rsidRPr="006E6C18">
        <w:rPr>
          <w:rFonts w:ascii="Times New Roman" w:hAnsi="Times New Roman"/>
          <w:szCs w:val="24"/>
          <w:lang w:val="ru-RU"/>
        </w:rPr>
        <w:t>«за» __________________________, %_________________</w:t>
      </w:r>
    </w:p>
    <w:p w:rsidR="006E6C18" w:rsidRPr="006E6C18" w:rsidRDefault="006E6C18" w:rsidP="006E6C18">
      <w:pPr>
        <w:pStyle w:val="BodyLeft"/>
        <w:spacing w:before="0" w:after="0"/>
        <w:jc w:val="both"/>
        <w:rPr>
          <w:rFonts w:ascii="Times New Roman" w:hAnsi="Times New Roman"/>
          <w:szCs w:val="24"/>
          <w:lang w:val="ru-RU"/>
        </w:rPr>
      </w:pPr>
    </w:p>
    <w:p w:rsid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6E6C18">
        <w:rPr>
          <w:i w:val="0"/>
          <w:color w:val="auto"/>
          <w:szCs w:val="24"/>
          <w:lang w:val="ru-RU"/>
        </w:rPr>
        <w:t>Председатель:</w:t>
      </w:r>
      <w:r>
        <w:rPr>
          <w:i w:val="0"/>
          <w:color w:val="auto"/>
          <w:szCs w:val="24"/>
          <w:lang w:val="ru-RU"/>
        </w:rPr>
        <w:tab/>
      </w:r>
      <w:r w:rsidRPr="006E6C18">
        <w:rPr>
          <w:i w:val="0"/>
          <w:color w:val="auto"/>
          <w:szCs w:val="24"/>
          <w:lang w:val="ru-RU"/>
        </w:rPr>
        <w:t>____________________________</w:t>
      </w:r>
      <w:r>
        <w:rPr>
          <w:i w:val="0"/>
          <w:color w:val="auto"/>
          <w:szCs w:val="24"/>
          <w:lang w:val="ru-RU"/>
        </w:rPr>
        <w:tab/>
      </w:r>
      <w:r w:rsidRPr="006E6C18">
        <w:rPr>
          <w:i w:val="0"/>
          <w:color w:val="auto"/>
          <w:szCs w:val="24"/>
          <w:lang w:val="ru-RU"/>
        </w:rPr>
        <w:t xml:space="preserve">/_________________/ </w:t>
      </w: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6E6C18">
        <w:rPr>
          <w:i w:val="0"/>
          <w:color w:val="auto"/>
          <w:szCs w:val="24"/>
          <w:lang w:val="ru-RU"/>
        </w:rPr>
        <w:t xml:space="preserve"> </w:t>
      </w:r>
    </w:p>
    <w:p w:rsidR="006E6C18" w:rsidRP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6E6C18">
        <w:rPr>
          <w:i w:val="0"/>
          <w:color w:val="auto"/>
          <w:szCs w:val="24"/>
          <w:lang w:val="ru-RU"/>
        </w:rPr>
        <w:t xml:space="preserve">Секретарь: </w:t>
      </w:r>
      <w:r>
        <w:rPr>
          <w:i w:val="0"/>
          <w:color w:val="auto"/>
          <w:szCs w:val="24"/>
          <w:lang w:val="ru-RU"/>
        </w:rPr>
        <w:tab/>
      </w:r>
      <w:r>
        <w:rPr>
          <w:i w:val="0"/>
          <w:color w:val="auto"/>
          <w:szCs w:val="24"/>
          <w:lang w:val="ru-RU"/>
        </w:rPr>
        <w:tab/>
      </w:r>
      <w:r w:rsidRPr="006E6C18">
        <w:rPr>
          <w:i w:val="0"/>
          <w:color w:val="auto"/>
          <w:szCs w:val="24"/>
          <w:lang w:val="ru-RU"/>
        </w:rPr>
        <w:t>____________________________</w:t>
      </w:r>
      <w:r>
        <w:rPr>
          <w:i w:val="0"/>
          <w:color w:val="auto"/>
          <w:szCs w:val="24"/>
          <w:lang w:val="ru-RU"/>
        </w:rPr>
        <w:tab/>
      </w:r>
      <w:r w:rsidRPr="006E6C18">
        <w:rPr>
          <w:i w:val="0"/>
          <w:color w:val="auto"/>
          <w:szCs w:val="24"/>
          <w:lang w:val="ru-RU"/>
        </w:rPr>
        <w:t>/_________________/</w:t>
      </w:r>
    </w:p>
    <w:p w:rsidR="006E6C18" w:rsidRDefault="006E6C18" w:rsidP="006E6C18">
      <w:pPr>
        <w:jc w:val="both"/>
        <w:rPr>
          <w:i w:val="0"/>
          <w:color w:val="auto"/>
          <w:szCs w:val="24"/>
          <w:lang w:val="ru-RU"/>
        </w:rPr>
      </w:pPr>
      <w:r w:rsidRPr="006E6C18">
        <w:rPr>
          <w:i w:val="0"/>
          <w:color w:val="auto"/>
          <w:szCs w:val="24"/>
          <w:lang w:val="ru-RU"/>
        </w:rPr>
        <w:t>Члены комиссии:</w:t>
      </w:r>
    </w:p>
    <w:p w:rsidR="006E6C18" w:rsidRPr="006E6C18" w:rsidRDefault="006E6C18" w:rsidP="006E6C18">
      <w:pPr>
        <w:pStyle w:val="BodyLeft"/>
        <w:spacing w:before="0" w:after="0"/>
        <w:ind w:left="1416" w:firstLine="708"/>
        <w:jc w:val="both"/>
        <w:rPr>
          <w:rFonts w:ascii="Times New Roman" w:hAnsi="Times New Roman"/>
          <w:i/>
          <w:szCs w:val="24"/>
          <w:lang w:val="ru-RU"/>
        </w:rPr>
      </w:pPr>
      <w:r w:rsidRPr="006E6C18">
        <w:rPr>
          <w:rFonts w:ascii="Times New Roman" w:hAnsi="Times New Roman"/>
          <w:i/>
          <w:szCs w:val="24"/>
          <w:lang w:val="ru-RU"/>
        </w:rPr>
        <w:t>________________________ /_________________/</w:t>
      </w:r>
    </w:p>
    <w:p w:rsidR="006E6C18" w:rsidRPr="006E6C18" w:rsidRDefault="006E6C18" w:rsidP="006E6C18">
      <w:pPr>
        <w:pStyle w:val="BodyLeft"/>
        <w:spacing w:before="0" w:after="0"/>
        <w:ind w:left="1416" w:firstLine="708"/>
        <w:jc w:val="both"/>
        <w:rPr>
          <w:rFonts w:ascii="Times New Roman" w:hAnsi="Times New Roman"/>
          <w:i/>
          <w:szCs w:val="24"/>
          <w:lang w:val="ru-RU"/>
        </w:rPr>
      </w:pPr>
      <w:r w:rsidRPr="006E6C18">
        <w:rPr>
          <w:rFonts w:ascii="Times New Roman" w:hAnsi="Times New Roman"/>
          <w:i/>
          <w:szCs w:val="24"/>
          <w:lang w:val="ru-RU"/>
        </w:rPr>
        <w:t>________________________ /_________________/</w:t>
      </w:r>
    </w:p>
    <w:p w:rsidR="006E6C18" w:rsidRPr="006E6C18" w:rsidRDefault="006E6C18" w:rsidP="006E6C18">
      <w:pPr>
        <w:pStyle w:val="BodyLeft"/>
        <w:spacing w:before="0" w:after="0"/>
        <w:ind w:left="1416" w:firstLine="708"/>
        <w:jc w:val="both"/>
        <w:rPr>
          <w:rFonts w:ascii="Times New Roman" w:hAnsi="Times New Roman"/>
          <w:i/>
          <w:szCs w:val="24"/>
          <w:lang w:val="ru-RU"/>
        </w:rPr>
      </w:pPr>
      <w:r w:rsidRPr="006E6C18">
        <w:rPr>
          <w:rFonts w:ascii="Times New Roman" w:hAnsi="Times New Roman"/>
          <w:i/>
          <w:szCs w:val="24"/>
          <w:lang w:val="ru-RU"/>
        </w:rPr>
        <w:t>________________________ /_________________/</w:t>
      </w:r>
    </w:p>
    <w:p w:rsidR="006E6C18" w:rsidRPr="006E6C18" w:rsidRDefault="006E6C18" w:rsidP="006E6C18">
      <w:pPr>
        <w:pStyle w:val="BodyLeft"/>
        <w:spacing w:before="0" w:after="0"/>
        <w:ind w:left="1416" w:firstLine="708"/>
        <w:jc w:val="both"/>
        <w:rPr>
          <w:rFonts w:ascii="Times New Roman" w:hAnsi="Times New Roman"/>
          <w:i/>
          <w:szCs w:val="24"/>
          <w:lang w:val="ru-RU"/>
        </w:rPr>
      </w:pPr>
      <w:r w:rsidRPr="006E6C18">
        <w:rPr>
          <w:rFonts w:ascii="Times New Roman" w:hAnsi="Times New Roman"/>
          <w:i/>
          <w:szCs w:val="24"/>
          <w:lang w:val="ru-RU"/>
        </w:rPr>
        <w:t>________________________ /_________________/</w:t>
      </w:r>
    </w:p>
    <w:p w:rsidR="006E6C18" w:rsidRPr="006E6C18" w:rsidRDefault="006E6C18" w:rsidP="006E6C18">
      <w:pPr>
        <w:pStyle w:val="BodyLeft"/>
        <w:spacing w:before="0" w:after="0"/>
        <w:ind w:left="1416" w:firstLine="708"/>
        <w:jc w:val="both"/>
        <w:rPr>
          <w:rFonts w:ascii="Times New Roman" w:hAnsi="Times New Roman"/>
          <w:i/>
          <w:szCs w:val="24"/>
          <w:lang w:val="ru-RU"/>
        </w:rPr>
      </w:pPr>
      <w:r w:rsidRPr="006E6C18">
        <w:rPr>
          <w:rFonts w:ascii="Times New Roman" w:hAnsi="Times New Roman"/>
          <w:i/>
          <w:szCs w:val="24"/>
          <w:lang w:val="ru-RU"/>
        </w:rPr>
        <w:t>________________________ /_________________/</w:t>
      </w:r>
    </w:p>
    <w:p w:rsidR="006E6C18" w:rsidRPr="006E6C18" w:rsidRDefault="006E6C18" w:rsidP="006E6C18">
      <w:pPr>
        <w:pStyle w:val="BodyLeft"/>
        <w:spacing w:before="0" w:after="0"/>
        <w:ind w:left="1416" w:firstLine="708"/>
        <w:jc w:val="both"/>
        <w:rPr>
          <w:rFonts w:ascii="Times New Roman" w:hAnsi="Times New Roman"/>
          <w:i/>
          <w:szCs w:val="24"/>
          <w:lang w:val="ru-RU"/>
        </w:rPr>
      </w:pPr>
      <w:r w:rsidRPr="006E6C18">
        <w:rPr>
          <w:rFonts w:ascii="Times New Roman" w:hAnsi="Times New Roman"/>
          <w:i/>
          <w:szCs w:val="24"/>
          <w:lang w:val="ru-RU"/>
        </w:rPr>
        <w:t>________________________ /_________________/</w:t>
      </w:r>
    </w:p>
    <w:p w:rsidR="006E6C18" w:rsidRPr="006E6C18" w:rsidRDefault="006E6C18" w:rsidP="006E6C18">
      <w:pPr>
        <w:pStyle w:val="BodyLeft"/>
        <w:spacing w:before="0" w:after="0"/>
        <w:ind w:left="1416" w:firstLine="708"/>
        <w:jc w:val="both"/>
        <w:rPr>
          <w:rFonts w:ascii="Times New Roman" w:hAnsi="Times New Roman"/>
          <w:i/>
          <w:szCs w:val="24"/>
          <w:lang w:val="ru-RU"/>
        </w:rPr>
      </w:pPr>
      <w:r w:rsidRPr="006E6C18">
        <w:rPr>
          <w:rFonts w:ascii="Times New Roman" w:hAnsi="Times New Roman"/>
          <w:i/>
          <w:szCs w:val="24"/>
          <w:lang w:val="ru-RU"/>
        </w:rPr>
        <w:t>________________________ /_________________/</w:t>
      </w:r>
    </w:p>
    <w:p w:rsidR="006E6C18" w:rsidRPr="006E6C18" w:rsidRDefault="006E6C18" w:rsidP="006E6C18">
      <w:pPr>
        <w:pStyle w:val="BodyLeft"/>
        <w:spacing w:before="0" w:after="0"/>
        <w:ind w:left="2124"/>
        <w:jc w:val="both"/>
        <w:rPr>
          <w:rFonts w:ascii="Times New Roman" w:hAnsi="Times New Roman"/>
          <w:i/>
          <w:szCs w:val="24"/>
          <w:lang w:val="ru-RU"/>
        </w:rPr>
      </w:pPr>
      <w:r w:rsidRPr="006E6C18">
        <w:rPr>
          <w:rFonts w:ascii="Times New Roman" w:hAnsi="Times New Roman"/>
          <w:i/>
          <w:szCs w:val="24"/>
          <w:lang w:val="ru-RU"/>
        </w:rPr>
        <w:t>________________________ /_________________/</w:t>
      </w:r>
    </w:p>
    <w:sectPr w:rsidR="006E6C18" w:rsidRPr="006E6C18" w:rsidSect="006E6C18">
      <w:headerReference w:type="even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9" w:h="16834" w:code="9"/>
      <w:pgMar w:top="1134" w:right="1134" w:bottom="1134" w:left="1418" w:header="680" w:footer="68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AE" w:rsidRDefault="001C4CAE" w:rsidP="00E547A1">
      <w:r>
        <w:separator/>
      </w:r>
    </w:p>
  </w:endnote>
  <w:endnote w:type="continuationSeparator" w:id="0">
    <w:p w:rsidR="001C4CAE" w:rsidRDefault="001C4CAE" w:rsidP="00E5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505" w:rsidRDefault="00CB15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pBdr>
        <w:top w:val="none" w:sz="0" w:space="0" w:color="auto"/>
      </w:pBdr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AE" w:rsidRDefault="001C4CAE" w:rsidP="00E547A1">
      <w:r>
        <w:separator/>
      </w:r>
    </w:p>
  </w:footnote>
  <w:footnote w:type="continuationSeparator" w:id="0">
    <w:p w:rsidR="001C4CAE" w:rsidRDefault="001C4CAE" w:rsidP="00E5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505" w:rsidRDefault="00CB15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A1" w:rsidRPr="003E2A65" w:rsidRDefault="003E2A65" w:rsidP="00E547A1">
    <w:pPr>
      <w:pStyle w:val="a5"/>
      <w:jc w:val="right"/>
      <w:rPr>
        <w:rFonts w:ascii="Times New Roman" w:hAnsi="Times New Roman"/>
        <w:sz w:val="20"/>
        <w:lang w:val="ru-RU"/>
      </w:rPr>
    </w:pPr>
    <w:r>
      <w:rPr>
        <w:rFonts w:ascii="Times New Roman" w:hAnsi="Times New Roman"/>
        <w:sz w:val="20"/>
        <w:lang w:val="ru-RU"/>
      </w:rPr>
      <w:t xml:space="preserve"> </w:t>
    </w:r>
  </w:p>
  <w:p w:rsidR="00973F11" w:rsidRPr="00973F11" w:rsidRDefault="00973F11" w:rsidP="00E547A1">
    <w:pPr>
      <w:pStyle w:val="a5"/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C67"/>
    <w:multiLevelType w:val="multilevel"/>
    <w:tmpl w:val="D20A84B4"/>
    <w:lvl w:ilvl="0">
      <w:start w:val="1"/>
      <w:numFmt w:val="decimal"/>
      <w:pStyle w:val="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93"/>
        </w:tabs>
        <w:ind w:left="893" w:hanging="89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296"/>
        </w:tabs>
        <w:ind w:left="1296" w:hanging="1296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1512"/>
        </w:tabs>
        <w:ind w:left="1512" w:hanging="1512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1728"/>
        </w:tabs>
        <w:ind w:left="1728" w:hanging="1728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1944"/>
        </w:tabs>
        <w:ind w:left="1944" w:hanging="194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BF501C9"/>
    <w:multiLevelType w:val="hybridMultilevel"/>
    <w:tmpl w:val="7BBA3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A65"/>
    <w:rsid w:val="0000490F"/>
    <w:rsid w:val="000130FF"/>
    <w:rsid w:val="0001458A"/>
    <w:rsid w:val="000148A1"/>
    <w:rsid w:val="000176A2"/>
    <w:rsid w:val="00020211"/>
    <w:rsid w:val="00020E91"/>
    <w:rsid w:val="0002375B"/>
    <w:rsid w:val="00031C4F"/>
    <w:rsid w:val="00036B55"/>
    <w:rsid w:val="00037599"/>
    <w:rsid w:val="000428DF"/>
    <w:rsid w:val="00052C4E"/>
    <w:rsid w:val="00055051"/>
    <w:rsid w:val="000600A7"/>
    <w:rsid w:val="000645B2"/>
    <w:rsid w:val="00072950"/>
    <w:rsid w:val="00075BE8"/>
    <w:rsid w:val="00080627"/>
    <w:rsid w:val="00082BC3"/>
    <w:rsid w:val="000838B0"/>
    <w:rsid w:val="00087F28"/>
    <w:rsid w:val="00094489"/>
    <w:rsid w:val="000978A8"/>
    <w:rsid w:val="000A042D"/>
    <w:rsid w:val="000A1F40"/>
    <w:rsid w:val="000A50EE"/>
    <w:rsid w:val="000B02FC"/>
    <w:rsid w:val="000B3E1A"/>
    <w:rsid w:val="000B4C25"/>
    <w:rsid w:val="000B5B46"/>
    <w:rsid w:val="000B69E3"/>
    <w:rsid w:val="000C0BC7"/>
    <w:rsid w:val="000C1F19"/>
    <w:rsid w:val="000C5472"/>
    <w:rsid w:val="000D2EF0"/>
    <w:rsid w:val="000D53CC"/>
    <w:rsid w:val="000F0296"/>
    <w:rsid w:val="000F20BD"/>
    <w:rsid w:val="000F3F4A"/>
    <w:rsid w:val="000F4247"/>
    <w:rsid w:val="000F514A"/>
    <w:rsid w:val="000F526F"/>
    <w:rsid w:val="001006E8"/>
    <w:rsid w:val="00104106"/>
    <w:rsid w:val="00105687"/>
    <w:rsid w:val="00111678"/>
    <w:rsid w:val="00113C2C"/>
    <w:rsid w:val="00117FEE"/>
    <w:rsid w:val="001244A2"/>
    <w:rsid w:val="00133CEC"/>
    <w:rsid w:val="001343A9"/>
    <w:rsid w:val="001363A3"/>
    <w:rsid w:val="00137993"/>
    <w:rsid w:val="00140B37"/>
    <w:rsid w:val="00143C2F"/>
    <w:rsid w:val="001478A2"/>
    <w:rsid w:val="00155E1A"/>
    <w:rsid w:val="00155E56"/>
    <w:rsid w:val="0015695E"/>
    <w:rsid w:val="00160B04"/>
    <w:rsid w:val="001610F8"/>
    <w:rsid w:val="00177EDE"/>
    <w:rsid w:val="00181927"/>
    <w:rsid w:val="00181E2C"/>
    <w:rsid w:val="00186CBD"/>
    <w:rsid w:val="001916D8"/>
    <w:rsid w:val="0019298A"/>
    <w:rsid w:val="00194AEA"/>
    <w:rsid w:val="001A0140"/>
    <w:rsid w:val="001A3C68"/>
    <w:rsid w:val="001A3D7D"/>
    <w:rsid w:val="001A630E"/>
    <w:rsid w:val="001B111A"/>
    <w:rsid w:val="001B61C3"/>
    <w:rsid w:val="001B6238"/>
    <w:rsid w:val="001C1B93"/>
    <w:rsid w:val="001C2453"/>
    <w:rsid w:val="001C38A6"/>
    <w:rsid w:val="001C38D6"/>
    <w:rsid w:val="001C4CAE"/>
    <w:rsid w:val="001D00D8"/>
    <w:rsid w:val="001D2C46"/>
    <w:rsid w:val="001D2E04"/>
    <w:rsid w:val="001D5089"/>
    <w:rsid w:val="001E040A"/>
    <w:rsid w:val="001F713D"/>
    <w:rsid w:val="0020004C"/>
    <w:rsid w:val="00203C1B"/>
    <w:rsid w:val="00210E7C"/>
    <w:rsid w:val="00223E21"/>
    <w:rsid w:val="00224F1D"/>
    <w:rsid w:val="00230639"/>
    <w:rsid w:val="00230792"/>
    <w:rsid w:val="00230F42"/>
    <w:rsid w:val="00234116"/>
    <w:rsid w:val="0023731C"/>
    <w:rsid w:val="002402DA"/>
    <w:rsid w:val="00245365"/>
    <w:rsid w:val="00252B6C"/>
    <w:rsid w:val="0025308E"/>
    <w:rsid w:val="002559D1"/>
    <w:rsid w:val="00255A50"/>
    <w:rsid w:val="00267EF7"/>
    <w:rsid w:val="0027424E"/>
    <w:rsid w:val="002762B3"/>
    <w:rsid w:val="00281F60"/>
    <w:rsid w:val="00282CA8"/>
    <w:rsid w:val="002863CD"/>
    <w:rsid w:val="00293163"/>
    <w:rsid w:val="002954F8"/>
    <w:rsid w:val="00297C18"/>
    <w:rsid w:val="002A222E"/>
    <w:rsid w:val="002A44C3"/>
    <w:rsid w:val="002B058C"/>
    <w:rsid w:val="002B6C9B"/>
    <w:rsid w:val="002C01B0"/>
    <w:rsid w:val="002C4CD7"/>
    <w:rsid w:val="002E5932"/>
    <w:rsid w:val="002F0700"/>
    <w:rsid w:val="002F08F7"/>
    <w:rsid w:val="002F2996"/>
    <w:rsid w:val="002F366A"/>
    <w:rsid w:val="002F44D8"/>
    <w:rsid w:val="002F4A96"/>
    <w:rsid w:val="003002A8"/>
    <w:rsid w:val="00300D71"/>
    <w:rsid w:val="003063FA"/>
    <w:rsid w:val="0031112B"/>
    <w:rsid w:val="00313688"/>
    <w:rsid w:val="003161C9"/>
    <w:rsid w:val="00321B23"/>
    <w:rsid w:val="003244BB"/>
    <w:rsid w:val="00331F2C"/>
    <w:rsid w:val="003348A3"/>
    <w:rsid w:val="00340288"/>
    <w:rsid w:val="003403DC"/>
    <w:rsid w:val="003413D3"/>
    <w:rsid w:val="003421CC"/>
    <w:rsid w:val="003448C3"/>
    <w:rsid w:val="003520BA"/>
    <w:rsid w:val="00354F1E"/>
    <w:rsid w:val="00356F60"/>
    <w:rsid w:val="003575BB"/>
    <w:rsid w:val="003603FE"/>
    <w:rsid w:val="00360960"/>
    <w:rsid w:val="00362DD6"/>
    <w:rsid w:val="003667DC"/>
    <w:rsid w:val="0037025F"/>
    <w:rsid w:val="00372B6C"/>
    <w:rsid w:val="00385EF3"/>
    <w:rsid w:val="003871BA"/>
    <w:rsid w:val="00392979"/>
    <w:rsid w:val="00393567"/>
    <w:rsid w:val="00395042"/>
    <w:rsid w:val="003950B3"/>
    <w:rsid w:val="003A1628"/>
    <w:rsid w:val="003B0A45"/>
    <w:rsid w:val="003B1519"/>
    <w:rsid w:val="003B22B2"/>
    <w:rsid w:val="003B38D6"/>
    <w:rsid w:val="003C3914"/>
    <w:rsid w:val="003C67CD"/>
    <w:rsid w:val="003C6EAF"/>
    <w:rsid w:val="003D150F"/>
    <w:rsid w:val="003D414A"/>
    <w:rsid w:val="003D4ED2"/>
    <w:rsid w:val="003E0F49"/>
    <w:rsid w:val="003E2A65"/>
    <w:rsid w:val="003E4A90"/>
    <w:rsid w:val="003E510F"/>
    <w:rsid w:val="003F0AF7"/>
    <w:rsid w:val="003F2D33"/>
    <w:rsid w:val="003F43A1"/>
    <w:rsid w:val="003F75B0"/>
    <w:rsid w:val="00405BDD"/>
    <w:rsid w:val="00413FDE"/>
    <w:rsid w:val="0041682B"/>
    <w:rsid w:val="0041744C"/>
    <w:rsid w:val="004219FA"/>
    <w:rsid w:val="00423078"/>
    <w:rsid w:val="00432801"/>
    <w:rsid w:val="00441DA1"/>
    <w:rsid w:val="00441E0E"/>
    <w:rsid w:val="004433CC"/>
    <w:rsid w:val="00444E82"/>
    <w:rsid w:val="0045523E"/>
    <w:rsid w:val="00456229"/>
    <w:rsid w:val="0045646C"/>
    <w:rsid w:val="00460664"/>
    <w:rsid w:val="00463BAF"/>
    <w:rsid w:val="00463F34"/>
    <w:rsid w:val="00464332"/>
    <w:rsid w:val="00471309"/>
    <w:rsid w:val="0047703F"/>
    <w:rsid w:val="00480520"/>
    <w:rsid w:val="0048617C"/>
    <w:rsid w:val="00490711"/>
    <w:rsid w:val="00492070"/>
    <w:rsid w:val="004A1FB9"/>
    <w:rsid w:val="004A4C11"/>
    <w:rsid w:val="004B0BFD"/>
    <w:rsid w:val="004B42C9"/>
    <w:rsid w:val="004B5096"/>
    <w:rsid w:val="004B55F3"/>
    <w:rsid w:val="004B6633"/>
    <w:rsid w:val="004C6C16"/>
    <w:rsid w:val="004D348A"/>
    <w:rsid w:val="004D4CC3"/>
    <w:rsid w:val="004D6C8F"/>
    <w:rsid w:val="004D7909"/>
    <w:rsid w:val="004E0E3A"/>
    <w:rsid w:val="004E3972"/>
    <w:rsid w:val="0050033A"/>
    <w:rsid w:val="00506437"/>
    <w:rsid w:val="005141D6"/>
    <w:rsid w:val="00515E7E"/>
    <w:rsid w:val="0052179E"/>
    <w:rsid w:val="00523173"/>
    <w:rsid w:val="0052442E"/>
    <w:rsid w:val="0052738A"/>
    <w:rsid w:val="00527C8F"/>
    <w:rsid w:val="005309FE"/>
    <w:rsid w:val="005312AD"/>
    <w:rsid w:val="00531C7E"/>
    <w:rsid w:val="00534921"/>
    <w:rsid w:val="005375FA"/>
    <w:rsid w:val="00537909"/>
    <w:rsid w:val="005421FC"/>
    <w:rsid w:val="00545E1E"/>
    <w:rsid w:val="00546E94"/>
    <w:rsid w:val="00552CDC"/>
    <w:rsid w:val="00552E60"/>
    <w:rsid w:val="00554FA9"/>
    <w:rsid w:val="00561104"/>
    <w:rsid w:val="00572FAD"/>
    <w:rsid w:val="00577DE1"/>
    <w:rsid w:val="00586732"/>
    <w:rsid w:val="0059175C"/>
    <w:rsid w:val="005925C2"/>
    <w:rsid w:val="00593DB3"/>
    <w:rsid w:val="005A06B8"/>
    <w:rsid w:val="005C0EFA"/>
    <w:rsid w:val="005C1AC5"/>
    <w:rsid w:val="005C4C24"/>
    <w:rsid w:val="005C5FBF"/>
    <w:rsid w:val="005C6A5E"/>
    <w:rsid w:val="005D4B80"/>
    <w:rsid w:val="005D655D"/>
    <w:rsid w:val="005E153F"/>
    <w:rsid w:val="005E1C53"/>
    <w:rsid w:val="005E43EC"/>
    <w:rsid w:val="005F30BD"/>
    <w:rsid w:val="00603D52"/>
    <w:rsid w:val="006043EF"/>
    <w:rsid w:val="0060477F"/>
    <w:rsid w:val="00604E5F"/>
    <w:rsid w:val="006129DB"/>
    <w:rsid w:val="006155FF"/>
    <w:rsid w:val="006168D4"/>
    <w:rsid w:val="0062463F"/>
    <w:rsid w:val="00625568"/>
    <w:rsid w:val="00625B82"/>
    <w:rsid w:val="00626D41"/>
    <w:rsid w:val="00632FD2"/>
    <w:rsid w:val="00633A07"/>
    <w:rsid w:val="006410EE"/>
    <w:rsid w:val="00644C3F"/>
    <w:rsid w:val="006460F8"/>
    <w:rsid w:val="00646320"/>
    <w:rsid w:val="00654A99"/>
    <w:rsid w:val="006574E8"/>
    <w:rsid w:val="00661DB5"/>
    <w:rsid w:val="006620C0"/>
    <w:rsid w:val="00663006"/>
    <w:rsid w:val="006630EE"/>
    <w:rsid w:val="00664389"/>
    <w:rsid w:val="00665851"/>
    <w:rsid w:val="00665B3F"/>
    <w:rsid w:val="00670AFB"/>
    <w:rsid w:val="00675180"/>
    <w:rsid w:val="006764A5"/>
    <w:rsid w:val="00684265"/>
    <w:rsid w:val="00684C60"/>
    <w:rsid w:val="00685AD5"/>
    <w:rsid w:val="0069061D"/>
    <w:rsid w:val="00691E61"/>
    <w:rsid w:val="006924A4"/>
    <w:rsid w:val="00695F54"/>
    <w:rsid w:val="006A6E2E"/>
    <w:rsid w:val="006B03FE"/>
    <w:rsid w:val="006B0AD4"/>
    <w:rsid w:val="006B12F3"/>
    <w:rsid w:val="006B312E"/>
    <w:rsid w:val="006B5CFF"/>
    <w:rsid w:val="006C382D"/>
    <w:rsid w:val="006C47DB"/>
    <w:rsid w:val="006C5436"/>
    <w:rsid w:val="006C7303"/>
    <w:rsid w:val="006D25E3"/>
    <w:rsid w:val="006D307D"/>
    <w:rsid w:val="006D5BCA"/>
    <w:rsid w:val="006D640F"/>
    <w:rsid w:val="006D679E"/>
    <w:rsid w:val="006E4A54"/>
    <w:rsid w:val="006E6C18"/>
    <w:rsid w:val="006E7ED7"/>
    <w:rsid w:val="006F1546"/>
    <w:rsid w:val="006F28D8"/>
    <w:rsid w:val="006F50E1"/>
    <w:rsid w:val="006F5A74"/>
    <w:rsid w:val="006F6100"/>
    <w:rsid w:val="00703769"/>
    <w:rsid w:val="0071018E"/>
    <w:rsid w:val="007111B0"/>
    <w:rsid w:val="0071244A"/>
    <w:rsid w:val="00713B07"/>
    <w:rsid w:val="00717B32"/>
    <w:rsid w:val="00733664"/>
    <w:rsid w:val="007355E2"/>
    <w:rsid w:val="00736C2A"/>
    <w:rsid w:val="007418B4"/>
    <w:rsid w:val="007462D6"/>
    <w:rsid w:val="0075149A"/>
    <w:rsid w:val="00754298"/>
    <w:rsid w:val="00756311"/>
    <w:rsid w:val="0076197D"/>
    <w:rsid w:val="00762395"/>
    <w:rsid w:val="00774932"/>
    <w:rsid w:val="007752B0"/>
    <w:rsid w:val="0078414B"/>
    <w:rsid w:val="00785AD5"/>
    <w:rsid w:val="00787BA7"/>
    <w:rsid w:val="00794A3D"/>
    <w:rsid w:val="00794DAE"/>
    <w:rsid w:val="007A7FD6"/>
    <w:rsid w:val="007B021A"/>
    <w:rsid w:val="007B6E74"/>
    <w:rsid w:val="007B7E67"/>
    <w:rsid w:val="007C058C"/>
    <w:rsid w:val="007C08E7"/>
    <w:rsid w:val="007C247F"/>
    <w:rsid w:val="007C2D64"/>
    <w:rsid w:val="007C432C"/>
    <w:rsid w:val="007C4DCF"/>
    <w:rsid w:val="007C54F6"/>
    <w:rsid w:val="007C59C6"/>
    <w:rsid w:val="007C5FC0"/>
    <w:rsid w:val="007D197A"/>
    <w:rsid w:val="007D1EE4"/>
    <w:rsid w:val="007D5746"/>
    <w:rsid w:val="007D67EA"/>
    <w:rsid w:val="007E074E"/>
    <w:rsid w:val="007E4B27"/>
    <w:rsid w:val="007F3576"/>
    <w:rsid w:val="007F5851"/>
    <w:rsid w:val="007F7941"/>
    <w:rsid w:val="008019F6"/>
    <w:rsid w:val="00813DD1"/>
    <w:rsid w:val="00813FBF"/>
    <w:rsid w:val="00816056"/>
    <w:rsid w:val="00816236"/>
    <w:rsid w:val="0081669D"/>
    <w:rsid w:val="00817C6B"/>
    <w:rsid w:val="00817CAC"/>
    <w:rsid w:val="0082155D"/>
    <w:rsid w:val="0082238C"/>
    <w:rsid w:val="00822AC5"/>
    <w:rsid w:val="00830674"/>
    <w:rsid w:val="00830DB6"/>
    <w:rsid w:val="00831049"/>
    <w:rsid w:val="008338DB"/>
    <w:rsid w:val="0083627D"/>
    <w:rsid w:val="008410CA"/>
    <w:rsid w:val="008429BA"/>
    <w:rsid w:val="00845690"/>
    <w:rsid w:val="008524B2"/>
    <w:rsid w:val="00852D41"/>
    <w:rsid w:val="00853EF9"/>
    <w:rsid w:val="00854D79"/>
    <w:rsid w:val="00854E3F"/>
    <w:rsid w:val="008557F2"/>
    <w:rsid w:val="008575FF"/>
    <w:rsid w:val="00861161"/>
    <w:rsid w:val="00861E18"/>
    <w:rsid w:val="00862298"/>
    <w:rsid w:val="00864150"/>
    <w:rsid w:val="008665BB"/>
    <w:rsid w:val="008674BA"/>
    <w:rsid w:val="0087377E"/>
    <w:rsid w:val="00876648"/>
    <w:rsid w:val="0087720E"/>
    <w:rsid w:val="0088026F"/>
    <w:rsid w:val="00882E6E"/>
    <w:rsid w:val="00884467"/>
    <w:rsid w:val="0088600C"/>
    <w:rsid w:val="008921D4"/>
    <w:rsid w:val="00897DEB"/>
    <w:rsid w:val="008A0CA1"/>
    <w:rsid w:val="008A5AAB"/>
    <w:rsid w:val="008B53AA"/>
    <w:rsid w:val="008B5D5B"/>
    <w:rsid w:val="008C548B"/>
    <w:rsid w:val="008C5E4F"/>
    <w:rsid w:val="008C6247"/>
    <w:rsid w:val="008C6427"/>
    <w:rsid w:val="008D1659"/>
    <w:rsid w:val="008D2D51"/>
    <w:rsid w:val="008D2E24"/>
    <w:rsid w:val="008D4514"/>
    <w:rsid w:val="008E12E6"/>
    <w:rsid w:val="008E3002"/>
    <w:rsid w:val="008E5282"/>
    <w:rsid w:val="008E7967"/>
    <w:rsid w:val="008F01C4"/>
    <w:rsid w:val="008F36D9"/>
    <w:rsid w:val="0090040C"/>
    <w:rsid w:val="009038A1"/>
    <w:rsid w:val="00910DC5"/>
    <w:rsid w:val="00914833"/>
    <w:rsid w:val="00915C1C"/>
    <w:rsid w:val="009179C0"/>
    <w:rsid w:val="0092044C"/>
    <w:rsid w:val="00920584"/>
    <w:rsid w:val="0092302B"/>
    <w:rsid w:val="00923D9D"/>
    <w:rsid w:val="00935FBB"/>
    <w:rsid w:val="0094323E"/>
    <w:rsid w:val="0094446C"/>
    <w:rsid w:val="009504F7"/>
    <w:rsid w:val="00953097"/>
    <w:rsid w:val="009557F6"/>
    <w:rsid w:val="009627EE"/>
    <w:rsid w:val="009648F1"/>
    <w:rsid w:val="00970D36"/>
    <w:rsid w:val="00973F11"/>
    <w:rsid w:val="00975F8D"/>
    <w:rsid w:val="00980C12"/>
    <w:rsid w:val="00981743"/>
    <w:rsid w:val="0098338D"/>
    <w:rsid w:val="00987102"/>
    <w:rsid w:val="00996481"/>
    <w:rsid w:val="009A11A0"/>
    <w:rsid w:val="009A5A52"/>
    <w:rsid w:val="009A6CCD"/>
    <w:rsid w:val="009C13F7"/>
    <w:rsid w:val="009C1897"/>
    <w:rsid w:val="009C2DFB"/>
    <w:rsid w:val="009C378A"/>
    <w:rsid w:val="009C67D5"/>
    <w:rsid w:val="009D000B"/>
    <w:rsid w:val="009D04D8"/>
    <w:rsid w:val="009D424A"/>
    <w:rsid w:val="009D43C3"/>
    <w:rsid w:val="009E1629"/>
    <w:rsid w:val="009E3B1D"/>
    <w:rsid w:val="009E5000"/>
    <w:rsid w:val="009F38C0"/>
    <w:rsid w:val="009F3AE4"/>
    <w:rsid w:val="009F5547"/>
    <w:rsid w:val="00A052E0"/>
    <w:rsid w:val="00A076D2"/>
    <w:rsid w:val="00A07DBF"/>
    <w:rsid w:val="00A152C2"/>
    <w:rsid w:val="00A21D0E"/>
    <w:rsid w:val="00A25107"/>
    <w:rsid w:val="00A27AED"/>
    <w:rsid w:val="00A314C0"/>
    <w:rsid w:val="00A316BE"/>
    <w:rsid w:val="00A33ADD"/>
    <w:rsid w:val="00A403C7"/>
    <w:rsid w:val="00A42613"/>
    <w:rsid w:val="00A45FE2"/>
    <w:rsid w:val="00A500C9"/>
    <w:rsid w:val="00A50498"/>
    <w:rsid w:val="00A55E9F"/>
    <w:rsid w:val="00A561FC"/>
    <w:rsid w:val="00A60694"/>
    <w:rsid w:val="00A60847"/>
    <w:rsid w:val="00A60980"/>
    <w:rsid w:val="00A62A32"/>
    <w:rsid w:val="00A73873"/>
    <w:rsid w:val="00A73DE3"/>
    <w:rsid w:val="00A75882"/>
    <w:rsid w:val="00A7625E"/>
    <w:rsid w:val="00A76A3F"/>
    <w:rsid w:val="00A76B42"/>
    <w:rsid w:val="00A76EF9"/>
    <w:rsid w:val="00A77B8E"/>
    <w:rsid w:val="00A8121F"/>
    <w:rsid w:val="00AA3DDA"/>
    <w:rsid w:val="00AA4A9F"/>
    <w:rsid w:val="00AA6464"/>
    <w:rsid w:val="00AB3617"/>
    <w:rsid w:val="00AB3970"/>
    <w:rsid w:val="00AB5587"/>
    <w:rsid w:val="00AC0EEE"/>
    <w:rsid w:val="00AC305B"/>
    <w:rsid w:val="00AC5C72"/>
    <w:rsid w:val="00AC6ED9"/>
    <w:rsid w:val="00AD0FBE"/>
    <w:rsid w:val="00AD15A7"/>
    <w:rsid w:val="00AD210A"/>
    <w:rsid w:val="00AD2181"/>
    <w:rsid w:val="00AE24EF"/>
    <w:rsid w:val="00AE5266"/>
    <w:rsid w:val="00AF19EC"/>
    <w:rsid w:val="00AF1B2F"/>
    <w:rsid w:val="00AF4F7D"/>
    <w:rsid w:val="00AF78CD"/>
    <w:rsid w:val="00AF7C24"/>
    <w:rsid w:val="00B00F6F"/>
    <w:rsid w:val="00B013B1"/>
    <w:rsid w:val="00B1370F"/>
    <w:rsid w:val="00B13D9E"/>
    <w:rsid w:val="00B21207"/>
    <w:rsid w:val="00B264B5"/>
    <w:rsid w:val="00B42916"/>
    <w:rsid w:val="00B46564"/>
    <w:rsid w:val="00B50CDA"/>
    <w:rsid w:val="00B5206F"/>
    <w:rsid w:val="00B5493D"/>
    <w:rsid w:val="00B56C89"/>
    <w:rsid w:val="00B573A9"/>
    <w:rsid w:val="00B6460E"/>
    <w:rsid w:val="00BA3BDB"/>
    <w:rsid w:val="00BA61C7"/>
    <w:rsid w:val="00BB609C"/>
    <w:rsid w:val="00BC443A"/>
    <w:rsid w:val="00BC49F5"/>
    <w:rsid w:val="00BD084C"/>
    <w:rsid w:val="00BD143B"/>
    <w:rsid w:val="00BD53D9"/>
    <w:rsid w:val="00BE0290"/>
    <w:rsid w:val="00BE65C8"/>
    <w:rsid w:val="00BF17E1"/>
    <w:rsid w:val="00BF2A5F"/>
    <w:rsid w:val="00BF5F3C"/>
    <w:rsid w:val="00BF63FF"/>
    <w:rsid w:val="00C0083A"/>
    <w:rsid w:val="00C04075"/>
    <w:rsid w:val="00C04B02"/>
    <w:rsid w:val="00C0652F"/>
    <w:rsid w:val="00C077A3"/>
    <w:rsid w:val="00C10AC8"/>
    <w:rsid w:val="00C20372"/>
    <w:rsid w:val="00C20C16"/>
    <w:rsid w:val="00C213D3"/>
    <w:rsid w:val="00C3249D"/>
    <w:rsid w:val="00C3422F"/>
    <w:rsid w:val="00C41A03"/>
    <w:rsid w:val="00C42E50"/>
    <w:rsid w:val="00C44B77"/>
    <w:rsid w:val="00C52742"/>
    <w:rsid w:val="00C62428"/>
    <w:rsid w:val="00C64B53"/>
    <w:rsid w:val="00C66CB0"/>
    <w:rsid w:val="00C70EF1"/>
    <w:rsid w:val="00C77369"/>
    <w:rsid w:val="00C83346"/>
    <w:rsid w:val="00C86C92"/>
    <w:rsid w:val="00C90281"/>
    <w:rsid w:val="00C915EA"/>
    <w:rsid w:val="00C91B8A"/>
    <w:rsid w:val="00C9790D"/>
    <w:rsid w:val="00CA13DC"/>
    <w:rsid w:val="00CA16E5"/>
    <w:rsid w:val="00CA3124"/>
    <w:rsid w:val="00CA50AA"/>
    <w:rsid w:val="00CB1505"/>
    <w:rsid w:val="00CB43D0"/>
    <w:rsid w:val="00CB7E84"/>
    <w:rsid w:val="00CC294D"/>
    <w:rsid w:val="00CC6799"/>
    <w:rsid w:val="00CC7540"/>
    <w:rsid w:val="00CD0BA0"/>
    <w:rsid w:val="00CD3D02"/>
    <w:rsid w:val="00CE07A1"/>
    <w:rsid w:val="00CE0933"/>
    <w:rsid w:val="00CE0CDD"/>
    <w:rsid w:val="00CE1E4F"/>
    <w:rsid w:val="00CE35C0"/>
    <w:rsid w:val="00CE676A"/>
    <w:rsid w:val="00CF252E"/>
    <w:rsid w:val="00CF2C95"/>
    <w:rsid w:val="00CF37D3"/>
    <w:rsid w:val="00CF6089"/>
    <w:rsid w:val="00CF7EBF"/>
    <w:rsid w:val="00D00B33"/>
    <w:rsid w:val="00D01326"/>
    <w:rsid w:val="00D05E44"/>
    <w:rsid w:val="00D108DD"/>
    <w:rsid w:val="00D16B90"/>
    <w:rsid w:val="00D21FF4"/>
    <w:rsid w:val="00D2473F"/>
    <w:rsid w:val="00D24E40"/>
    <w:rsid w:val="00D36A92"/>
    <w:rsid w:val="00D408A9"/>
    <w:rsid w:val="00D47FC3"/>
    <w:rsid w:val="00D504C2"/>
    <w:rsid w:val="00D5069F"/>
    <w:rsid w:val="00D526C5"/>
    <w:rsid w:val="00D609AD"/>
    <w:rsid w:val="00D66A48"/>
    <w:rsid w:val="00D701D0"/>
    <w:rsid w:val="00D704E8"/>
    <w:rsid w:val="00D72D16"/>
    <w:rsid w:val="00D73BAB"/>
    <w:rsid w:val="00D77978"/>
    <w:rsid w:val="00D83E0B"/>
    <w:rsid w:val="00D8475B"/>
    <w:rsid w:val="00D91D49"/>
    <w:rsid w:val="00D929A2"/>
    <w:rsid w:val="00D94A54"/>
    <w:rsid w:val="00D96CB2"/>
    <w:rsid w:val="00DB2069"/>
    <w:rsid w:val="00DC1725"/>
    <w:rsid w:val="00DC348B"/>
    <w:rsid w:val="00DC65E7"/>
    <w:rsid w:val="00DD0674"/>
    <w:rsid w:val="00DD280B"/>
    <w:rsid w:val="00DD4B34"/>
    <w:rsid w:val="00DE5039"/>
    <w:rsid w:val="00DE7041"/>
    <w:rsid w:val="00DF1A6E"/>
    <w:rsid w:val="00DF69A3"/>
    <w:rsid w:val="00DF707B"/>
    <w:rsid w:val="00DF7A90"/>
    <w:rsid w:val="00E00AEC"/>
    <w:rsid w:val="00E02834"/>
    <w:rsid w:val="00E05477"/>
    <w:rsid w:val="00E102D6"/>
    <w:rsid w:val="00E10E8A"/>
    <w:rsid w:val="00E1263F"/>
    <w:rsid w:val="00E165A3"/>
    <w:rsid w:val="00E16858"/>
    <w:rsid w:val="00E2365D"/>
    <w:rsid w:val="00E26080"/>
    <w:rsid w:val="00E27804"/>
    <w:rsid w:val="00E450FC"/>
    <w:rsid w:val="00E45D92"/>
    <w:rsid w:val="00E53C1F"/>
    <w:rsid w:val="00E547A1"/>
    <w:rsid w:val="00E60FB8"/>
    <w:rsid w:val="00E61E4A"/>
    <w:rsid w:val="00E63358"/>
    <w:rsid w:val="00E71D9D"/>
    <w:rsid w:val="00E82FF6"/>
    <w:rsid w:val="00E8720D"/>
    <w:rsid w:val="00E920C6"/>
    <w:rsid w:val="00E93490"/>
    <w:rsid w:val="00E95857"/>
    <w:rsid w:val="00EA2238"/>
    <w:rsid w:val="00EA3650"/>
    <w:rsid w:val="00EA517A"/>
    <w:rsid w:val="00EB27F2"/>
    <w:rsid w:val="00EC7D0F"/>
    <w:rsid w:val="00ED5D4F"/>
    <w:rsid w:val="00EE1508"/>
    <w:rsid w:val="00EE1B6D"/>
    <w:rsid w:val="00EE4E87"/>
    <w:rsid w:val="00EE64E4"/>
    <w:rsid w:val="00EF08C4"/>
    <w:rsid w:val="00EF20A5"/>
    <w:rsid w:val="00EF607D"/>
    <w:rsid w:val="00EF69B1"/>
    <w:rsid w:val="00F02E71"/>
    <w:rsid w:val="00F03511"/>
    <w:rsid w:val="00F05685"/>
    <w:rsid w:val="00F114B3"/>
    <w:rsid w:val="00F11C20"/>
    <w:rsid w:val="00F15509"/>
    <w:rsid w:val="00F1792A"/>
    <w:rsid w:val="00F22FD0"/>
    <w:rsid w:val="00F241C1"/>
    <w:rsid w:val="00F279B7"/>
    <w:rsid w:val="00F27AF7"/>
    <w:rsid w:val="00F34299"/>
    <w:rsid w:val="00F35082"/>
    <w:rsid w:val="00F422BC"/>
    <w:rsid w:val="00F57AD4"/>
    <w:rsid w:val="00F65FFE"/>
    <w:rsid w:val="00F706D8"/>
    <w:rsid w:val="00F71104"/>
    <w:rsid w:val="00F732F0"/>
    <w:rsid w:val="00F745CE"/>
    <w:rsid w:val="00F750D9"/>
    <w:rsid w:val="00F75BE0"/>
    <w:rsid w:val="00F86299"/>
    <w:rsid w:val="00F875A5"/>
    <w:rsid w:val="00F90290"/>
    <w:rsid w:val="00F95166"/>
    <w:rsid w:val="00F958AB"/>
    <w:rsid w:val="00FC11BA"/>
    <w:rsid w:val="00FD2108"/>
    <w:rsid w:val="00FD7D74"/>
    <w:rsid w:val="00FD7F83"/>
    <w:rsid w:val="00FE0CC7"/>
    <w:rsid w:val="00FE3A91"/>
    <w:rsid w:val="00FF0503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54"/>
    <w:rPr>
      <w:rFonts w:ascii="Times New Roman" w:eastAsia="Times New Roman" w:hAnsi="Times New Roman" w:cs="Times New Roman"/>
      <w:i/>
      <w:color w:val="FF00FF"/>
      <w:sz w:val="24"/>
      <w:lang w:val="en-US" w:eastAsia="en-US"/>
    </w:rPr>
  </w:style>
  <w:style w:type="paragraph" w:styleId="1">
    <w:name w:val="heading 1"/>
    <w:basedOn w:val="a"/>
    <w:next w:val="BodyLeft"/>
    <w:link w:val="10"/>
    <w:qFormat/>
    <w:rsid w:val="00D94A54"/>
    <w:pPr>
      <w:keepNext/>
      <w:keepLines/>
      <w:numPr>
        <w:numId w:val="1"/>
      </w:numPr>
      <w:tabs>
        <w:tab w:val="left" w:pos="547"/>
      </w:tabs>
      <w:spacing w:before="480" w:after="60"/>
      <w:outlineLvl w:val="0"/>
    </w:pPr>
    <w:rPr>
      <w:rFonts w:ascii="Arial Narrow" w:hAnsi="Arial Narrow"/>
      <w:b/>
      <w:i w:val="0"/>
      <w:caps/>
      <w:color w:val="auto"/>
      <w:kern w:val="32"/>
      <w:sz w:val="36"/>
    </w:rPr>
  </w:style>
  <w:style w:type="paragraph" w:styleId="2">
    <w:name w:val="heading 2"/>
    <w:basedOn w:val="a"/>
    <w:next w:val="BodyLeft"/>
    <w:link w:val="20"/>
    <w:qFormat/>
    <w:rsid w:val="00D94A54"/>
    <w:pPr>
      <w:keepNext/>
      <w:keepLines/>
      <w:numPr>
        <w:ilvl w:val="1"/>
        <w:numId w:val="1"/>
      </w:numPr>
      <w:tabs>
        <w:tab w:val="left" w:pos="720"/>
      </w:tabs>
      <w:spacing w:before="480" w:after="60"/>
      <w:outlineLvl w:val="1"/>
    </w:pPr>
    <w:rPr>
      <w:rFonts w:ascii="Arial Narrow" w:hAnsi="Arial Narrow"/>
      <w:b/>
      <w:i w:val="0"/>
      <w:caps/>
      <w:color w:val="auto"/>
      <w:kern w:val="28"/>
      <w:sz w:val="32"/>
    </w:rPr>
  </w:style>
  <w:style w:type="paragraph" w:styleId="3">
    <w:name w:val="heading 3"/>
    <w:basedOn w:val="a"/>
    <w:next w:val="BodyLeft"/>
    <w:link w:val="30"/>
    <w:qFormat/>
    <w:rsid w:val="00D94A54"/>
    <w:pPr>
      <w:keepNext/>
      <w:keepLines/>
      <w:numPr>
        <w:ilvl w:val="2"/>
        <w:numId w:val="1"/>
      </w:numPr>
      <w:tabs>
        <w:tab w:val="left" w:pos="893"/>
      </w:tabs>
      <w:spacing w:before="480" w:after="60"/>
      <w:outlineLvl w:val="2"/>
    </w:pPr>
    <w:rPr>
      <w:rFonts w:ascii="Arial Narrow" w:hAnsi="Arial Narrow"/>
      <w:b/>
      <w:i w:val="0"/>
      <w:color w:val="auto"/>
      <w:kern w:val="24"/>
      <w:sz w:val="28"/>
    </w:rPr>
  </w:style>
  <w:style w:type="paragraph" w:styleId="4">
    <w:name w:val="heading 4"/>
    <w:basedOn w:val="a"/>
    <w:next w:val="BodyLeft"/>
    <w:link w:val="40"/>
    <w:qFormat/>
    <w:rsid w:val="00D94A54"/>
    <w:pPr>
      <w:keepNext/>
      <w:keepLines/>
      <w:numPr>
        <w:ilvl w:val="3"/>
        <w:numId w:val="1"/>
      </w:numPr>
      <w:tabs>
        <w:tab w:val="left" w:pos="1080"/>
      </w:tabs>
      <w:spacing w:before="360" w:after="60"/>
      <w:outlineLvl w:val="3"/>
    </w:pPr>
    <w:rPr>
      <w:b/>
      <w:color w:val="auto"/>
      <w:kern w:val="24"/>
      <w:sz w:val="26"/>
    </w:rPr>
  </w:style>
  <w:style w:type="paragraph" w:styleId="5">
    <w:name w:val="heading 5"/>
    <w:basedOn w:val="a"/>
    <w:next w:val="BodyLeft"/>
    <w:link w:val="50"/>
    <w:qFormat/>
    <w:rsid w:val="00D94A54"/>
    <w:pPr>
      <w:keepNext/>
      <w:keepLines/>
      <w:numPr>
        <w:ilvl w:val="4"/>
        <w:numId w:val="1"/>
      </w:numPr>
      <w:tabs>
        <w:tab w:val="left" w:pos="1296"/>
      </w:tabs>
      <w:spacing w:before="240" w:after="60"/>
      <w:outlineLvl w:val="4"/>
    </w:pPr>
    <w:rPr>
      <w:color w:val="auto"/>
      <w:kern w:val="24"/>
      <w:sz w:val="26"/>
    </w:rPr>
  </w:style>
  <w:style w:type="paragraph" w:styleId="6">
    <w:name w:val="heading 6"/>
    <w:basedOn w:val="a"/>
    <w:next w:val="BodyLeft"/>
    <w:link w:val="60"/>
    <w:qFormat/>
    <w:rsid w:val="00D94A54"/>
    <w:pPr>
      <w:keepNext/>
      <w:keepLines/>
      <w:numPr>
        <w:ilvl w:val="5"/>
        <w:numId w:val="1"/>
      </w:numPr>
      <w:tabs>
        <w:tab w:val="left" w:pos="1512"/>
      </w:tabs>
      <w:spacing w:before="240" w:after="60"/>
      <w:outlineLvl w:val="5"/>
    </w:pPr>
    <w:rPr>
      <w:color w:val="auto"/>
      <w:kern w:val="24"/>
      <w:sz w:val="26"/>
    </w:rPr>
  </w:style>
  <w:style w:type="paragraph" w:styleId="7">
    <w:name w:val="heading 7"/>
    <w:basedOn w:val="a"/>
    <w:next w:val="BodyLeft"/>
    <w:link w:val="70"/>
    <w:qFormat/>
    <w:rsid w:val="00D94A54"/>
    <w:pPr>
      <w:keepNext/>
      <w:keepLines/>
      <w:numPr>
        <w:ilvl w:val="6"/>
        <w:numId w:val="1"/>
      </w:numPr>
      <w:tabs>
        <w:tab w:val="left" w:pos="1728"/>
      </w:tabs>
      <w:spacing w:before="240" w:after="60"/>
      <w:outlineLvl w:val="6"/>
    </w:pPr>
    <w:rPr>
      <w:color w:val="auto"/>
      <w:kern w:val="24"/>
      <w:sz w:val="26"/>
    </w:rPr>
  </w:style>
  <w:style w:type="paragraph" w:styleId="8">
    <w:name w:val="heading 8"/>
    <w:basedOn w:val="a"/>
    <w:next w:val="BodyLeft"/>
    <w:link w:val="80"/>
    <w:qFormat/>
    <w:rsid w:val="00D94A54"/>
    <w:pPr>
      <w:keepNext/>
      <w:keepLines/>
      <w:numPr>
        <w:ilvl w:val="7"/>
        <w:numId w:val="1"/>
      </w:numPr>
      <w:tabs>
        <w:tab w:val="left" w:pos="1944"/>
      </w:tabs>
      <w:spacing w:before="240" w:after="60"/>
      <w:outlineLvl w:val="7"/>
    </w:pPr>
    <w:rPr>
      <w:color w:val="auto"/>
      <w:kern w:val="24"/>
      <w:sz w:val="26"/>
    </w:rPr>
  </w:style>
  <w:style w:type="paragraph" w:styleId="9">
    <w:name w:val="heading 9"/>
    <w:basedOn w:val="a"/>
    <w:next w:val="BodyLeft"/>
    <w:link w:val="90"/>
    <w:qFormat/>
    <w:rsid w:val="00D94A54"/>
    <w:pPr>
      <w:keepNext/>
      <w:keepLines/>
      <w:numPr>
        <w:ilvl w:val="8"/>
        <w:numId w:val="1"/>
      </w:numPr>
      <w:tabs>
        <w:tab w:val="left" w:pos="2160"/>
      </w:tabs>
      <w:spacing w:before="240" w:after="60"/>
      <w:outlineLvl w:val="8"/>
    </w:pPr>
    <w:rPr>
      <w:color w:val="auto"/>
      <w:kern w:val="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A54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link w:val="2"/>
    <w:rsid w:val="00D94A54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link w:val="3"/>
    <w:rsid w:val="00D94A54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link w:val="4"/>
    <w:rsid w:val="00D94A54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link w:val="5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link w:val="6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link w:val="7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link w:val="8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link w:val="9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customStyle="1" w:styleId="BodyLeft">
    <w:name w:val="Body_Left"/>
    <w:basedOn w:val="a"/>
    <w:rsid w:val="00D94A54"/>
    <w:pPr>
      <w:spacing w:before="60" w:after="60"/>
    </w:pPr>
    <w:rPr>
      <w:rFonts w:ascii="Arial" w:hAnsi="Arial"/>
      <w:i w:val="0"/>
      <w:color w:val="auto"/>
    </w:rPr>
  </w:style>
  <w:style w:type="paragraph" w:styleId="a3">
    <w:name w:val="footer"/>
    <w:basedOn w:val="BodyLeft"/>
    <w:link w:val="a4"/>
    <w:semiHidden/>
    <w:rsid w:val="00D94A54"/>
    <w:pPr>
      <w:pBdr>
        <w:top w:val="single" w:sz="6" w:space="1" w:color="auto"/>
      </w:pBdr>
      <w:spacing w:before="0" w:after="0"/>
      <w:jc w:val="center"/>
    </w:pPr>
    <w:rPr>
      <w:rFonts w:ascii="Arial Narrow" w:hAnsi="Arial Narrow"/>
      <w:sz w:val="20"/>
    </w:rPr>
  </w:style>
  <w:style w:type="character" w:customStyle="1" w:styleId="a4">
    <w:name w:val="Нижний колонтитул Знак"/>
    <w:link w:val="a3"/>
    <w:semiHidden/>
    <w:rsid w:val="00D94A54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a5">
    <w:name w:val="header"/>
    <w:basedOn w:val="BodyLeft"/>
    <w:link w:val="a6"/>
    <w:semiHidden/>
    <w:rsid w:val="00D94A54"/>
    <w:pPr>
      <w:spacing w:before="20" w:after="20"/>
    </w:pPr>
    <w:rPr>
      <w:sz w:val="16"/>
    </w:rPr>
  </w:style>
  <w:style w:type="character" w:customStyle="1" w:styleId="a6">
    <w:name w:val="Верхний колонтитул Знак"/>
    <w:link w:val="a5"/>
    <w:semiHidden/>
    <w:rsid w:val="00D94A54"/>
    <w:rPr>
      <w:rFonts w:eastAsia="Times New Roman" w:cs="Times New Roman"/>
      <w:sz w:val="16"/>
      <w:szCs w:val="20"/>
      <w:lang w:val="en-US"/>
    </w:rPr>
  </w:style>
  <w:style w:type="character" w:styleId="a7">
    <w:name w:val="page number"/>
    <w:semiHidden/>
    <w:rsid w:val="00D94A54"/>
    <w:rPr>
      <w:rFonts w:ascii="Arial Narrow" w:hAnsi="Arial Narrow"/>
      <w:b w:val="0"/>
      <w:i w:val="0"/>
      <w:dstrike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57;&#1052;&#1050;%20&#1060;%206.2.0-01-22_&#1055;&#1088;&#1086;&#1090;&#1086;&#1082;&#1086;&#1083;%20&#1089;&#1095;&#1077;&#1090;&#1085;&#1086;&#1081;%20&#1082;&#1086;&#1084;&#1080;&#1089;&#1089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9D3C35EA-1A27-4D5F-8132-345179E159B9}"/>
</file>

<file path=customXml/itemProps2.xml><?xml version="1.0" encoding="utf-8"?>
<ds:datastoreItem xmlns:ds="http://schemas.openxmlformats.org/officeDocument/2006/customXml" ds:itemID="{314FB10E-CEBE-4598-87B3-64AA39A9C977}"/>
</file>

<file path=customXml/itemProps3.xml><?xml version="1.0" encoding="utf-8"?>
<ds:datastoreItem xmlns:ds="http://schemas.openxmlformats.org/officeDocument/2006/customXml" ds:itemID="{3CF1DBA6-EF1F-40BF-B929-BE0474C001E5}"/>
</file>

<file path=docProps/app.xml><?xml version="1.0" encoding="utf-8"?>
<Properties xmlns="http://schemas.openxmlformats.org/officeDocument/2006/extended-properties" xmlns:vt="http://schemas.openxmlformats.org/officeDocument/2006/docPropsVTypes">
  <Template>СМК Ф 6.2.0-01-22_Протокол счетной комиссии</Template>
  <TotalTime>54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Парыгина С.А.</cp:lastModifiedBy>
  <cp:revision>3</cp:revision>
  <cp:lastPrinted>2020-09-23T13:07:00Z</cp:lastPrinted>
  <dcterms:created xsi:type="dcterms:W3CDTF">2020-09-09T14:01:00Z</dcterms:created>
  <dcterms:modified xsi:type="dcterms:W3CDTF">2020-09-23T13:07:00Z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