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B1" w:rsidRPr="00E547A1" w:rsidRDefault="009E47B1" w:rsidP="009E47B1">
      <w:pPr>
        <w:jc w:val="right"/>
        <w:rPr>
          <w:i w:val="0"/>
          <w:color w:val="auto"/>
          <w:szCs w:val="24"/>
          <w:lang w:val="ru-RU"/>
        </w:rPr>
      </w:pPr>
      <w:bookmarkStart w:id="0" w:name="_GoBack"/>
      <w:bookmarkEnd w:id="0"/>
      <w:r w:rsidRPr="00E547A1">
        <w:rPr>
          <w:i w:val="0"/>
          <w:color w:val="auto"/>
          <w:szCs w:val="24"/>
          <w:lang w:val="ru-RU"/>
        </w:rPr>
        <w:t>В комиссию</w:t>
      </w:r>
    </w:p>
    <w:p w:rsidR="009E47B1" w:rsidRPr="00E547A1" w:rsidRDefault="009E47B1" w:rsidP="009E47B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 xml:space="preserve"> по выборам ректора </w:t>
      </w:r>
      <w:r w:rsidR="00641093">
        <w:rPr>
          <w:i w:val="0"/>
          <w:color w:val="auto"/>
          <w:szCs w:val="24"/>
          <w:lang w:val="ru-RU"/>
        </w:rPr>
        <w:t xml:space="preserve"> </w:t>
      </w:r>
    </w:p>
    <w:p w:rsidR="009E47B1" w:rsidRPr="00E547A1" w:rsidRDefault="009E47B1" w:rsidP="009E47B1">
      <w:pPr>
        <w:jc w:val="right"/>
        <w:rPr>
          <w:i w:val="0"/>
          <w:color w:val="auto"/>
          <w:szCs w:val="24"/>
          <w:lang w:val="ru-RU"/>
        </w:rPr>
      </w:pPr>
    </w:p>
    <w:p w:rsidR="009E47B1" w:rsidRPr="00E547A1" w:rsidRDefault="009E47B1" w:rsidP="009E47B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от _______________________________</w:t>
      </w:r>
    </w:p>
    <w:p w:rsidR="009E47B1" w:rsidRPr="00B372F5" w:rsidRDefault="009E47B1" w:rsidP="009E47B1">
      <w:pPr>
        <w:jc w:val="right"/>
        <w:rPr>
          <w:i w:val="0"/>
          <w:color w:val="auto"/>
          <w:sz w:val="20"/>
          <w:szCs w:val="24"/>
          <w:lang w:val="ru-RU"/>
        </w:rPr>
      </w:pPr>
      <w:r w:rsidRPr="00B372F5">
        <w:rPr>
          <w:i w:val="0"/>
          <w:color w:val="auto"/>
          <w:sz w:val="20"/>
          <w:szCs w:val="24"/>
          <w:lang w:val="ru-RU"/>
        </w:rPr>
        <w:t>(</w:t>
      </w:r>
      <w:r w:rsidR="00AE1A25">
        <w:rPr>
          <w:i w:val="0"/>
          <w:color w:val="auto"/>
          <w:sz w:val="20"/>
          <w:szCs w:val="24"/>
          <w:lang w:val="ru-RU"/>
        </w:rPr>
        <w:t xml:space="preserve">место работы, </w:t>
      </w:r>
      <w:r w:rsidRPr="00B372F5">
        <w:rPr>
          <w:i w:val="0"/>
          <w:color w:val="auto"/>
          <w:sz w:val="20"/>
          <w:szCs w:val="24"/>
          <w:lang w:val="ru-RU"/>
        </w:rPr>
        <w:t>занимаемая должность)</w:t>
      </w:r>
    </w:p>
    <w:p w:rsidR="009E47B1" w:rsidRDefault="009E47B1" w:rsidP="009E47B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 xml:space="preserve">_______________________________ </w:t>
      </w:r>
    </w:p>
    <w:p w:rsidR="009E47B1" w:rsidRPr="00B372F5" w:rsidRDefault="009E47B1" w:rsidP="009E47B1">
      <w:pPr>
        <w:jc w:val="right"/>
        <w:rPr>
          <w:i w:val="0"/>
          <w:color w:val="auto"/>
          <w:sz w:val="20"/>
          <w:szCs w:val="24"/>
          <w:lang w:val="ru-RU"/>
        </w:rPr>
      </w:pPr>
      <w:r w:rsidRPr="00B372F5">
        <w:rPr>
          <w:i w:val="0"/>
          <w:color w:val="auto"/>
          <w:sz w:val="20"/>
          <w:szCs w:val="24"/>
          <w:lang w:val="ru-RU"/>
        </w:rPr>
        <w:t>(Ф.И.О. полностью)</w:t>
      </w:r>
    </w:p>
    <w:p w:rsidR="009E47B1" w:rsidRDefault="009E47B1" w:rsidP="009E47B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_______________________________</w:t>
      </w:r>
    </w:p>
    <w:p w:rsidR="009E47B1" w:rsidRDefault="009E47B1" w:rsidP="009E47B1">
      <w:pPr>
        <w:jc w:val="right"/>
        <w:rPr>
          <w:i w:val="0"/>
          <w:color w:val="auto"/>
          <w:sz w:val="20"/>
          <w:szCs w:val="24"/>
          <w:lang w:val="ru-RU"/>
        </w:rPr>
      </w:pPr>
      <w:r w:rsidRPr="00B372F5">
        <w:rPr>
          <w:i w:val="0"/>
          <w:color w:val="auto"/>
          <w:sz w:val="20"/>
          <w:szCs w:val="24"/>
          <w:lang w:val="ru-RU"/>
        </w:rPr>
        <w:t>(уч</w:t>
      </w:r>
      <w:r>
        <w:rPr>
          <w:i w:val="0"/>
          <w:color w:val="auto"/>
          <w:sz w:val="20"/>
          <w:szCs w:val="24"/>
          <w:lang w:val="ru-RU"/>
        </w:rPr>
        <w:t>еная</w:t>
      </w:r>
      <w:r w:rsidRPr="00B372F5">
        <w:rPr>
          <w:i w:val="0"/>
          <w:color w:val="auto"/>
          <w:sz w:val="20"/>
          <w:szCs w:val="24"/>
          <w:lang w:val="ru-RU"/>
        </w:rPr>
        <w:t xml:space="preserve"> степень, уч</w:t>
      </w:r>
      <w:r>
        <w:rPr>
          <w:i w:val="0"/>
          <w:color w:val="auto"/>
          <w:sz w:val="20"/>
          <w:szCs w:val="24"/>
          <w:lang w:val="ru-RU"/>
        </w:rPr>
        <w:t>еное</w:t>
      </w:r>
      <w:r w:rsidRPr="00B372F5">
        <w:rPr>
          <w:i w:val="0"/>
          <w:color w:val="auto"/>
          <w:sz w:val="20"/>
          <w:szCs w:val="24"/>
          <w:lang w:val="ru-RU"/>
        </w:rPr>
        <w:t xml:space="preserve"> звание)</w:t>
      </w:r>
    </w:p>
    <w:p w:rsidR="00AE1A25" w:rsidRDefault="00AE1A25" w:rsidP="009E47B1">
      <w:pPr>
        <w:jc w:val="right"/>
        <w:rPr>
          <w:i w:val="0"/>
          <w:color w:val="auto"/>
          <w:sz w:val="20"/>
          <w:szCs w:val="24"/>
          <w:lang w:val="ru-RU"/>
        </w:rPr>
      </w:pPr>
      <w:r>
        <w:rPr>
          <w:i w:val="0"/>
          <w:color w:val="auto"/>
          <w:sz w:val="20"/>
          <w:szCs w:val="24"/>
          <w:lang w:val="ru-RU"/>
        </w:rPr>
        <w:t>_____________________________________</w:t>
      </w:r>
    </w:p>
    <w:p w:rsidR="00AE1A25" w:rsidRDefault="00AE1A25" w:rsidP="009E47B1">
      <w:pPr>
        <w:jc w:val="right"/>
        <w:rPr>
          <w:i w:val="0"/>
          <w:color w:val="auto"/>
          <w:sz w:val="20"/>
          <w:szCs w:val="24"/>
          <w:lang w:val="ru-RU"/>
        </w:rPr>
      </w:pPr>
      <w:r>
        <w:rPr>
          <w:i w:val="0"/>
          <w:color w:val="auto"/>
          <w:sz w:val="20"/>
          <w:szCs w:val="24"/>
          <w:lang w:val="ru-RU"/>
        </w:rPr>
        <w:t xml:space="preserve">(адрес места жительства) </w:t>
      </w:r>
    </w:p>
    <w:p w:rsidR="00AE1A25" w:rsidRDefault="00AE1A25" w:rsidP="009E47B1">
      <w:pPr>
        <w:jc w:val="right"/>
        <w:rPr>
          <w:i w:val="0"/>
          <w:color w:val="auto"/>
          <w:sz w:val="20"/>
          <w:szCs w:val="24"/>
          <w:lang w:val="ru-RU"/>
        </w:rPr>
      </w:pPr>
      <w:r>
        <w:rPr>
          <w:i w:val="0"/>
          <w:color w:val="auto"/>
          <w:sz w:val="20"/>
          <w:szCs w:val="24"/>
          <w:lang w:val="ru-RU"/>
        </w:rPr>
        <w:t xml:space="preserve">_____________________________________ </w:t>
      </w:r>
    </w:p>
    <w:p w:rsidR="00AE1A25" w:rsidRPr="00B372F5" w:rsidRDefault="00AE1A25" w:rsidP="009E47B1">
      <w:pPr>
        <w:jc w:val="right"/>
        <w:rPr>
          <w:i w:val="0"/>
          <w:color w:val="auto"/>
          <w:sz w:val="20"/>
          <w:szCs w:val="24"/>
          <w:lang w:val="ru-RU"/>
        </w:rPr>
      </w:pPr>
      <w:r>
        <w:rPr>
          <w:i w:val="0"/>
          <w:color w:val="auto"/>
          <w:sz w:val="20"/>
          <w:szCs w:val="24"/>
          <w:lang w:val="ru-RU"/>
        </w:rPr>
        <w:t>(контактный телефон)</w:t>
      </w:r>
    </w:p>
    <w:p w:rsidR="009E47B1" w:rsidRDefault="009E47B1" w:rsidP="009E47B1">
      <w:pPr>
        <w:jc w:val="center"/>
        <w:rPr>
          <w:i w:val="0"/>
          <w:color w:val="auto"/>
          <w:szCs w:val="24"/>
          <w:lang w:val="ru-RU"/>
        </w:rPr>
      </w:pPr>
    </w:p>
    <w:p w:rsidR="00AE1A25" w:rsidRDefault="00AE1A25" w:rsidP="009E47B1">
      <w:pPr>
        <w:jc w:val="center"/>
        <w:rPr>
          <w:i w:val="0"/>
          <w:color w:val="auto"/>
          <w:szCs w:val="24"/>
          <w:lang w:val="ru-RU"/>
        </w:rPr>
      </w:pPr>
    </w:p>
    <w:p w:rsidR="00AE1A25" w:rsidRPr="00E547A1" w:rsidRDefault="00AE1A25" w:rsidP="009E47B1">
      <w:pPr>
        <w:jc w:val="center"/>
        <w:rPr>
          <w:i w:val="0"/>
          <w:color w:val="auto"/>
          <w:szCs w:val="24"/>
          <w:lang w:val="ru-RU"/>
        </w:rPr>
      </w:pPr>
    </w:p>
    <w:p w:rsidR="009E47B1" w:rsidRDefault="009E47B1" w:rsidP="00AE1A25">
      <w:pPr>
        <w:spacing w:line="276" w:lineRule="auto"/>
        <w:jc w:val="center"/>
        <w:rPr>
          <w:b/>
          <w:i w:val="0"/>
          <w:color w:val="auto"/>
          <w:szCs w:val="24"/>
          <w:lang w:val="ru-RU"/>
        </w:rPr>
      </w:pPr>
      <w:r w:rsidRPr="00B372F5">
        <w:rPr>
          <w:b/>
          <w:i w:val="0"/>
          <w:color w:val="auto"/>
          <w:szCs w:val="24"/>
          <w:lang w:val="ru-RU"/>
        </w:rPr>
        <w:t>З</w:t>
      </w:r>
      <w:r>
        <w:rPr>
          <w:b/>
          <w:i w:val="0"/>
          <w:color w:val="auto"/>
          <w:szCs w:val="24"/>
          <w:lang w:val="ru-RU"/>
        </w:rPr>
        <w:t>А</w:t>
      </w:r>
      <w:r w:rsidRPr="00B372F5">
        <w:rPr>
          <w:b/>
          <w:i w:val="0"/>
          <w:color w:val="auto"/>
          <w:szCs w:val="24"/>
          <w:lang w:val="ru-RU"/>
        </w:rPr>
        <w:t>ЯВЛЕНИЕ</w:t>
      </w:r>
    </w:p>
    <w:p w:rsidR="00205B52" w:rsidRPr="00205B52" w:rsidRDefault="00205B52" w:rsidP="00AE1A25">
      <w:pPr>
        <w:spacing w:line="276" w:lineRule="auto"/>
        <w:jc w:val="center"/>
        <w:rPr>
          <w:b/>
          <w:i w:val="0"/>
          <w:color w:val="auto"/>
          <w:szCs w:val="24"/>
          <w:lang w:val="ru-RU"/>
        </w:rPr>
      </w:pPr>
      <w:r w:rsidRPr="00205B52">
        <w:rPr>
          <w:i w:val="0"/>
          <w:color w:val="auto"/>
          <w:szCs w:val="24"/>
          <w:lang w:val="ru-RU"/>
        </w:rPr>
        <w:t>о намерении принять участие в выборах</w:t>
      </w:r>
    </w:p>
    <w:p w:rsidR="009E47B1" w:rsidRDefault="009E47B1" w:rsidP="00AE1A25">
      <w:pPr>
        <w:spacing w:line="276" w:lineRule="auto"/>
        <w:jc w:val="both"/>
        <w:rPr>
          <w:i w:val="0"/>
          <w:color w:val="auto"/>
          <w:szCs w:val="24"/>
          <w:lang w:val="ru-RU"/>
        </w:rPr>
      </w:pPr>
    </w:p>
    <w:p w:rsidR="00AE1A25" w:rsidRDefault="00AE1A25" w:rsidP="00AE1A25">
      <w:pPr>
        <w:spacing w:line="276" w:lineRule="auto"/>
        <w:jc w:val="both"/>
        <w:rPr>
          <w:i w:val="0"/>
          <w:color w:val="auto"/>
          <w:szCs w:val="24"/>
          <w:lang w:val="ru-RU"/>
        </w:rPr>
      </w:pPr>
    </w:p>
    <w:p w:rsidR="009E47B1" w:rsidRDefault="00D94A54" w:rsidP="00AE1A25">
      <w:pPr>
        <w:spacing w:line="276" w:lineRule="auto"/>
        <w:ind w:firstLine="708"/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В связи с объявлением выборов на должность ректора Череповецкого государственного</w:t>
      </w:r>
      <w:r w:rsidR="00E547A1">
        <w:rPr>
          <w:i w:val="0"/>
          <w:color w:val="auto"/>
          <w:szCs w:val="24"/>
          <w:lang w:val="ru-RU"/>
        </w:rPr>
        <w:t xml:space="preserve"> </w:t>
      </w:r>
      <w:r w:rsidRPr="00E547A1">
        <w:rPr>
          <w:i w:val="0"/>
          <w:color w:val="auto"/>
          <w:szCs w:val="24"/>
          <w:lang w:val="ru-RU"/>
        </w:rPr>
        <w:t>университета</w:t>
      </w:r>
      <w:r w:rsidR="009E47B1" w:rsidRPr="009E47B1">
        <w:rPr>
          <w:i w:val="0"/>
          <w:color w:val="auto"/>
          <w:szCs w:val="24"/>
          <w:lang w:val="ru-RU"/>
        </w:rPr>
        <w:t xml:space="preserve"> </w:t>
      </w:r>
      <w:r w:rsidR="00AE1A25">
        <w:rPr>
          <w:i w:val="0"/>
          <w:color w:val="auto"/>
          <w:szCs w:val="24"/>
          <w:lang w:val="ru-RU"/>
        </w:rPr>
        <w:t>я, 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9E47B1" w:rsidRPr="00D82401" w:rsidTr="000D0185">
        <w:tc>
          <w:tcPr>
            <w:tcW w:w="9573" w:type="dxa"/>
            <w:tcBorders>
              <w:bottom w:val="single" w:sz="4" w:space="0" w:color="auto"/>
            </w:tcBorders>
          </w:tcPr>
          <w:p w:rsidR="009E47B1" w:rsidRPr="00C305D8" w:rsidRDefault="009E47B1" w:rsidP="00AE1A25">
            <w:pPr>
              <w:spacing w:line="276" w:lineRule="auto"/>
              <w:rPr>
                <w:i w:val="0"/>
                <w:color w:val="auto"/>
                <w:szCs w:val="24"/>
                <w:lang w:val="ru-RU"/>
              </w:rPr>
            </w:pPr>
          </w:p>
        </w:tc>
      </w:tr>
      <w:tr w:rsidR="009E47B1" w:rsidRPr="00D82401" w:rsidTr="000D0185">
        <w:tc>
          <w:tcPr>
            <w:tcW w:w="9573" w:type="dxa"/>
            <w:tcBorders>
              <w:top w:val="single" w:sz="4" w:space="0" w:color="auto"/>
              <w:bottom w:val="nil"/>
            </w:tcBorders>
          </w:tcPr>
          <w:p w:rsidR="009E47B1" w:rsidRPr="00C305D8" w:rsidRDefault="009E47B1" w:rsidP="00AE1A25">
            <w:pPr>
              <w:spacing w:line="276" w:lineRule="auto"/>
              <w:jc w:val="center"/>
              <w:rPr>
                <w:i w:val="0"/>
                <w:color w:val="auto"/>
                <w:sz w:val="20"/>
                <w:lang w:val="ru-RU"/>
              </w:rPr>
            </w:pPr>
            <w:r w:rsidRPr="00C305D8">
              <w:rPr>
                <w:i w:val="0"/>
                <w:color w:val="auto"/>
                <w:sz w:val="20"/>
                <w:lang w:val="ru-RU"/>
              </w:rPr>
              <w:t>(занимаемая должность, место работы, Ф.И.О.)</w:t>
            </w:r>
          </w:p>
        </w:tc>
      </w:tr>
    </w:tbl>
    <w:p w:rsidR="00D94A54" w:rsidRPr="00E547A1" w:rsidRDefault="00AE1A25" w:rsidP="00AE1A25">
      <w:pPr>
        <w:spacing w:line="276" w:lineRule="auto"/>
        <w:jc w:val="both"/>
        <w:rPr>
          <w:i w:val="0"/>
          <w:color w:val="auto"/>
          <w:szCs w:val="24"/>
          <w:lang w:val="ru-RU"/>
        </w:rPr>
      </w:pPr>
      <w:r>
        <w:rPr>
          <w:i w:val="0"/>
          <w:color w:val="auto"/>
          <w:szCs w:val="24"/>
          <w:lang w:val="ru-RU"/>
        </w:rPr>
        <w:t xml:space="preserve">заявляю о намерении принять участие в выборах и </w:t>
      </w:r>
      <w:r w:rsidR="009E47B1">
        <w:rPr>
          <w:i w:val="0"/>
          <w:color w:val="auto"/>
          <w:szCs w:val="24"/>
          <w:lang w:val="ru-RU"/>
        </w:rPr>
        <w:t>п</w:t>
      </w:r>
      <w:r w:rsidR="00D94A54" w:rsidRPr="00E547A1">
        <w:rPr>
          <w:i w:val="0"/>
          <w:color w:val="auto"/>
          <w:szCs w:val="24"/>
          <w:lang w:val="ru-RU"/>
        </w:rPr>
        <w:t xml:space="preserve">рошу </w:t>
      </w:r>
      <w:r w:rsidR="009E47B1">
        <w:rPr>
          <w:i w:val="0"/>
          <w:color w:val="auto"/>
          <w:szCs w:val="24"/>
          <w:lang w:val="ru-RU"/>
        </w:rPr>
        <w:t>у</w:t>
      </w:r>
      <w:r w:rsidR="00D94A54" w:rsidRPr="00E547A1">
        <w:rPr>
          <w:i w:val="0"/>
          <w:color w:val="auto"/>
          <w:szCs w:val="24"/>
          <w:lang w:val="ru-RU"/>
        </w:rPr>
        <w:t>ченый совет ЧГУ</w:t>
      </w:r>
      <w:r w:rsidR="00E547A1">
        <w:rPr>
          <w:i w:val="0"/>
          <w:color w:val="auto"/>
          <w:szCs w:val="24"/>
          <w:lang w:val="ru-RU"/>
        </w:rPr>
        <w:t xml:space="preserve"> </w:t>
      </w:r>
      <w:r w:rsidR="00D94A54" w:rsidRPr="00E547A1">
        <w:rPr>
          <w:i w:val="0"/>
          <w:color w:val="auto"/>
          <w:szCs w:val="24"/>
          <w:lang w:val="ru-RU"/>
        </w:rPr>
        <w:t>принять на рассмотрение мою кандидатуру на должность ректора.</w:t>
      </w:r>
    </w:p>
    <w:p w:rsidR="00205B52" w:rsidRDefault="00205B52" w:rsidP="00AE1A25">
      <w:pPr>
        <w:spacing w:line="276" w:lineRule="auto"/>
        <w:jc w:val="both"/>
        <w:rPr>
          <w:i w:val="0"/>
          <w:color w:val="auto"/>
          <w:szCs w:val="24"/>
          <w:lang w:val="ru-RU"/>
        </w:rPr>
      </w:pPr>
      <w:r>
        <w:rPr>
          <w:i w:val="0"/>
          <w:color w:val="auto"/>
          <w:szCs w:val="24"/>
          <w:lang w:val="ru-RU"/>
        </w:rPr>
        <w:t xml:space="preserve">           С Положением о выборах ректора федерального государственного бюджетного образовательного учреждения высшего образования «Череповецкий государственный университет» ознакомлен.</w:t>
      </w:r>
    </w:p>
    <w:p w:rsidR="00205B52" w:rsidRDefault="00205B52" w:rsidP="00AE1A25">
      <w:pPr>
        <w:spacing w:line="276" w:lineRule="auto"/>
        <w:jc w:val="both"/>
        <w:rPr>
          <w:i w:val="0"/>
          <w:color w:val="auto"/>
          <w:szCs w:val="24"/>
          <w:lang w:val="ru-RU"/>
        </w:rPr>
      </w:pPr>
      <w:r>
        <w:rPr>
          <w:i w:val="0"/>
          <w:color w:val="auto"/>
          <w:szCs w:val="24"/>
          <w:lang w:val="ru-RU"/>
        </w:rPr>
        <w:t xml:space="preserve">           Полноту и достоверность предоставляемых в комиссию сведений подтверждаю.     </w:t>
      </w:r>
    </w:p>
    <w:p w:rsidR="00D94A54" w:rsidRPr="00E547A1" w:rsidRDefault="00D94A54" w:rsidP="00AE1A25">
      <w:pPr>
        <w:spacing w:line="276" w:lineRule="auto"/>
        <w:rPr>
          <w:i w:val="0"/>
          <w:color w:val="auto"/>
          <w:szCs w:val="24"/>
          <w:lang w:val="ru-RU"/>
        </w:rPr>
      </w:pPr>
    </w:p>
    <w:p w:rsidR="00D94A54" w:rsidRPr="00E547A1" w:rsidRDefault="00D94A54" w:rsidP="00AE1A25">
      <w:pPr>
        <w:spacing w:line="276" w:lineRule="auto"/>
        <w:rPr>
          <w:i w:val="0"/>
          <w:color w:val="auto"/>
          <w:szCs w:val="24"/>
          <w:lang w:val="ru-RU"/>
        </w:rPr>
      </w:pPr>
    </w:p>
    <w:p w:rsidR="00D94A54" w:rsidRPr="00E547A1" w:rsidRDefault="00D94A54" w:rsidP="00AE1A25">
      <w:pPr>
        <w:spacing w:line="276" w:lineRule="auto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Подпись:</w:t>
      </w:r>
    </w:p>
    <w:p w:rsidR="00D94A54" w:rsidRPr="00E547A1" w:rsidRDefault="00D94A54" w:rsidP="00AE1A25">
      <w:pPr>
        <w:spacing w:line="276" w:lineRule="auto"/>
        <w:jc w:val="center"/>
        <w:rPr>
          <w:i w:val="0"/>
          <w:color w:val="auto"/>
          <w:szCs w:val="24"/>
          <w:lang w:val="ru-RU"/>
        </w:rPr>
      </w:pPr>
    </w:p>
    <w:p w:rsidR="007D5746" w:rsidRPr="009E47B1" w:rsidRDefault="00D94A54" w:rsidP="00AE1A25">
      <w:pPr>
        <w:spacing w:line="276" w:lineRule="auto"/>
        <w:rPr>
          <w:color w:val="auto"/>
          <w:szCs w:val="24"/>
        </w:rPr>
      </w:pPr>
      <w:r w:rsidRPr="009E47B1">
        <w:rPr>
          <w:i w:val="0"/>
          <w:color w:val="auto"/>
          <w:szCs w:val="24"/>
          <w:lang w:val="ru-RU"/>
        </w:rPr>
        <w:t>Дата:</w:t>
      </w:r>
    </w:p>
    <w:sectPr w:rsidR="007D5746" w:rsidRPr="009E47B1" w:rsidSect="00E54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9" w:h="16834" w:code="9"/>
      <w:pgMar w:top="1134" w:right="1134" w:bottom="1134" w:left="1418" w:header="1009" w:footer="431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BE" w:rsidRDefault="006936BE" w:rsidP="00E547A1">
      <w:r>
        <w:separator/>
      </w:r>
    </w:p>
  </w:endnote>
  <w:endnote w:type="continuationSeparator" w:id="0">
    <w:p w:rsidR="006936BE" w:rsidRDefault="006936BE" w:rsidP="00E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505" w:rsidRDefault="00CB15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pBdr>
        <w:top w:val="none" w:sz="0" w:space="0" w:color="auto"/>
      </w:pBdr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BE" w:rsidRDefault="006936BE" w:rsidP="00E547A1">
      <w:r>
        <w:separator/>
      </w:r>
    </w:p>
  </w:footnote>
  <w:footnote w:type="continuationSeparator" w:id="0">
    <w:p w:rsidR="006936BE" w:rsidRDefault="006936BE" w:rsidP="00E5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505" w:rsidRDefault="00CB15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>
      <w:rPr>
        <w:rStyle w:val="a7"/>
        <w:rFonts w:ascii="Times New Roman" w:hAnsi="Times New Roman"/>
        <w:sz w:val="24"/>
      </w:rPr>
      <w:fldChar w:fldCharType="begin"/>
    </w:r>
    <w:r>
      <w:rPr>
        <w:rStyle w:val="a7"/>
        <w:rFonts w:ascii="Times New Roman" w:hAnsi="Times New Roman"/>
        <w:sz w:val="24"/>
      </w:rPr>
      <w:instrText xml:space="preserve">PAGE  </w:instrText>
    </w:r>
    <w:r>
      <w:rPr>
        <w:rStyle w:val="a7"/>
        <w:rFonts w:ascii="Times New Roman" w:hAnsi="Times New Roman"/>
        <w:sz w:val="24"/>
      </w:rPr>
      <w:fldChar w:fldCharType="separate"/>
    </w:r>
    <w:r w:rsidR="009E47B1">
      <w:rPr>
        <w:rStyle w:val="a7"/>
        <w:rFonts w:ascii="Times New Roman" w:hAnsi="Times New Roman"/>
        <w:noProof/>
        <w:sz w:val="24"/>
      </w:rPr>
      <w:t>5</w:t>
    </w:r>
    <w:r>
      <w:rPr>
        <w:rStyle w:val="a7"/>
        <w:rFonts w:ascii="Times New Roman" w:hAnsi="Times New Roman"/>
        <w:sz w:val="24"/>
      </w:rPr>
      <w:fldChar w:fldCharType="end"/>
    </w:r>
  </w:p>
  <w:p w:rsidR="00CB1505" w:rsidRDefault="00CB15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A1" w:rsidRPr="00641093" w:rsidRDefault="00641093" w:rsidP="00E547A1">
    <w:pPr>
      <w:pStyle w:val="a5"/>
      <w:jc w:val="right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 xml:space="preserve"> </w:t>
    </w:r>
  </w:p>
  <w:p w:rsidR="00973F11" w:rsidRPr="00973F11" w:rsidRDefault="00973F11" w:rsidP="00E547A1">
    <w:pPr>
      <w:pStyle w:val="a5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C67"/>
    <w:multiLevelType w:val="multilevel"/>
    <w:tmpl w:val="D20A84B4"/>
    <w:lvl w:ilvl="0">
      <w:start w:val="1"/>
      <w:numFmt w:val="decimal"/>
      <w:pStyle w:val="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93"/>
        </w:tabs>
        <w:ind w:left="893" w:hanging="89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296"/>
        </w:tabs>
        <w:ind w:left="1296" w:hanging="1296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1512"/>
        </w:tabs>
        <w:ind w:left="1512" w:hanging="1512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1728"/>
        </w:tabs>
        <w:ind w:left="1728" w:hanging="1728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1944"/>
        </w:tabs>
        <w:ind w:left="1944" w:hanging="194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F501C9"/>
    <w:multiLevelType w:val="hybridMultilevel"/>
    <w:tmpl w:val="7BBA3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093"/>
    <w:rsid w:val="0000490F"/>
    <w:rsid w:val="000130FF"/>
    <w:rsid w:val="0001458A"/>
    <w:rsid w:val="000148A1"/>
    <w:rsid w:val="000176A2"/>
    <w:rsid w:val="00020211"/>
    <w:rsid w:val="00020E91"/>
    <w:rsid w:val="0002375B"/>
    <w:rsid w:val="00031C4F"/>
    <w:rsid w:val="00036B55"/>
    <w:rsid w:val="00037599"/>
    <w:rsid w:val="000428DF"/>
    <w:rsid w:val="00052C4E"/>
    <w:rsid w:val="00055051"/>
    <w:rsid w:val="000600A7"/>
    <w:rsid w:val="000645B2"/>
    <w:rsid w:val="00072950"/>
    <w:rsid w:val="00075BE8"/>
    <w:rsid w:val="00080627"/>
    <w:rsid w:val="00082BC3"/>
    <w:rsid w:val="000838B0"/>
    <w:rsid w:val="00087F28"/>
    <w:rsid w:val="00094489"/>
    <w:rsid w:val="000978A8"/>
    <w:rsid w:val="000A042D"/>
    <w:rsid w:val="000A1F40"/>
    <w:rsid w:val="000A50EE"/>
    <w:rsid w:val="000B02FC"/>
    <w:rsid w:val="000B3E1A"/>
    <w:rsid w:val="000B4C25"/>
    <w:rsid w:val="000B5B46"/>
    <w:rsid w:val="000B69E3"/>
    <w:rsid w:val="000C0BC7"/>
    <w:rsid w:val="000C1F19"/>
    <w:rsid w:val="000C5472"/>
    <w:rsid w:val="000D0185"/>
    <w:rsid w:val="000D2EF0"/>
    <w:rsid w:val="000D53CC"/>
    <w:rsid w:val="000F0296"/>
    <w:rsid w:val="000F20BD"/>
    <w:rsid w:val="000F3F4A"/>
    <w:rsid w:val="000F4247"/>
    <w:rsid w:val="000F514A"/>
    <w:rsid w:val="000F526F"/>
    <w:rsid w:val="001006E8"/>
    <w:rsid w:val="00104106"/>
    <w:rsid w:val="00105687"/>
    <w:rsid w:val="00111678"/>
    <w:rsid w:val="00113C2C"/>
    <w:rsid w:val="00117FEE"/>
    <w:rsid w:val="001244A2"/>
    <w:rsid w:val="00133CEC"/>
    <w:rsid w:val="001343A9"/>
    <w:rsid w:val="001363A3"/>
    <w:rsid w:val="00137993"/>
    <w:rsid w:val="00140B37"/>
    <w:rsid w:val="00143C2F"/>
    <w:rsid w:val="001478A2"/>
    <w:rsid w:val="00155E1A"/>
    <w:rsid w:val="00155E56"/>
    <w:rsid w:val="0015695E"/>
    <w:rsid w:val="00160B04"/>
    <w:rsid w:val="001610F8"/>
    <w:rsid w:val="00177EDE"/>
    <w:rsid w:val="00181927"/>
    <w:rsid w:val="00181E2C"/>
    <w:rsid w:val="00186CBD"/>
    <w:rsid w:val="001916D8"/>
    <w:rsid w:val="0019298A"/>
    <w:rsid w:val="00194AEA"/>
    <w:rsid w:val="001A3C68"/>
    <w:rsid w:val="001A3D7D"/>
    <w:rsid w:val="001A630E"/>
    <w:rsid w:val="001B111A"/>
    <w:rsid w:val="001B61C3"/>
    <w:rsid w:val="001B6238"/>
    <w:rsid w:val="001C1B93"/>
    <w:rsid w:val="001C2453"/>
    <w:rsid w:val="001C38A6"/>
    <w:rsid w:val="001C38D6"/>
    <w:rsid w:val="001D00D8"/>
    <w:rsid w:val="001D2C46"/>
    <w:rsid w:val="001D2E04"/>
    <w:rsid w:val="001D5089"/>
    <w:rsid w:val="001E040A"/>
    <w:rsid w:val="001F713D"/>
    <w:rsid w:val="0020004C"/>
    <w:rsid w:val="00203C1B"/>
    <w:rsid w:val="00205B52"/>
    <w:rsid w:val="00210E7C"/>
    <w:rsid w:val="00223E21"/>
    <w:rsid w:val="00224F1D"/>
    <w:rsid w:val="00230639"/>
    <w:rsid w:val="00230792"/>
    <w:rsid w:val="00230F42"/>
    <w:rsid w:val="00234116"/>
    <w:rsid w:val="0023731C"/>
    <w:rsid w:val="002402DA"/>
    <w:rsid w:val="00245365"/>
    <w:rsid w:val="00252B6C"/>
    <w:rsid w:val="0025308E"/>
    <w:rsid w:val="002559D1"/>
    <w:rsid w:val="00255A50"/>
    <w:rsid w:val="00267EF7"/>
    <w:rsid w:val="0027424E"/>
    <w:rsid w:val="002762B3"/>
    <w:rsid w:val="00281F60"/>
    <w:rsid w:val="00282CA8"/>
    <w:rsid w:val="002863CD"/>
    <w:rsid w:val="00293163"/>
    <w:rsid w:val="00297C18"/>
    <w:rsid w:val="002A222E"/>
    <w:rsid w:val="002A44C3"/>
    <w:rsid w:val="002B058C"/>
    <w:rsid w:val="002B6C9B"/>
    <w:rsid w:val="002C01B0"/>
    <w:rsid w:val="002C4CD7"/>
    <w:rsid w:val="002E5932"/>
    <w:rsid w:val="002F0700"/>
    <w:rsid w:val="002F08F7"/>
    <w:rsid w:val="002F2996"/>
    <w:rsid w:val="002F366A"/>
    <w:rsid w:val="002F44D8"/>
    <w:rsid w:val="002F4A96"/>
    <w:rsid w:val="003002A8"/>
    <w:rsid w:val="00300D71"/>
    <w:rsid w:val="003063FA"/>
    <w:rsid w:val="0031112B"/>
    <w:rsid w:val="00313688"/>
    <w:rsid w:val="003161C9"/>
    <w:rsid w:val="00321B23"/>
    <w:rsid w:val="003244BB"/>
    <w:rsid w:val="00331F2C"/>
    <w:rsid w:val="003348A3"/>
    <w:rsid w:val="00340288"/>
    <w:rsid w:val="003403DC"/>
    <w:rsid w:val="003413D3"/>
    <w:rsid w:val="003421CC"/>
    <w:rsid w:val="003448C3"/>
    <w:rsid w:val="003520BA"/>
    <w:rsid w:val="00354F1E"/>
    <w:rsid w:val="00356F60"/>
    <w:rsid w:val="003575BB"/>
    <w:rsid w:val="003603FE"/>
    <w:rsid w:val="00360960"/>
    <w:rsid w:val="00362DD6"/>
    <w:rsid w:val="003667DC"/>
    <w:rsid w:val="0037025F"/>
    <w:rsid w:val="00372B6C"/>
    <w:rsid w:val="00385EF3"/>
    <w:rsid w:val="003871BA"/>
    <w:rsid w:val="00392979"/>
    <w:rsid w:val="00393567"/>
    <w:rsid w:val="00395042"/>
    <w:rsid w:val="003950B3"/>
    <w:rsid w:val="003A1628"/>
    <w:rsid w:val="003B0A45"/>
    <w:rsid w:val="003B1519"/>
    <w:rsid w:val="003B22B2"/>
    <w:rsid w:val="003B38D6"/>
    <w:rsid w:val="003C3914"/>
    <w:rsid w:val="003C67CD"/>
    <w:rsid w:val="003C6EAF"/>
    <w:rsid w:val="003D150F"/>
    <w:rsid w:val="003D414A"/>
    <w:rsid w:val="003D4ED2"/>
    <w:rsid w:val="003E0F49"/>
    <w:rsid w:val="003E4A90"/>
    <w:rsid w:val="003E510F"/>
    <w:rsid w:val="003F0AF7"/>
    <w:rsid w:val="003F2D33"/>
    <w:rsid w:val="003F43A1"/>
    <w:rsid w:val="003F75B0"/>
    <w:rsid w:val="00405BDD"/>
    <w:rsid w:val="00413FDE"/>
    <w:rsid w:val="0041682B"/>
    <w:rsid w:val="0041744C"/>
    <w:rsid w:val="004219FA"/>
    <w:rsid w:val="00423078"/>
    <w:rsid w:val="00432801"/>
    <w:rsid w:val="00441DA1"/>
    <w:rsid w:val="00441E0E"/>
    <w:rsid w:val="004433CC"/>
    <w:rsid w:val="00444E82"/>
    <w:rsid w:val="0045523E"/>
    <w:rsid w:val="00456229"/>
    <w:rsid w:val="0045646C"/>
    <w:rsid w:val="00460664"/>
    <w:rsid w:val="00463BAF"/>
    <w:rsid w:val="00463F34"/>
    <w:rsid w:val="00464332"/>
    <w:rsid w:val="00471309"/>
    <w:rsid w:val="0047703F"/>
    <w:rsid w:val="00480520"/>
    <w:rsid w:val="00490711"/>
    <w:rsid w:val="00492070"/>
    <w:rsid w:val="004A1FB9"/>
    <w:rsid w:val="004A4C11"/>
    <w:rsid w:val="004B0BFD"/>
    <w:rsid w:val="004B42C9"/>
    <w:rsid w:val="004B5096"/>
    <w:rsid w:val="004B55F3"/>
    <w:rsid w:val="004B6633"/>
    <w:rsid w:val="004C6C16"/>
    <w:rsid w:val="004D348A"/>
    <w:rsid w:val="004D4CC3"/>
    <w:rsid w:val="004D6C8F"/>
    <w:rsid w:val="004D7909"/>
    <w:rsid w:val="004E0E3A"/>
    <w:rsid w:val="004E3972"/>
    <w:rsid w:val="0050033A"/>
    <w:rsid w:val="00506437"/>
    <w:rsid w:val="005141D6"/>
    <w:rsid w:val="00515E7E"/>
    <w:rsid w:val="0052179E"/>
    <w:rsid w:val="00523173"/>
    <w:rsid w:val="0052442E"/>
    <w:rsid w:val="0052738A"/>
    <w:rsid w:val="00527C8F"/>
    <w:rsid w:val="005309FE"/>
    <w:rsid w:val="005312AD"/>
    <w:rsid w:val="00531C7E"/>
    <w:rsid w:val="00534921"/>
    <w:rsid w:val="005375FA"/>
    <w:rsid w:val="00537909"/>
    <w:rsid w:val="005421FC"/>
    <w:rsid w:val="00545E1E"/>
    <w:rsid w:val="00546E94"/>
    <w:rsid w:val="00552CDC"/>
    <w:rsid w:val="00552E60"/>
    <w:rsid w:val="00554FA9"/>
    <w:rsid w:val="00561104"/>
    <w:rsid w:val="00572FAD"/>
    <w:rsid w:val="00577DE1"/>
    <w:rsid w:val="00586732"/>
    <w:rsid w:val="0059175C"/>
    <w:rsid w:val="005925C2"/>
    <w:rsid w:val="00593DB3"/>
    <w:rsid w:val="005A06B8"/>
    <w:rsid w:val="005C0EFA"/>
    <w:rsid w:val="005C1AC5"/>
    <w:rsid w:val="005C4C24"/>
    <w:rsid w:val="005C5FBF"/>
    <w:rsid w:val="005C6A5E"/>
    <w:rsid w:val="005D4B80"/>
    <w:rsid w:val="005D655D"/>
    <w:rsid w:val="005E153F"/>
    <w:rsid w:val="005E1C53"/>
    <w:rsid w:val="005E43EC"/>
    <w:rsid w:val="005F30BD"/>
    <w:rsid w:val="00603D52"/>
    <w:rsid w:val="006043EF"/>
    <w:rsid w:val="0060477F"/>
    <w:rsid w:val="00604E5F"/>
    <w:rsid w:val="006129DB"/>
    <w:rsid w:val="006155FF"/>
    <w:rsid w:val="006168D4"/>
    <w:rsid w:val="0062463F"/>
    <w:rsid w:val="00625568"/>
    <w:rsid w:val="00625B82"/>
    <w:rsid w:val="00626D41"/>
    <w:rsid w:val="00632FD2"/>
    <w:rsid w:val="00633A07"/>
    <w:rsid w:val="00641093"/>
    <w:rsid w:val="006410EE"/>
    <w:rsid w:val="00644C3F"/>
    <w:rsid w:val="006460F8"/>
    <w:rsid w:val="00646320"/>
    <w:rsid w:val="00654A99"/>
    <w:rsid w:val="006574E8"/>
    <w:rsid w:val="00661DB5"/>
    <w:rsid w:val="006620C0"/>
    <w:rsid w:val="00663006"/>
    <w:rsid w:val="006630EE"/>
    <w:rsid w:val="00664389"/>
    <w:rsid w:val="00665851"/>
    <w:rsid w:val="00665B3F"/>
    <w:rsid w:val="00670AFB"/>
    <w:rsid w:val="00675180"/>
    <w:rsid w:val="006764A5"/>
    <w:rsid w:val="00684265"/>
    <w:rsid w:val="00684C60"/>
    <w:rsid w:val="00685AD5"/>
    <w:rsid w:val="0069061D"/>
    <w:rsid w:val="00691E61"/>
    <w:rsid w:val="006924A4"/>
    <w:rsid w:val="006936BE"/>
    <w:rsid w:val="00695F54"/>
    <w:rsid w:val="006A6E2E"/>
    <w:rsid w:val="006B03FE"/>
    <w:rsid w:val="006B0AD4"/>
    <w:rsid w:val="006B312E"/>
    <w:rsid w:val="006C382D"/>
    <w:rsid w:val="006C47DB"/>
    <w:rsid w:val="006C5436"/>
    <w:rsid w:val="006C7303"/>
    <w:rsid w:val="006D25E3"/>
    <w:rsid w:val="006D307D"/>
    <w:rsid w:val="006D5BCA"/>
    <w:rsid w:val="006D640F"/>
    <w:rsid w:val="006D679E"/>
    <w:rsid w:val="006E4A54"/>
    <w:rsid w:val="006E7ED7"/>
    <w:rsid w:val="006F1546"/>
    <w:rsid w:val="006F28D8"/>
    <w:rsid w:val="006F50E1"/>
    <w:rsid w:val="006F5A74"/>
    <w:rsid w:val="006F6100"/>
    <w:rsid w:val="00703769"/>
    <w:rsid w:val="0071018E"/>
    <w:rsid w:val="007111B0"/>
    <w:rsid w:val="0071244A"/>
    <w:rsid w:val="00713B07"/>
    <w:rsid w:val="00717B32"/>
    <w:rsid w:val="00733664"/>
    <w:rsid w:val="007355E2"/>
    <w:rsid w:val="00736C2A"/>
    <w:rsid w:val="007418B4"/>
    <w:rsid w:val="007462D6"/>
    <w:rsid w:val="0075149A"/>
    <w:rsid w:val="00754298"/>
    <w:rsid w:val="00756311"/>
    <w:rsid w:val="0076197D"/>
    <w:rsid w:val="00762395"/>
    <w:rsid w:val="00774932"/>
    <w:rsid w:val="007752B0"/>
    <w:rsid w:val="0078414B"/>
    <w:rsid w:val="00785AD5"/>
    <w:rsid w:val="00787BA7"/>
    <w:rsid w:val="00794A3D"/>
    <w:rsid w:val="00794DAE"/>
    <w:rsid w:val="007A7FD6"/>
    <w:rsid w:val="007B021A"/>
    <w:rsid w:val="007B6E74"/>
    <w:rsid w:val="007B7E67"/>
    <w:rsid w:val="007C058C"/>
    <w:rsid w:val="007C08E7"/>
    <w:rsid w:val="007C247F"/>
    <w:rsid w:val="007C2D64"/>
    <w:rsid w:val="007C432C"/>
    <w:rsid w:val="007C4DCF"/>
    <w:rsid w:val="007C54F6"/>
    <w:rsid w:val="007C59C6"/>
    <w:rsid w:val="007C5FC0"/>
    <w:rsid w:val="007D197A"/>
    <w:rsid w:val="007D1EE4"/>
    <w:rsid w:val="007D5746"/>
    <w:rsid w:val="007D67EA"/>
    <w:rsid w:val="007E074E"/>
    <w:rsid w:val="007E4B27"/>
    <w:rsid w:val="007F3576"/>
    <w:rsid w:val="007F5851"/>
    <w:rsid w:val="007F7941"/>
    <w:rsid w:val="008019F6"/>
    <w:rsid w:val="00813DD1"/>
    <w:rsid w:val="00813FBF"/>
    <w:rsid w:val="00814426"/>
    <w:rsid w:val="00816056"/>
    <w:rsid w:val="0081669D"/>
    <w:rsid w:val="00817C6B"/>
    <w:rsid w:val="00817CAC"/>
    <w:rsid w:val="0082155D"/>
    <w:rsid w:val="0082238C"/>
    <w:rsid w:val="00822AC5"/>
    <w:rsid w:val="00830674"/>
    <w:rsid w:val="00830DB6"/>
    <w:rsid w:val="00831049"/>
    <w:rsid w:val="008338DB"/>
    <w:rsid w:val="0083627D"/>
    <w:rsid w:val="008410CA"/>
    <w:rsid w:val="008429BA"/>
    <w:rsid w:val="00845690"/>
    <w:rsid w:val="008524B2"/>
    <w:rsid w:val="00852D41"/>
    <w:rsid w:val="00853EF9"/>
    <w:rsid w:val="00854D79"/>
    <w:rsid w:val="00854E3F"/>
    <w:rsid w:val="008557F2"/>
    <w:rsid w:val="008575FF"/>
    <w:rsid w:val="00861161"/>
    <w:rsid w:val="00861E18"/>
    <w:rsid w:val="00862298"/>
    <w:rsid w:val="00864150"/>
    <w:rsid w:val="008665BB"/>
    <w:rsid w:val="008674BA"/>
    <w:rsid w:val="0087377E"/>
    <w:rsid w:val="00876648"/>
    <w:rsid w:val="0087720E"/>
    <w:rsid w:val="0088026F"/>
    <w:rsid w:val="00882E6E"/>
    <w:rsid w:val="00884467"/>
    <w:rsid w:val="0088600C"/>
    <w:rsid w:val="008921D4"/>
    <w:rsid w:val="00897DEB"/>
    <w:rsid w:val="008A0CA1"/>
    <w:rsid w:val="008A5AAB"/>
    <w:rsid w:val="008B53AA"/>
    <w:rsid w:val="008B5D5B"/>
    <w:rsid w:val="008C548B"/>
    <w:rsid w:val="008C5E4F"/>
    <w:rsid w:val="008C6247"/>
    <w:rsid w:val="008C6427"/>
    <w:rsid w:val="008D1659"/>
    <w:rsid w:val="008D2D51"/>
    <w:rsid w:val="008D2E24"/>
    <w:rsid w:val="008D4514"/>
    <w:rsid w:val="008E12E6"/>
    <w:rsid w:val="008E3002"/>
    <w:rsid w:val="008E5282"/>
    <w:rsid w:val="008E7967"/>
    <w:rsid w:val="008F01C4"/>
    <w:rsid w:val="008F36D9"/>
    <w:rsid w:val="0090040C"/>
    <w:rsid w:val="009038A1"/>
    <w:rsid w:val="00910DC5"/>
    <w:rsid w:val="00914833"/>
    <w:rsid w:val="00915C1C"/>
    <w:rsid w:val="009179C0"/>
    <w:rsid w:val="0092044C"/>
    <w:rsid w:val="00920584"/>
    <w:rsid w:val="0092302B"/>
    <w:rsid w:val="00923D9D"/>
    <w:rsid w:val="00935FBB"/>
    <w:rsid w:val="0094323E"/>
    <w:rsid w:val="0094446C"/>
    <w:rsid w:val="009504F7"/>
    <w:rsid w:val="00953097"/>
    <w:rsid w:val="009557F6"/>
    <w:rsid w:val="009627EE"/>
    <w:rsid w:val="009648F1"/>
    <w:rsid w:val="00970D36"/>
    <w:rsid w:val="00973F11"/>
    <w:rsid w:val="00975F8D"/>
    <w:rsid w:val="00980C12"/>
    <w:rsid w:val="00981743"/>
    <w:rsid w:val="0098338D"/>
    <w:rsid w:val="00987102"/>
    <w:rsid w:val="00996481"/>
    <w:rsid w:val="009A11A0"/>
    <w:rsid w:val="009A5A52"/>
    <w:rsid w:val="009A6CCD"/>
    <w:rsid w:val="009C13F7"/>
    <w:rsid w:val="009C1897"/>
    <w:rsid w:val="009C2DFB"/>
    <w:rsid w:val="009C378A"/>
    <w:rsid w:val="009C67D5"/>
    <w:rsid w:val="009D000B"/>
    <w:rsid w:val="009D04D8"/>
    <w:rsid w:val="009D424A"/>
    <w:rsid w:val="009D43C3"/>
    <w:rsid w:val="009E1629"/>
    <w:rsid w:val="009E3B1D"/>
    <w:rsid w:val="009E47B1"/>
    <w:rsid w:val="009E5000"/>
    <w:rsid w:val="009F38C0"/>
    <w:rsid w:val="009F3AE4"/>
    <w:rsid w:val="009F5547"/>
    <w:rsid w:val="00A052E0"/>
    <w:rsid w:val="00A076D2"/>
    <w:rsid w:val="00A07DBF"/>
    <w:rsid w:val="00A152C2"/>
    <w:rsid w:val="00A21D0E"/>
    <w:rsid w:val="00A25107"/>
    <w:rsid w:val="00A27AED"/>
    <w:rsid w:val="00A314C0"/>
    <w:rsid w:val="00A316BE"/>
    <w:rsid w:val="00A33ADD"/>
    <w:rsid w:val="00A403C7"/>
    <w:rsid w:val="00A42613"/>
    <w:rsid w:val="00A45FE2"/>
    <w:rsid w:val="00A500C9"/>
    <w:rsid w:val="00A50498"/>
    <w:rsid w:val="00A55E9F"/>
    <w:rsid w:val="00A561FC"/>
    <w:rsid w:val="00A60694"/>
    <w:rsid w:val="00A60847"/>
    <w:rsid w:val="00A60980"/>
    <w:rsid w:val="00A62A32"/>
    <w:rsid w:val="00A73873"/>
    <w:rsid w:val="00A73DE3"/>
    <w:rsid w:val="00A75882"/>
    <w:rsid w:val="00A7625E"/>
    <w:rsid w:val="00A76A3F"/>
    <w:rsid w:val="00A76B42"/>
    <w:rsid w:val="00A76EF9"/>
    <w:rsid w:val="00A77B8E"/>
    <w:rsid w:val="00A8121F"/>
    <w:rsid w:val="00AA3DDA"/>
    <w:rsid w:val="00AA4A9F"/>
    <w:rsid w:val="00AA6464"/>
    <w:rsid w:val="00AB3617"/>
    <w:rsid w:val="00AB3970"/>
    <w:rsid w:val="00AB5587"/>
    <w:rsid w:val="00AC0EEE"/>
    <w:rsid w:val="00AC305B"/>
    <w:rsid w:val="00AC5C72"/>
    <w:rsid w:val="00AC6ED9"/>
    <w:rsid w:val="00AD0FBE"/>
    <w:rsid w:val="00AD15A7"/>
    <w:rsid w:val="00AD210A"/>
    <w:rsid w:val="00AD2181"/>
    <w:rsid w:val="00AE1A25"/>
    <w:rsid w:val="00AE24EF"/>
    <w:rsid w:val="00AE5266"/>
    <w:rsid w:val="00AF19EC"/>
    <w:rsid w:val="00AF1B2F"/>
    <w:rsid w:val="00AF78CD"/>
    <w:rsid w:val="00AF7C24"/>
    <w:rsid w:val="00B00F6F"/>
    <w:rsid w:val="00B013B1"/>
    <w:rsid w:val="00B1370F"/>
    <w:rsid w:val="00B13D9E"/>
    <w:rsid w:val="00B21207"/>
    <w:rsid w:val="00B264B5"/>
    <w:rsid w:val="00B42916"/>
    <w:rsid w:val="00B46564"/>
    <w:rsid w:val="00B50CDA"/>
    <w:rsid w:val="00B5206F"/>
    <w:rsid w:val="00B5493D"/>
    <w:rsid w:val="00B56C89"/>
    <w:rsid w:val="00B573A9"/>
    <w:rsid w:val="00B6460E"/>
    <w:rsid w:val="00B76C8E"/>
    <w:rsid w:val="00BA3BDB"/>
    <w:rsid w:val="00BA61C7"/>
    <w:rsid w:val="00BB609C"/>
    <w:rsid w:val="00BC443A"/>
    <w:rsid w:val="00BC49F5"/>
    <w:rsid w:val="00BD084C"/>
    <w:rsid w:val="00BD143B"/>
    <w:rsid w:val="00BD53D9"/>
    <w:rsid w:val="00BE0290"/>
    <w:rsid w:val="00BE65C8"/>
    <w:rsid w:val="00BF17E1"/>
    <w:rsid w:val="00BF2A5F"/>
    <w:rsid w:val="00BF5F3C"/>
    <w:rsid w:val="00BF63FF"/>
    <w:rsid w:val="00C0083A"/>
    <w:rsid w:val="00C04075"/>
    <w:rsid w:val="00C04B02"/>
    <w:rsid w:val="00C0652F"/>
    <w:rsid w:val="00C077A3"/>
    <w:rsid w:val="00C10AC8"/>
    <w:rsid w:val="00C20372"/>
    <w:rsid w:val="00C20C16"/>
    <w:rsid w:val="00C213D3"/>
    <w:rsid w:val="00C3249D"/>
    <w:rsid w:val="00C3422F"/>
    <w:rsid w:val="00C41A03"/>
    <w:rsid w:val="00C42E50"/>
    <w:rsid w:val="00C44B77"/>
    <w:rsid w:val="00C52742"/>
    <w:rsid w:val="00C574DE"/>
    <w:rsid w:val="00C62428"/>
    <w:rsid w:val="00C64B53"/>
    <w:rsid w:val="00C66CB0"/>
    <w:rsid w:val="00C70EF1"/>
    <w:rsid w:val="00C77369"/>
    <w:rsid w:val="00C83346"/>
    <w:rsid w:val="00C86C92"/>
    <w:rsid w:val="00C90281"/>
    <w:rsid w:val="00C915EA"/>
    <w:rsid w:val="00C91B8A"/>
    <w:rsid w:val="00C9790D"/>
    <w:rsid w:val="00CA13DC"/>
    <w:rsid w:val="00CA16E5"/>
    <w:rsid w:val="00CA3124"/>
    <w:rsid w:val="00CA50AA"/>
    <w:rsid w:val="00CB1505"/>
    <w:rsid w:val="00CB43D0"/>
    <w:rsid w:val="00CB7E84"/>
    <w:rsid w:val="00CC294D"/>
    <w:rsid w:val="00CC6799"/>
    <w:rsid w:val="00CC7540"/>
    <w:rsid w:val="00CD0BA0"/>
    <w:rsid w:val="00CD3D02"/>
    <w:rsid w:val="00CE07A1"/>
    <w:rsid w:val="00CE0933"/>
    <w:rsid w:val="00CE0CDD"/>
    <w:rsid w:val="00CE1E4F"/>
    <w:rsid w:val="00CE35C0"/>
    <w:rsid w:val="00CE676A"/>
    <w:rsid w:val="00CF252E"/>
    <w:rsid w:val="00CF2C95"/>
    <w:rsid w:val="00CF37D3"/>
    <w:rsid w:val="00CF7EBF"/>
    <w:rsid w:val="00D00B33"/>
    <w:rsid w:val="00D01326"/>
    <w:rsid w:val="00D05E44"/>
    <w:rsid w:val="00D108DD"/>
    <w:rsid w:val="00D16B90"/>
    <w:rsid w:val="00D21FF4"/>
    <w:rsid w:val="00D2473F"/>
    <w:rsid w:val="00D24E40"/>
    <w:rsid w:val="00D36A92"/>
    <w:rsid w:val="00D408A9"/>
    <w:rsid w:val="00D47FC3"/>
    <w:rsid w:val="00D504C2"/>
    <w:rsid w:val="00D5069F"/>
    <w:rsid w:val="00D526C5"/>
    <w:rsid w:val="00D609AD"/>
    <w:rsid w:val="00D66A48"/>
    <w:rsid w:val="00D701D0"/>
    <w:rsid w:val="00D704E8"/>
    <w:rsid w:val="00D72D16"/>
    <w:rsid w:val="00D73BAB"/>
    <w:rsid w:val="00D77978"/>
    <w:rsid w:val="00D82401"/>
    <w:rsid w:val="00D83E0B"/>
    <w:rsid w:val="00D8475B"/>
    <w:rsid w:val="00D91D49"/>
    <w:rsid w:val="00D929A2"/>
    <w:rsid w:val="00D94A54"/>
    <w:rsid w:val="00D96CB2"/>
    <w:rsid w:val="00DB2069"/>
    <w:rsid w:val="00DC1725"/>
    <w:rsid w:val="00DC348B"/>
    <w:rsid w:val="00DC65E7"/>
    <w:rsid w:val="00DD0674"/>
    <w:rsid w:val="00DD280B"/>
    <w:rsid w:val="00DD4B34"/>
    <w:rsid w:val="00DE5039"/>
    <w:rsid w:val="00DE7041"/>
    <w:rsid w:val="00DF1A6E"/>
    <w:rsid w:val="00DF69A3"/>
    <w:rsid w:val="00DF707B"/>
    <w:rsid w:val="00DF7A90"/>
    <w:rsid w:val="00E00AEC"/>
    <w:rsid w:val="00E02834"/>
    <w:rsid w:val="00E05477"/>
    <w:rsid w:val="00E102D6"/>
    <w:rsid w:val="00E10E8A"/>
    <w:rsid w:val="00E1263F"/>
    <w:rsid w:val="00E1602A"/>
    <w:rsid w:val="00E165A3"/>
    <w:rsid w:val="00E16858"/>
    <w:rsid w:val="00E2365D"/>
    <w:rsid w:val="00E26080"/>
    <w:rsid w:val="00E27804"/>
    <w:rsid w:val="00E450FC"/>
    <w:rsid w:val="00E45D92"/>
    <w:rsid w:val="00E53C1F"/>
    <w:rsid w:val="00E547A1"/>
    <w:rsid w:val="00E60FB8"/>
    <w:rsid w:val="00E61E4A"/>
    <w:rsid w:val="00E63358"/>
    <w:rsid w:val="00E71D9D"/>
    <w:rsid w:val="00E82FF6"/>
    <w:rsid w:val="00E8720D"/>
    <w:rsid w:val="00E920C6"/>
    <w:rsid w:val="00E93490"/>
    <w:rsid w:val="00E95857"/>
    <w:rsid w:val="00EA2238"/>
    <w:rsid w:val="00EA3650"/>
    <w:rsid w:val="00EA517A"/>
    <w:rsid w:val="00EB27F2"/>
    <w:rsid w:val="00EC7D0F"/>
    <w:rsid w:val="00ED5D4F"/>
    <w:rsid w:val="00EE1508"/>
    <w:rsid w:val="00EE1B6D"/>
    <w:rsid w:val="00EE4E87"/>
    <w:rsid w:val="00EE64E4"/>
    <w:rsid w:val="00EF08C4"/>
    <w:rsid w:val="00EF20A5"/>
    <w:rsid w:val="00EF607D"/>
    <w:rsid w:val="00EF69B1"/>
    <w:rsid w:val="00F02E71"/>
    <w:rsid w:val="00F03511"/>
    <w:rsid w:val="00F05685"/>
    <w:rsid w:val="00F114B3"/>
    <w:rsid w:val="00F11C20"/>
    <w:rsid w:val="00F15509"/>
    <w:rsid w:val="00F1792A"/>
    <w:rsid w:val="00F22FD0"/>
    <w:rsid w:val="00F241C1"/>
    <w:rsid w:val="00F279B7"/>
    <w:rsid w:val="00F27AF7"/>
    <w:rsid w:val="00F34299"/>
    <w:rsid w:val="00F35082"/>
    <w:rsid w:val="00F422BC"/>
    <w:rsid w:val="00F57AD4"/>
    <w:rsid w:val="00F65FFE"/>
    <w:rsid w:val="00F706D8"/>
    <w:rsid w:val="00F71104"/>
    <w:rsid w:val="00F732F0"/>
    <w:rsid w:val="00F745CE"/>
    <w:rsid w:val="00F750D9"/>
    <w:rsid w:val="00F75BE0"/>
    <w:rsid w:val="00F86299"/>
    <w:rsid w:val="00F875A5"/>
    <w:rsid w:val="00F90290"/>
    <w:rsid w:val="00F95166"/>
    <w:rsid w:val="00F958AB"/>
    <w:rsid w:val="00FC11BA"/>
    <w:rsid w:val="00FD2108"/>
    <w:rsid w:val="00FD7D74"/>
    <w:rsid w:val="00FD7F83"/>
    <w:rsid w:val="00FE0CC7"/>
    <w:rsid w:val="00FE3A91"/>
    <w:rsid w:val="00FF0503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54"/>
    <w:rPr>
      <w:rFonts w:ascii="Times New Roman" w:eastAsia="Times New Roman" w:hAnsi="Times New Roman" w:cs="Times New Roman"/>
      <w:i/>
      <w:color w:val="FF00FF"/>
      <w:sz w:val="24"/>
      <w:lang w:val="en-US" w:eastAsia="en-US"/>
    </w:rPr>
  </w:style>
  <w:style w:type="paragraph" w:styleId="1">
    <w:name w:val="heading 1"/>
    <w:basedOn w:val="a"/>
    <w:next w:val="BodyLeft"/>
    <w:link w:val="10"/>
    <w:qFormat/>
    <w:rsid w:val="00D94A54"/>
    <w:pPr>
      <w:keepNext/>
      <w:keepLines/>
      <w:numPr>
        <w:numId w:val="1"/>
      </w:numPr>
      <w:tabs>
        <w:tab w:val="left" w:pos="547"/>
      </w:tabs>
      <w:spacing w:before="480" w:after="60"/>
      <w:outlineLvl w:val="0"/>
    </w:pPr>
    <w:rPr>
      <w:rFonts w:ascii="Arial Narrow" w:hAnsi="Arial Narrow"/>
      <w:b/>
      <w:i w:val="0"/>
      <w:caps/>
      <w:color w:val="auto"/>
      <w:kern w:val="32"/>
      <w:sz w:val="36"/>
    </w:rPr>
  </w:style>
  <w:style w:type="paragraph" w:styleId="2">
    <w:name w:val="heading 2"/>
    <w:basedOn w:val="a"/>
    <w:next w:val="BodyLeft"/>
    <w:link w:val="20"/>
    <w:qFormat/>
    <w:rsid w:val="00D94A54"/>
    <w:pPr>
      <w:keepNext/>
      <w:keepLines/>
      <w:numPr>
        <w:ilvl w:val="1"/>
        <w:numId w:val="1"/>
      </w:numPr>
      <w:tabs>
        <w:tab w:val="left" w:pos="720"/>
      </w:tabs>
      <w:spacing w:before="480" w:after="60"/>
      <w:outlineLvl w:val="1"/>
    </w:pPr>
    <w:rPr>
      <w:rFonts w:ascii="Arial Narrow" w:hAnsi="Arial Narrow"/>
      <w:b/>
      <w:i w:val="0"/>
      <w:caps/>
      <w:color w:val="auto"/>
      <w:kern w:val="28"/>
      <w:sz w:val="32"/>
    </w:rPr>
  </w:style>
  <w:style w:type="paragraph" w:styleId="3">
    <w:name w:val="heading 3"/>
    <w:basedOn w:val="a"/>
    <w:next w:val="BodyLeft"/>
    <w:link w:val="30"/>
    <w:qFormat/>
    <w:rsid w:val="00D94A54"/>
    <w:pPr>
      <w:keepNext/>
      <w:keepLines/>
      <w:numPr>
        <w:ilvl w:val="2"/>
        <w:numId w:val="1"/>
      </w:numPr>
      <w:tabs>
        <w:tab w:val="left" w:pos="893"/>
      </w:tabs>
      <w:spacing w:before="480" w:after="60"/>
      <w:outlineLvl w:val="2"/>
    </w:pPr>
    <w:rPr>
      <w:rFonts w:ascii="Arial Narrow" w:hAnsi="Arial Narrow"/>
      <w:b/>
      <w:i w:val="0"/>
      <w:color w:val="auto"/>
      <w:kern w:val="24"/>
      <w:sz w:val="28"/>
    </w:rPr>
  </w:style>
  <w:style w:type="paragraph" w:styleId="4">
    <w:name w:val="heading 4"/>
    <w:basedOn w:val="a"/>
    <w:next w:val="BodyLeft"/>
    <w:link w:val="40"/>
    <w:qFormat/>
    <w:rsid w:val="00D94A54"/>
    <w:pPr>
      <w:keepNext/>
      <w:keepLines/>
      <w:numPr>
        <w:ilvl w:val="3"/>
        <w:numId w:val="1"/>
      </w:numPr>
      <w:tabs>
        <w:tab w:val="left" w:pos="1080"/>
      </w:tabs>
      <w:spacing w:before="360" w:after="60"/>
      <w:outlineLvl w:val="3"/>
    </w:pPr>
    <w:rPr>
      <w:b/>
      <w:color w:val="auto"/>
      <w:kern w:val="24"/>
      <w:sz w:val="26"/>
    </w:rPr>
  </w:style>
  <w:style w:type="paragraph" w:styleId="5">
    <w:name w:val="heading 5"/>
    <w:basedOn w:val="a"/>
    <w:next w:val="BodyLeft"/>
    <w:link w:val="50"/>
    <w:qFormat/>
    <w:rsid w:val="00D94A54"/>
    <w:pPr>
      <w:keepNext/>
      <w:keepLines/>
      <w:numPr>
        <w:ilvl w:val="4"/>
        <w:numId w:val="1"/>
      </w:numPr>
      <w:tabs>
        <w:tab w:val="left" w:pos="1296"/>
      </w:tabs>
      <w:spacing w:before="240" w:after="60"/>
      <w:outlineLvl w:val="4"/>
    </w:pPr>
    <w:rPr>
      <w:color w:val="auto"/>
      <w:kern w:val="24"/>
      <w:sz w:val="26"/>
    </w:rPr>
  </w:style>
  <w:style w:type="paragraph" w:styleId="6">
    <w:name w:val="heading 6"/>
    <w:basedOn w:val="a"/>
    <w:next w:val="BodyLeft"/>
    <w:link w:val="60"/>
    <w:qFormat/>
    <w:rsid w:val="00D94A54"/>
    <w:pPr>
      <w:keepNext/>
      <w:keepLines/>
      <w:numPr>
        <w:ilvl w:val="5"/>
        <w:numId w:val="1"/>
      </w:numPr>
      <w:tabs>
        <w:tab w:val="left" w:pos="1512"/>
      </w:tabs>
      <w:spacing w:before="240" w:after="60"/>
      <w:outlineLvl w:val="5"/>
    </w:pPr>
    <w:rPr>
      <w:color w:val="auto"/>
      <w:kern w:val="24"/>
      <w:sz w:val="26"/>
    </w:rPr>
  </w:style>
  <w:style w:type="paragraph" w:styleId="7">
    <w:name w:val="heading 7"/>
    <w:basedOn w:val="a"/>
    <w:next w:val="BodyLeft"/>
    <w:link w:val="70"/>
    <w:qFormat/>
    <w:rsid w:val="00D94A54"/>
    <w:pPr>
      <w:keepNext/>
      <w:keepLines/>
      <w:numPr>
        <w:ilvl w:val="6"/>
        <w:numId w:val="1"/>
      </w:numPr>
      <w:tabs>
        <w:tab w:val="left" w:pos="1728"/>
      </w:tabs>
      <w:spacing w:before="240" w:after="60"/>
      <w:outlineLvl w:val="6"/>
    </w:pPr>
    <w:rPr>
      <w:color w:val="auto"/>
      <w:kern w:val="24"/>
      <w:sz w:val="26"/>
    </w:rPr>
  </w:style>
  <w:style w:type="paragraph" w:styleId="8">
    <w:name w:val="heading 8"/>
    <w:basedOn w:val="a"/>
    <w:next w:val="BodyLeft"/>
    <w:link w:val="80"/>
    <w:qFormat/>
    <w:rsid w:val="00D94A54"/>
    <w:pPr>
      <w:keepNext/>
      <w:keepLines/>
      <w:numPr>
        <w:ilvl w:val="7"/>
        <w:numId w:val="1"/>
      </w:numPr>
      <w:tabs>
        <w:tab w:val="left" w:pos="1944"/>
      </w:tabs>
      <w:spacing w:before="240" w:after="60"/>
      <w:outlineLvl w:val="7"/>
    </w:pPr>
    <w:rPr>
      <w:color w:val="auto"/>
      <w:kern w:val="24"/>
      <w:sz w:val="26"/>
    </w:rPr>
  </w:style>
  <w:style w:type="paragraph" w:styleId="9">
    <w:name w:val="heading 9"/>
    <w:basedOn w:val="a"/>
    <w:next w:val="BodyLeft"/>
    <w:link w:val="90"/>
    <w:qFormat/>
    <w:rsid w:val="00D94A54"/>
    <w:pPr>
      <w:keepNext/>
      <w:keepLines/>
      <w:numPr>
        <w:ilvl w:val="8"/>
        <w:numId w:val="1"/>
      </w:numPr>
      <w:tabs>
        <w:tab w:val="left" w:pos="2160"/>
      </w:tabs>
      <w:spacing w:before="240" w:after="60"/>
      <w:outlineLvl w:val="8"/>
    </w:pPr>
    <w:rPr>
      <w:color w:val="auto"/>
      <w:kern w:val="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A54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link w:val="2"/>
    <w:rsid w:val="00D94A54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link w:val="3"/>
    <w:rsid w:val="00D94A54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link w:val="4"/>
    <w:rsid w:val="00D94A54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link w:val="5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link w:val="6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link w:val="7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link w:val="8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link w:val="9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customStyle="1" w:styleId="BodyLeft">
    <w:name w:val="Body_Left"/>
    <w:basedOn w:val="a"/>
    <w:rsid w:val="00D94A54"/>
    <w:pPr>
      <w:spacing w:before="60" w:after="60"/>
    </w:pPr>
    <w:rPr>
      <w:rFonts w:ascii="Arial" w:hAnsi="Arial"/>
      <w:i w:val="0"/>
      <w:color w:val="auto"/>
    </w:rPr>
  </w:style>
  <w:style w:type="paragraph" w:styleId="a3">
    <w:name w:val="footer"/>
    <w:basedOn w:val="BodyLeft"/>
    <w:link w:val="a4"/>
    <w:semiHidden/>
    <w:rsid w:val="00D94A54"/>
    <w:pPr>
      <w:pBdr>
        <w:top w:val="single" w:sz="6" w:space="1" w:color="auto"/>
      </w:pBdr>
      <w:spacing w:before="0" w:after="0"/>
      <w:jc w:val="center"/>
    </w:pPr>
    <w:rPr>
      <w:rFonts w:ascii="Arial Narrow" w:hAnsi="Arial Narrow"/>
      <w:sz w:val="20"/>
    </w:rPr>
  </w:style>
  <w:style w:type="character" w:customStyle="1" w:styleId="a4">
    <w:name w:val="Нижний колонтитул Знак"/>
    <w:link w:val="a3"/>
    <w:semiHidden/>
    <w:rsid w:val="00D94A54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a5">
    <w:name w:val="header"/>
    <w:basedOn w:val="BodyLeft"/>
    <w:link w:val="a6"/>
    <w:semiHidden/>
    <w:rsid w:val="00D94A54"/>
    <w:pPr>
      <w:spacing w:before="20" w:after="20"/>
    </w:pPr>
    <w:rPr>
      <w:sz w:val="16"/>
    </w:rPr>
  </w:style>
  <w:style w:type="character" w:customStyle="1" w:styleId="a6">
    <w:name w:val="Верхний колонтитул Знак"/>
    <w:link w:val="a5"/>
    <w:semiHidden/>
    <w:rsid w:val="00D94A54"/>
    <w:rPr>
      <w:rFonts w:eastAsia="Times New Roman" w:cs="Times New Roman"/>
      <w:sz w:val="16"/>
      <w:szCs w:val="20"/>
      <w:lang w:val="en-US"/>
    </w:rPr>
  </w:style>
  <w:style w:type="character" w:styleId="a7">
    <w:name w:val="page number"/>
    <w:semiHidden/>
    <w:rsid w:val="00D94A54"/>
    <w:rPr>
      <w:rFonts w:ascii="Arial Narrow" w:hAnsi="Arial Narrow"/>
      <w:b w:val="0"/>
      <w:i w:val="0"/>
      <w:dstrike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7;&#1052;&#1050;%20&#1060;%206.2.0-01-19_&#1047;&#1072;&#1103;&#1074;&#1083;&#1077;&#1085;&#1080;&#1077;%20&#1086;%20&#1085;&#1072;&#1084;&#1077;&#1088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87EDBDD8-6BCF-4E00-A0D3-2EDB7EB0114C}"/>
</file>

<file path=customXml/itemProps2.xml><?xml version="1.0" encoding="utf-8"?>
<ds:datastoreItem xmlns:ds="http://schemas.openxmlformats.org/officeDocument/2006/customXml" ds:itemID="{7E6CB095-A99B-4518-B6F2-B256A2EAAEC6}"/>
</file>

<file path=customXml/itemProps3.xml><?xml version="1.0" encoding="utf-8"?>
<ds:datastoreItem xmlns:ds="http://schemas.openxmlformats.org/officeDocument/2006/customXml" ds:itemID="{35A6D75C-B58E-4D24-8953-2A0352BAE2E9}"/>
</file>

<file path=docProps/app.xml><?xml version="1.0" encoding="utf-8"?>
<Properties xmlns="http://schemas.openxmlformats.org/officeDocument/2006/extended-properties" xmlns:vt="http://schemas.openxmlformats.org/officeDocument/2006/docPropsVTypes">
  <Template>СМК Ф 6.2.0-01-19_Заявление о намерении</Template>
  <TotalTime>30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Парыгина С.А.</cp:lastModifiedBy>
  <cp:revision>4</cp:revision>
  <cp:lastPrinted>2020-09-23T13:09:00Z</cp:lastPrinted>
  <dcterms:created xsi:type="dcterms:W3CDTF">2020-09-09T15:02:00Z</dcterms:created>
  <dcterms:modified xsi:type="dcterms:W3CDTF">2020-09-23T13:09:00Z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