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F5" w:rsidRPr="00E547A1" w:rsidRDefault="00B372F5" w:rsidP="00E547A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В комиссию</w:t>
      </w:r>
    </w:p>
    <w:p w:rsidR="00B372F5" w:rsidRDefault="00B372F5" w:rsidP="00E547A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 по выборам ректора </w:t>
      </w:r>
    </w:p>
    <w:p w:rsidR="00774794" w:rsidRPr="00E547A1" w:rsidRDefault="00774794" w:rsidP="00E547A1">
      <w:pPr>
        <w:jc w:val="right"/>
        <w:rPr>
          <w:i w:val="0"/>
          <w:color w:val="auto"/>
          <w:szCs w:val="24"/>
          <w:lang w:val="ru-RU"/>
        </w:rPr>
      </w:pPr>
    </w:p>
    <w:p w:rsidR="00B372F5" w:rsidRPr="00E547A1" w:rsidRDefault="00B372F5" w:rsidP="00E547A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от _______________________________</w:t>
      </w:r>
    </w:p>
    <w:p w:rsidR="00B372F5" w:rsidRPr="00B372F5" w:rsidRDefault="00B372F5" w:rsidP="00E547A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</w:t>
      </w:r>
      <w:r w:rsidR="00B17904">
        <w:rPr>
          <w:i w:val="0"/>
          <w:color w:val="auto"/>
          <w:sz w:val="20"/>
          <w:szCs w:val="24"/>
          <w:lang w:val="ru-RU"/>
        </w:rPr>
        <w:t xml:space="preserve">место работы, </w:t>
      </w:r>
      <w:r w:rsidRPr="00B372F5">
        <w:rPr>
          <w:i w:val="0"/>
          <w:color w:val="auto"/>
          <w:sz w:val="20"/>
          <w:szCs w:val="24"/>
          <w:lang w:val="ru-RU"/>
        </w:rPr>
        <w:t>занимаемая должность)</w:t>
      </w:r>
    </w:p>
    <w:p w:rsidR="00B372F5" w:rsidRDefault="00B372F5" w:rsidP="00E547A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 xml:space="preserve">_______________________________ </w:t>
      </w:r>
    </w:p>
    <w:p w:rsidR="00B372F5" w:rsidRPr="00B372F5" w:rsidRDefault="00B372F5" w:rsidP="00E547A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(Ф.И.О. полностью)</w:t>
      </w:r>
    </w:p>
    <w:p w:rsidR="00B372F5" w:rsidRDefault="00B372F5" w:rsidP="00E547A1">
      <w:pPr>
        <w:jc w:val="right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_______________________________</w:t>
      </w:r>
    </w:p>
    <w:p w:rsidR="00B372F5" w:rsidRDefault="00B372F5" w:rsidP="00E547A1">
      <w:pPr>
        <w:jc w:val="right"/>
        <w:rPr>
          <w:i w:val="0"/>
          <w:color w:val="auto"/>
          <w:sz w:val="20"/>
          <w:szCs w:val="24"/>
          <w:lang w:val="ru-RU"/>
        </w:rPr>
      </w:pPr>
      <w:r w:rsidRPr="00B372F5">
        <w:rPr>
          <w:i w:val="0"/>
          <w:color w:val="auto"/>
          <w:sz w:val="20"/>
          <w:szCs w:val="24"/>
          <w:lang w:val="ru-RU"/>
        </w:rPr>
        <w:t>(уч</w:t>
      </w:r>
      <w:r>
        <w:rPr>
          <w:i w:val="0"/>
          <w:color w:val="auto"/>
          <w:sz w:val="20"/>
          <w:szCs w:val="24"/>
          <w:lang w:val="ru-RU"/>
        </w:rPr>
        <w:t>еная</w:t>
      </w:r>
      <w:r w:rsidRPr="00B372F5">
        <w:rPr>
          <w:i w:val="0"/>
          <w:color w:val="auto"/>
          <w:sz w:val="20"/>
          <w:szCs w:val="24"/>
          <w:lang w:val="ru-RU"/>
        </w:rPr>
        <w:t xml:space="preserve"> степень, уч</w:t>
      </w:r>
      <w:r>
        <w:rPr>
          <w:i w:val="0"/>
          <w:color w:val="auto"/>
          <w:sz w:val="20"/>
          <w:szCs w:val="24"/>
          <w:lang w:val="ru-RU"/>
        </w:rPr>
        <w:t>еное</w:t>
      </w:r>
      <w:r w:rsidRPr="00B372F5">
        <w:rPr>
          <w:i w:val="0"/>
          <w:color w:val="auto"/>
          <w:sz w:val="20"/>
          <w:szCs w:val="24"/>
          <w:lang w:val="ru-RU"/>
        </w:rPr>
        <w:t xml:space="preserve"> звание)</w:t>
      </w:r>
    </w:p>
    <w:p w:rsidR="00B17904" w:rsidRDefault="00B17904" w:rsidP="00B17904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>_____________________________________</w:t>
      </w:r>
    </w:p>
    <w:p w:rsidR="00B17904" w:rsidRDefault="00B17904" w:rsidP="00B17904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 xml:space="preserve">(адрес места жительства) </w:t>
      </w:r>
    </w:p>
    <w:p w:rsidR="00B17904" w:rsidRDefault="00B17904" w:rsidP="00B17904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 xml:space="preserve">_____________________________________ </w:t>
      </w:r>
    </w:p>
    <w:p w:rsidR="00B17904" w:rsidRPr="00B372F5" w:rsidRDefault="00B17904" w:rsidP="00B17904">
      <w:pPr>
        <w:jc w:val="right"/>
        <w:rPr>
          <w:i w:val="0"/>
          <w:color w:val="auto"/>
          <w:sz w:val="20"/>
          <w:szCs w:val="24"/>
          <w:lang w:val="ru-RU"/>
        </w:rPr>
      </w:pPr>
      <w:r>
        <w:rPr>
          <w:i w:val="0"/>
          <w:color w:val="auto"/>
          <w:sz w:val="20"/>
          <w:szCs w:val="24"/>
          <w:lang w:val="ru-RU"/>
        </w:rPr>
        <w:t>(контактный телефон)</w:t>
      </w:r>
    </w:p>
    <w:p w:rsidR="00B17904" w:rsidRPr="00B372F5" w:rsidRDefault="00B17904" w:rsidP="00E547A1">
      <w:pPr>
        <w:jc w:val="right"/>
        <w:rPr>
          <w:i w:val="0"/>
          <w:color w:val="auto"/>
          <w:sz w:val="20"/>
          <w:szCs w:val="24"/>
          <w:lang w:val="ru-RU"/>
        </w:rPr>
      </w:pPr>
    </w:p>
    <w:p w:rsidR="00B372F5" w:rsidRPr="00E547A1" w:rsidRDefault="00B372F5" w:rsidP="00E547A1">
      <w:pPr>
        <w:jc w:val="center"/>
        <w:rPr>
          <w:i w:val="0"/>
          <w:color w:val="auto"/>
          <w:szCs w:val="24"/>
          <w:lang w:val="ru-RU"/>
        </w:rPr>
      </w:pPr>
    </w:p>
    <w:p w:rsidR="00D94A54" w:rsidRDefault="00D94A54" w:rsidP="00B17904">
      <w:pPr>
        <w:spacing w:line="276" w:lineRule="auto"/>
        <w:jc w:val="center"/>
        <w:rPr>
          <w:b/>
          <w:i w:val="0"/>
          <w:color w:val="auto"/>
          <w:szCs w:val="24"/>
          <w:lang w:val="ru-RU"/>
        </w:rPr>
      </w:pPr>
      <w:r w:rsidRPr="00B372F5">
        <w:rPr>
          <w:b/>
          <w:i w:val="0"/>
          <w:color w:val="auto"/>
          <w:szCs w:val="24"/>
          <w:lang w:val="ru-RU"/>
        </w:rPr>
        <w:t>З</w:t>
      </w:r>
      <w:r w:rsidR="00B372F5">
        <w:rPr>
          <w:b/>
          <w:i w:val="0"/>
          <w:color w:val="auto"/>
          <w:szCs w:val="24"/>
          <w:lang w:val="ru-RU"/>
        </w:rPr>
        <w:t>А</w:t>
      </w:r>
      <w:r w:rsidRPr="00B372F5">
        <w:rPr>
          <w:b/>
          <w:i w:val="0"/>
          <w:color w:val="auto"/>
          <w:szCs w:val="24"/>
          <w:lang w:val="ru-RU"/>
        </w:rPr>
        <w:t>ЯВЛЕНИЕ</w:t>
      </w:r>
    </w:p>
    <w:p w:rsidR="007B6FEF" w:rsidRPr="007B6FEF" w:rsidRDefault="007B6FEF" w:rsidP="00B17904">
      <w:pPr>
        <w:spacing w:line="276" w:lineRule="auto"/>
        <w:jc w:val="center"/>
        <w:rPr>
          <w:i w:val="0"/>
          <w:color w:val="auto"/>
          <w:szCs w:val="24"/>
          <w:lang w:val="ru-RU"/>
        </w:rPr>
      </w:pPr>
      <w:r w:rsidRPr="007B6FEF">
        <w:rPr>
          <w:i w:val="0"/>
          <w:color w:val="auto"/>
          <w:szCs w:val="24"/>
          <w:lang w:val="ru-RU"/>
        </w:rPr>
        <w:t xml:space="preserve"> о согласии принять участие в выборах ректора</w:t>
      </w:r>
      <w:r w:rsidR="00F36D15">
        <w:rPr>
          <w:i w:val="0"/>
          <w:color w:val="auto"/>
          <w:szCs w:val="24"/>
          <w:lang w:val="ru-RU"/>
        </w:rPr>
        <w:t xml:space="preserve">  </w:t>
      </w:r>
    </w:p>
    <w:p w:rsidR="007B6FEF" w:rsidRPr="007B6FEF" w:rsidRDefault="007B6FEF" w:rsidP="00B17904">
      <w:pPr>
        <w:spacing w:line="276" w:lineRule="auto"/>
        <w:rPr>
          <w:i w:val="0"/>
          <w:color w:val="auto"/>
          <w:szCs w:val="24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372F5" w:rsidRPr="00C305D8" w:rsidTr="00C305D8">
        <w:tc>
          <w:tcPr>
            <w:tcW w:w="9573" w:type="dxa"/>
            <w:tcBorders>
              <w:bottom w:val="single" w:sz="4" w:space="0" w:color="auto"/>
            </w:tcBorders>
          </w:tcPr>
          <w:p w:rsidR="00B372F5" w:rsidRPr="00C305D8" w:rsidRDefault="00B372F5" w:rsidP="00B17904">
            <w:pPr>
              <w:spacing w:line="276" w:lineRule="auto"/>
              <w:rPr>
                <w:i w:val="0"/>
                <w:color w:val="auto"/>
                <w:szCs w:val="24"/>
                <w:lang w:val="ru-RU"/>
              </w:rPr>
            </w:pPr>
            <w:r w:rsidRPr="00C305D8">
              <w:rPr>
                <w:i w:val="0"/>
                <w:color w:val="auto"/>
                <w:szCs w:val="24"/>
                <w:lang w:val="ru-RU"/>
              </w:rPr>
              <w:t xml:space="preserve">Я, </w:t>
            </w:r>
          </w:p>
        </w:tc>
      </w:tr>
      <w:tr w:rsidR="003F1D58" w:rsidRPr="00C305D8" w:rsidTr="00C305D8">
        <w:tc>
          <w:tcPr>
            <w:tcW w:w="9573" w:type="dxa"/>
            <w:tcBorders>
              <w:bottom w:val="single" w:sz="4" w:space="0" w:color="auto"/>
            </w:tcBorders>
          </w:tcPr>
          <w:p w:rsidR="003F1D58" w:rsidRPr="00C305D8" w:rsidRDefault="003F1D58" w:rsidP="00B17904">
            <w:pPr>
              <w:spacing w:line="276" w:lineRule="auto"/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B372F5" w:rsidRPr="00882861" w:rsidTr="00C305D8">
        <w:tc>
          <w:tcPr>
            <w:tcW w:w="9573" w:type="dxa"/>
            <w:tcBorders>
              <w:top w:val="single" w:sz="4" w:space="0" w:color="auto"/>
              <w:bottom w:val="nil"/>
            </w:tcBorders>
          </w:tcPr>
          <w:p w:rsidR="00B372F5" w:rsidRPr="00C305D8" w:rsidRDefault="00B372F5" w:rsidP="00B17904">
            <w:pPr>
              <w:spacing w:line="276" w:lineRule="auto"/>
              <w:jc w:val="center"/>
              <w:rPr>
                <w:i w:val="0"/>
                <w:color w:val="auto"/>
                <w:sz w:val="20"/>
                <w:lang w:val="ru-RU"/>
              </w:rPr>
            </w:pPr>
            <w:r w:rsidRPr="00C305D8">
              <w:rPr>
                <w:i w:val="0"/>
                <w:color w:val="auto"/>
                <w:sz w:val="20"/>
                <w:lang w:val="ru-RU"/>
              </w:rPr>
              <w:t>(занимаемая должность, место работы, Ф.И.О.)</w:t>
            </w:r>
          </w:p>
        </w:tc>
      </w:tr>
    </w:tbl>
    <w:p w:rsidR="00B372F5" w:rsidRDefault="00B372F5" w:rsidP="00B17904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>в</w:t>
      </w:r>
      <w:r w:rsidR="00D94A54" w:rsidRPr="00E547A1">
        <w:rPr>
          <w:i w:val="0"/>
          <w:color w:val="auto"/>
          <w:szCs w:val="24"/>
          <w:lang w:val="ru-RU"/>
        </w:rPr>
        <w:t xml:space="preserve"> связи с выдвижением </w:t>
      </w:r>
      <w:r w:rsidR="00291859">
        <w:rPr>
          <w:i w:val="0"/>
          <w:color w:val="auto"/>
          <w:szCs w:val="24"/>
          <w:lang w:val="ru-RU"/>
        </w:rPr>
        <w:t>ученым советом/</w:t>
      </w:r>
      <w:r w:rsidR="00B17904">
        <w:rPr>
          <w:i w:val="0"/>
          <w:color w:val="auto"/>
          <w:szCs w:val="24"/>
          <w:lang w:val="ru-RU"/>
        </w:rPr>
        <w:t xml:space="preserve">общим собранием структурного </w:t>
      </w:r>
      <w:r>
        <w:rPr>
          <w:i w:val="0"/>
          <w:color w:val="auto"/>
          <w:szCs w:val="24"/>
          <w:lang w:val="ru-RU"/>
        </w:rPr>
        <w:t>подразделени</w:t>
      </w:r>
      <w:r w:rsidR="00B17904">
        <w:rPr>
          <w:i w:val="0"/>
          <w:color w:val="auto"/>
          <w:szCs w:val="24"/>
          <w:lang w:val="ru-RU"/>
        </w:rPr>
        <w:t>я</w:t>
      </w:r>
      <w:r>
        <w:rPr>
          <w:i w:val="0"/>
          <w:color w:val="auto"/>
          <w:szCs w:val="24"/>
          <w:lang w:val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B372F5" w:rsidRPr="00882861" w:rsidTr="00C305D8">
        <w:tc>
          <w:tcPr>
            <w:tcW w:w="9573" w:type="dxa"/>
            <w:tcBorders>
              <w:bottom w:val="single" w:sz="4" w:space="0" w:color="auto"/>
            </w:tcBorders>
          </w:tcPr>
          <w:p w:rsidR="00B372F5" w:rsidRPr="00C305D8" w:rsidRDefault="00B372F5" w:rsidP="00B17904">
            <w:pPr>
              <w:spacing w:line="276" w:lineRule="auto"/>
              <w:rPr>
                <w:i w:val="0"/>
                <w:color w:val="auto"/>
                <w:szCs w:val="24"/>
                <w:lang w:val="ru-RU"/>
              </w:rPr>
            </w:pPr>
          </w:p>
        </w:tc>
      </w:tr>
      <w:tr w:rsidR="00B372F5" w:rsidRPr="00882861" w:rsidTr="00C305D8">
        <w:tc>
          <w:tcPr>
            <w:tcW w:w="9573" w:type="dxa"/>
            <w:tcBorders>
              <w:top w:val="single" w:sz="4" w:space="0" w:color="auto"/>
              <w:bottom w:val="nil"/>
            </w:tcBorders>
          </w:tcPr>
          <w:p w:rsidR="00B372F5" w:rsidRPr="00C305D8" w:rsidRDefault="00B372F5" w:rsidP="00B17904">
            <w:pPr>
              <w:spacing w:line="276" w:lineRule="auto"/>
              <w:jc w:val="center"/>
              <w:rPr>
                <w:i w:val="0"/>
                <w:color w:val="auto"/>
                <w:sz w:val="20"/>
                <w:lang w:val="ru-RU"/>
              </w:rPr>
            </w:pPr>
            <w:r w:rsidRPr="00C305D8">
              <w:rPr>
                <w:i w:val="0"/>
                <w:color w:val="auto"/>
                <w:sz w:val="20"/>
                <w:lang w:val="ru-RU"/>
              </w:rPr>
              <w:t xml:space="preserve">(наименование </w:t>
            </w:r>
            <w:r w:rsidR="00291859">
              <w:rPr>
                <w:i w:val="0"/>
                <w:color w:val="auto"/>
                <w:sz w:val="20"/>
                <w:lang w:val="ru-RU"/>
              </w:rPr>
              <w:t>ученого совета/</w:t>
            </w:r>
            <w:r w:rsidR="00B17904">
              <w:rPr>
                <w:i w:val="0"/>
                <w:color w:val="auto"/>
                <w:sz w:val="20"/>
                <w:lang w:val="ru-RU"/>
              </w:rPr>
              <w:t xml:space="preserve">структурного </w:t>
            </w:r>
            <w:r w:rsidRPr="00C305D8">
              <w:rPr>
                <w:i w:val="0"/>
                <w:color w:val="auto"/>
                <w:sz w:val="20"/>
                <w:lang w:val="ru-RU"/>
              </w:rPr>
              <w:t>подразделения)</w:t>
            </w:r>
          </w:p>
        </w:tc>
      </w:tr>
    </w:tbl>
    <w:p w:rsidR="00D94A54" w:rsidRDefault="00D94A54" w:rsidP="00B17904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 w:rsidRPr="00E547A1">
        <w:rPr>
          <w:i w:val="0"/>
          <w:color w:val="auto"/>
          <w:szCs w:val="24"/>
          <w:lang w:val="ru-RU"/>
        </w:rPr>
        <w:t>«__</w:t>
      </w:r>
      <w:r w:rsidR="00B372F5">
        <w:rPr>
          <w:i w:val="0"/>
          <w:color w:val="auto"/>
          <w:szCs w:val="24"/>
          <w:lang w:val="ru-RU"/>
        </w:rPr>
        <w:t>___</w:t>
      </w:r>
      <w:r w:rsidRPr="00E547A1">
        <w:rPr>
          <w:i w:val="0"/>
          <w:color w:val="auto"/>
          <w:szCs w:val="24"/>
          <w:lang w:val="ru-RU"/>
        </w:rPr>
        <w:t>_»_____________ 20</w:t>
      </w:r>
      <w:r w:rsidR="00882861">
        <w:rPr>
          <w:i w:val="0"/>
          <w:color w:val="auto"/>
          <w:szCs w:val="24"/>
          <w:lang w:val="ru-RU"/>
        </w:rPr>
        <w:t>___</w:t>
      </w:r>
      <w:bookmarkStart w:id="0" w:name="_GoBack"/>
      <w:bookmarkEnd w:id="0"/>
      <w:r w:rsidRPr="00E547A1">
        <w:rPr>
          <w:i w:val="0"/>
          <w:color w:val="auto"/>
          <w:szCs w:val="24"/>
          <w:lang w:val="ru-RU"/>
        </w:rPr>
        <w:t xml:space="preserve"> г.</w:t>
      </w:r>
      <w:r w:rsidR="00B372F5" w:rsidRPr="00B372F5">
        <w:rPr>
          <w:i w:val="0"/>
          <w:color w:val="auto"/>
          <w:szCs w:val="24"/>
          <w:lang w:val="ru-RU"/>
        </w:rPr>
        <w:t xml:space="preserve"> </w:t>
      </w:r>
      <w:r w:rsidR="00B372F5" w:rsidRPr="00E547A1">
        <w:rPr>
          <w:i w:val="0"/>
          <w:color w:val="auto"/>
          <w:szCs w:val="24"/>
          <w:lang w:val="ru-RU"/>
        </w:rPr>
        <w:t>моей кандидатуры</w:t>
      </w:r>
      <w:r w:rsidR="00B372F5">
        <w:rPr>
          <w:i w:val="0"/>
          <w:color w:val="auto"/>
          <w:szCs w:val="24"/>
          <w:lang w:val="ru-RU"/>
        </w:rPr>
        <w:t xml:space="preserve"> </w:t>
      </w:r>
      <w:r w:rsidR="00B372F5" w:rsidRPr="00E547A1">
        <w:rPr>
          <w:i w:val="0"/>
          <w:color w:val="auto"/>
          <w:szCs w:val="24"/>
          <w:lang w:val="ru-RU"/>
        </w:rPr>
        <w:t xml:space="preserve">на должность ректора </w:t>
      </w:r>
      <w:r w:rsidRPr="00E547A1">
        <w:rPr>
          <w:i w:val="0"/>
          <w:color w:val="auto"/>
          <w:szCs w:val="24"/>
          <w:lang w:val="ru-RU"/>
        </w:rPr>
        <w:t>даю согласие принять участие в выборах ректора Ч</w:t>
      </w:r>
      <w:r w:rsidR="00774794">
        <w:rPr>
          <w:i w:val="0"/>
          <w:color w:val="auto"/>
          <w:szCs w:val="24"/>
          <w:lang w:val="ru-RU"/>
        </w:rPr>
        <w:t>ереповецкого государственного университета</w:t>
      </w:r>
      <w:r w:rsidR="00B17904">
        <w:rPr>
          <w:i w:val="0"/>
          <w:color w:val="auto"/>
          <w:szCs w:val="24"/>
          <w:lang w:val="ru-RU"/>
        </w:rPr>
        <w:t xml:space="preserve"> в качестве кандидата на эту должность</w:t>
      </w:r>
      <w:r w:rsidRPr="00E547A1">
        <w:rPr>
          <w:i w:val="0"/>
          <w:color w:val="auto"/>
          <w:szCs w:val="24"/>
          <w:lang w:val="ru-RU"/>
        </w:rPr>
        <w:t>.</w:t>
      </w:r>
    </w:p>
    <w:p w:rsidR="00B372F5" w:rsidRDefault="007B6FEF" w:rsidP="00B17904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           С Положением о выборах ректора федерального государственного бюджетного образовательного учреждения высшего образования «Череповецкий государственный университет» ознакомлен.</w:t>
      </w:r>
    </w:p>
    <w:p w:rsidR="007B6FEF" w:rsidRDefault="007B6FEF" w:rsidP="00B17904">
      <w:pPr>
        <w:spacing w:line="276" w:lineRule="auto"/>
        <w:jc w:val="both"/>
        <w:rPr>
          <w:i w:val="0"/>
          <w:color w:val="auto"/>
          <w:szCs w:val="24"/>
          <w:lang w:val="ru-RU"/>
        </w:rPr>
      </w:pPr>
      <w:r>
        <w:rPr>
          <w:i w:val="0"/>
          <w:color w:val="auto"/>
          <w:szCs w:val="24"/>
          <w:lang w:val="ru-RU"/>
        </w:rPr>
        <w:t xml:space="preserve">           Полноту и достоверность предоставляемых в комиссию сведений подтверждаю.     </w:t>
      </w:r>
    </w:p>
    <w:p w:rsidR="00B372F5" w:rsidRDefault="00B372F5" w:rsidP="00B17904">
      <w:pPr>
        <w:spacing w:line="276" w:lineRule="auto"/>
        <w:rPr>
          <w:i w:val="0"/>
          <w:color w:val="auto"/>
          <w:szCs w:val="24"/>
          <w:lang w:val="ru-RU"/>
        </w:rPr>
      </w:pPr>
    </w:p>
    <w:p w:rsidR="00B372F5" w:rsidRDefault="00B372F5" w:rsidP="00B17904">
      <w:pPr>
        <w:spacing w:line="276" w:lineRule="auto"/>
        <w:rPr>
          <w:i w:val="0"/>
          <w:color w:val="auto"/>
          <w:szCs w:val="24"/>
          <w:lang w:val="ru-RU"/>
        </w:rPr>
      </w:pPr>
    </w:p>
    <w:p w:rsidR="00D94A54" w:rsidRPr="00E547A1" w:rsidRDefault="00D94A54" w:rsidP="00B17904">
      <w:pPr>
        <w:spacing w:line="276" w:lineRule="auto"/>
        <w:rPr>
          <w:i w:val="0"/>
          <w:color w:val="auto"/>
          <w:szCs w:val="24"/>
        </w:rPr>
      </w:pPr>
      <w:proofErr w:type="spellStart"/>
      <w:r w:rsidRPr="00E547A1">
        <w:rPr>
          <w:i w:val="0"/>
          <w:color w:val="auto"/>
          <w:szCs w:val="24"/>
        </w:rPr>
        <w:t>Подпись</w:t>
      </w:r>
      <w:proofErr w:type="spellEnd"/>
      <w:r w:rsidRPr="00E547A1">
        <w:rPr>
          <w:i w:val="0"/>
          <w:color w:val="auto"/>
          <w:szCs w:val="24"/>
        </w:rPr>
        <w:t>:</w:t>
      </w:r>
    </w:p>
    <w:p w:rsidR="00D94A54" w:rsidRPr="00E547A1" w:rsidRDefault="00D94A54" w:rsidP="00B17904">
      <w:pPr>
        <w:spacing w:line="276" w:lineRule="auto"/>
        <w:jc w:val="center"/>
        <w:rPr>
          <w:i w:val="0"/>
          <w:color w:val="auto"/>
          <w:szCs w:val="24"/>
        </w:rPr>
      </w:pPr>
    </w:p>
    <w:p w:rsidR="00D94A54" w:rsidRPr="00E547A1" w:rsidRDefault="00D94A54" w:rsidP="00B17904">
      <w:pPr>
        <w:spacing w:line="276" w:lineRule="auto"/>
        <w:rPr>
          <w:i w:val="0"/>
          <w:color w:val="auto"/>
          <w:szCs w:val="24"/>
        </w:rPr>
      </w:pPr>
      <w:proofErr w:type="spellStart"/>
      <w:r w:rsidRPr="00E547A1">
        <w:rPr>
          <w:i w:val="0"/>
          <w:color w:val="auto"/>
          <w:szCs w:val="24"/>
        </w:rPr>
        <w:t>Дата</w:t>
      </w:r>
      <w:proofErr w:type="spellEnd"/>
      <w:r w:rsidRPr="00E547A1">
        <w:rPr>
          <w:i w:val="0"/>
          <w:color w:val="auto"/>
          <w:szCs w:val="24"/>
        </w:rPr>
        <w:t>:</w:t>
      </w:r>
    </w:p>
    <w:sectPr w:rsidR="00D94A54" w:rsidRPr="00E547A1" w:rsidSect="00E54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9" w:h="16834" w:code="9"/>
      <w:pgMar w:top="1134" w:right="1134" w:bottom="1134" w:left="1418" w:header="1009" w:footer="431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7" w:rsidRDefault="00FA2BE7" w:rsidP="00E547A1">
      <w:r>
        <w:separator/>
      </w:r>
    </w:p>
  </w:endnote>
  <w:endnote w:type="continuationSeparator" w:id="0">
    <w:p w:rsidR="00FA2BE7" w:rsidRDefault="00FA2BE7" w:rsidP="00E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3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7" w:rsidRDefault="00FA2BE7" w:rsidP="00E547A1">
      <w:r>
        <w:separator/>
      </w:r>
    </w:p>
  </w:footnote>
  <w:footnote w:type="continuationSeparator" w:id="0">
    <w:p w:rsidR="00FA2BE7" w:rsidRDefault="00FA2BE7" w:rsidP="00E5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505" w:rsidRDefault="00CB15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05" w:rsidRDefault="00CB1505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>
      <w:rPr>
        <w:rStyle w:val="a7"/>
        <w:rFonts w:ascii="Times New Roman" w:hAnsi="Times New Roman"/>
        <w:sz w:val="24"/>
      </w:rPr>
      <w:fldChar w:fldCharType="begin"/>
    </w:r>
    <w:r>
      <w:rPr>
        <w:rStyle w:val="a7"/>
        <w:rFonts w:ascii="Times New Roman" w:hAnsi="Times New Roman"/>
        <w:sz w:val="24"/>
      </w:rPr>
      <w:instrText xml:space="preserve">PAGE  </w:instrText>
    </w:r>
    <w:r>
      <w:rPr>
        <w:rStyle w:val="a7"/>
        <w:rFonts w:ascii="Times New Roman" w:hAnsi="Times New Roman"/>
        <w:sz w:val="24"/>
      </w:rPr>
      <w:fldChar w:fldCharType="separate"/>
    </w:r>
    <w:r w:rsidR="00D034BE">
      <w:rPr>
        <w:rStyle w:val="a7"/>
        <w:rFonts w:ascii="Times New Roman" w:hAnsi="Times New Roman"/>
        <w:noProof/>
        <w:sz w:val="24"/>
      </w:rPr>
      <w:t>5</w:t>
    </w:r>
    <w:r>
      <w:rPr>
        <w:rStyle w:val="a7"/>
        <w:rFonts w:ascii="Times New Roman" w:hAnsi="Times New Roman"/>
        <w:sz w:val="24"/>
      </w:rPr>
      <w:fldChar w:fldCharType="end"/>
    </w:r>
  </w:p>
  <w:p w:rsidR="00CB1505" w:rsidRDefault="00CB15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Pr="00774794" w:rsidRDefault="00774794" w:rsidP="00E547A1">
    <w:pPr>
      <w:pStyle w:val="a5"/>
      <w:jc w:val="right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 </w:t>
    </w:r>
  </w:p>
  <w:p w:rsidR="00973F11" w:rsidRPr="00973F11" w:rsidRDefault="00973F11" w:rsidP="00E547A1">
    <w:pPr>
      <w:pStyle w:val="a5"/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67"/>
    <w:multiLevelType w:val="multilevel"/>
    <w:tmpl w:val="D20A84B4"/>
    <w:lvl w:ilvl="0">
      <w:start w:val="1"/>
      <w:numFmt w:val="decimal"/>
      <w:pStyle w:val="1"/>
      <w:lvlText w:val="%1."/>
      <w:lvlJc w:val="left"/>
      <w:pPr>
        <w:tabs>
          <w:tab w:val="num" w:pos="547"/>
        </w:tabs>
        <w:ind w:left="547" w:hanging="547"/>
      </w:p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93"/>
        </w:tabs>
        <w:ind w:left="893" w:hanging="89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296"/>
        </w:tabs>
        <w:ind w:left="1296" w:hanging="1296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1512"/>
        </w:tabs>
        <w:ind w:left="1512" w:hanging="1512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1728"/>
        </w:tabs>
        <w:ind w:left="1728" w:hanging="172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944"/>
        </w:tabs>
        <w:ind w:left="1944" w:hanging="19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BF501C9"/>
    <w:multiLevelType w:val="hybridMultilevel"/>
    <w:tmpl w:val="7BBA3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94"/>
    <w:rsid w:val="0000490F"/>
    <w:rsid w:val="000130FF"/>
    <w:rsid w:val="0001458A"/>
    <w:rsid w:val="000148A1"/>
    <w:rsid w:val="000176A2"/>
    <w:rsid w:val="00020211"/>
    <w:rsid w:val="00020E91"/>
    <w:rsid w:val="0002375B"/>
    <w:rsid w:val="00031C4F"/>
    <w:rsid w:val="00036B55"/>
    <w:rsid w:val="00037599"/>
    <w:rsid w:val="000428DF"/>
    <w:rsid w:val="00052C4E"/>
    <w:rsid w:val="00055051"/>
    <w:rsid w:val="000600A7"/>
    <w:rsid w:val="000645B2"/>
    <w:rsid w:val="00072950"/>
    <w:rsid w:val="00075BE8"/>
    <w:rsid w:val="00080627"/>
    <w:rsid w:val="00082BC3"/>
    <w:rsid w:val="000838B0"/>
    <w:rsid w:val="00087F28"/>
    <w:rsid w:val="00094489"/>
    <w:rsid w:val="000978A8"/>
    <w:rsid w:val="000A042D"/>
    <w:rsid w:val="000A1F40"/>
    <w:rsid w:val="000A50EE"/>
    <w:rsid w:val="000B02FC"/>
    <w:rsid w:val="000B3E1A"/>
    <w:rsid w:val="000B4C25"/>
    <w:rsid w:val="000B5B46"/>
    <w:rsid w:val="000B69E3"/>
    <w:rsid w:val="000C0BC7"/>
    <w:rsid w:val="000C1F19"/>
    <w:rsid w:val="000C5472"/>
    <w:rsid w:val="000D2EF0"/>
    <w:rsid w:val="000D53CC"/>
    <w:rsid w:val="000F0296"/>
    <w:rsid w:val="000F20BD"/>
    <w:rsid w:val="000F3F4A"/>
    <w:rsid w:val="000F4247"/>
    <w:rsid w:val="000F514A"/>
    <w:rsid w:val="000F526F"/>
    <w:rsid w:val="001006E8"/>
    <w:rsid w:val="00104106"/>
    <w:rsid w:val="00105687"/>
    <w:rsid w:val="00111678"/>
    <w:rsid w:val="00113C2C"/>
    <w:rsid w:val="00117FEE"/>
    <w:rsid w:val="001244A2"/>
    <w:rsid w:val="00133CEC"/>
    <w:rsid w:val="001343A9"/>
    <w:rsid w:val="001363A3"/>
    <w:rsid w:val="00137993"/>
    <w:rsid w:val="00140B37"/>
    <w:rsid w:val="00143C2F"/>
    <w:rsid w:val="001478A2"/>
    <w:rsid w:val="00155E1A"/>
    <w:rsid w:val="00155E56"/>
    <w:rsid w:val="0015695E"/>
    <w:rsid w:val="00160B04"/>
    <w:rsid w:val="001610F8"/>
    <w:rsid w:val="00177EDE"/>
    <w:rsid w:val="00181927"/>
    <w:rsid w:val="00181E2C"/>
    <w:rsid w:val="00186CBD"/>
    <w:rsid w:val="001916D8"/>
    <w:rsid w:val="0019298A"/>
    <w:rsid w:val="001A3C68"/>
    <w:rsid w:val="001A3D7D"/>
    <w:rsid w:val="001A630E"/>
    <w:rsid w:val="001B111A"/>
    <w:rsid w:val="001B61C3"/>
    <w:rsid w:val="001B6238"/>
    <w:rsid w:val="001C1B93"/>
    <w:rsid w:val="001C2453"/>
    <w:rsid w:val="001C38A6"/>
    <w:rsid w:val="001C38D6"/>
    <w:rsid w:val="001D00D8"/>
    <w:rsid w:val="001D2C46"/>
    <w:rsid w:val="001D2E04"/>
    <w:rsid w:val="001D5089"/>
    <w:rsid w:val="001E040A"/>
    <w:rsid w:val="001F713D"/>
    <w:rsid w:val="0020004C"/>
    <w:rsid w:val="00203C1B"/>
    <w:rsid w:val="00210E7C"/>
    <w:rsid w:val="00223E21"/>
    <w:rsid w:val="00224F1D"/>
    <w:rsid w:val="00230639"/>
    <w:rsid w:val="00230792"/>
    <w:rsid w:val="00230F42"/>
    <w:rsid w:val="00234116"/>
    <w:rsid w:val="0023731C"/>
    <w:rsid w:val="002402DA"/>
    <w:rsid w:val="00245365"/>
    <w:rsid w:val="00252B6C"/>
    <w:rsid w:val="0025308E"/>
    <w:rsid w:val="002559D1"/>
    <w:rsid w:val="00255A50"/>
    <w:rsid w:val="00267EF7"/>
    <w:rsid w:val="0027424E"/>
    <w:rsid w:val="002762B3"/>
    <w:rsid w:val="00281F60"/>
    <w:rsid w:val="00282CA8"/>
    <w:rsid w:val="002863CD"/>
    <w:rsid w:val="00291859"/>
    <w:rsid w:val="00293163"/>
    <w:rsid w:val="00297C18"/>
    <w:rsid w:val="002A222E"/>
    <w:rsid w:val="002A44C3"/>
    <w:rsid w:val="002B058C"/>
    <w:rsid w:val="002B6C9B"/>
    <w:rsid w:val="002C01B0"/>
    <w:rsid w:val="002C4CD7"/>
    <w:rsid w:val="002E5932"/>
    <w:rsid w:val="002F0700"/>
    <w:rsid w:val="002F08F7"/>
    <w:rsid w:val="002F2996"/>
    <w:rsid w:val="002F366A"/>
    <w:rsid w:val="002F44D8"/>
    <w:rsid w:val="002F4A96"/>
    <w:rsid w:val="003002A8"/>
    <w:rsid w:val="00300D71"/>
    <w:rsid w:val="003063FA"/>
    <w:rsid w:val="0031112B"/>
    <w:rsid w:val="00313688"/>
    <w:rsid w:val="003161C9"/>
    <w:rsid w:val="00317454"/>
    <w:rsid w:val="00321B23"/>
    <w:rsid w:val="003244BB"/>
    <w:rsid w:val="00331F2C"/>
    <w:rsid w:val="003348A3"/>
    <w:rsid w:val="00340288"/>
    <w:rsid w:val="003403DC"/>
    <w:rsid w:val="003413D3"/>
    <w:rsid w:val="003421CC"/>
    <w:rsid w:val="003448C3"/>
    <w:rsid w:val="003520BA"/>
    <w:rsid w:val="00354F1E"/>
    <w:rsid w:val="00356F60"/>
    <w:rsid w:val="003575BB"/>
    <w:rsid w:val="003603FE"/>
    <w:rsid w:val="00360960"/>
    <w:rsid w:val="00362DD6"/>
    <w:rsid w:val="003667DC"/>
    <w:rsid w:val="0037025F"/>
    <w:rsid w:val="00372B6C"/>
    <w:rsid w:val="00385EF3"/>
    <w:rsid w:val="003871BA"/>
    <w:rsid w:val="00392979"/>
    <w:rsid w:val="00393567"/>
    <w:rsid w:val="00395042"/>
    <w:rsid w:val="003950B3"/>
    <w:rsid w:val="003A1628"/>
    <w:rsid w:val="003B0A45"/>
    <w:rsid w:val="003B1519"/>
    <w:rsid w:val="003B22B2"/>
    <w:rsid w:val="003B38D6"/>
    <w:rsid w:val="003C3914"/>
    <w:rsid w:val="003C67CD"/>
    <w:rsid w:val="003C6EAF"/>
    <w:rsid w:val="003D150F"/>
    <w:rsid w:val="003D414A"/>
    <w:rsid w:val="003D4ED2"/>
    <w:rsid w:val="003E0F49"/>
    <w:rsid w:val="003E4A90"/>
    <w:rsid w:val="003E510F"/>
    <w:rsid w:val="003F0AF7"/>
    <w:rsid w:val="003F1D58"/>
    <w:rsid w:val="003F2D33"/>
    <w:rsid w:val="003F43A1"/>
    <w:rsid w:val="003F75B0"/>
    <w:rsid w:val="00405BDD"/>
    <w:rsid w:val="00413FDE"/>
    <w:rsid w:val="0041682B"/>
    <w:rsid w:val="0041744C"/>
    <w:rsid w:val="0042105B"/>
    <w:rsid w:val="004219FA"/>
    <w:rsid w:val="00423078"/>
    <w:rsid w:val="00432801"/>
    <w:rsid w:val="00441DA1"/>
    <w:rsid w:val="00441E0E"/>
    <w:rsid w:val="004433CC"/>
    <w:rsid w:val="00444E82"/>
    <w:rsid w:val="0045523E"/>
    <w:rsid w:val="00456229"/>
    <w:rsid w:val="0045646C"/>
    <w:rsid w:val="00460664"/>
    <w:rsid w:val="00463BAF"/>
    <w:rsid w:val="00463F34"/>
    <w:rsid w:val="00464332"/>
    <w:rsid w:val="00471309"/>
    <w:rsid w:val="0047703F"/>
    <w:rsid w:val="00480520"/>
    <w:rsid w:val="00490711"/>
    <w:rsid w:val="00492070"/>
    <w:rsid w:val="004A1FB9"/>
    <w:rsid w:val="004A4C11"/>
    <w:rsid w:val="004B0BFD"/>
    <w:rsid w:val="004B42C9"/>
    <w:rsid w:val="004B5096"/>
    <w:rsid w:val="004B55F3"/>
    <w:rsid w:val="004B6633"/>
    <w:rsid w:val="004C6C16"/>
    <w:rsid w:val="004D3448"/>
    <w:rsid w:val="004D348A"/>
    <w:rsid w:val="004D4CC3"/>
    <w:rsid w:val="004D6C8F"/>
    <w:rsid w:val="004D7909"/>
    <w:rsid w:val="004E0E3A"/>
    <w:rsid w:val="004E3972"/>
    <w:rsid w:val="0050033A"/>
    <w:rsid w:val="00506437"/>
    <w:rsid w:val="005141D6"/>
    <w:rsid w:val="00515E7E"/>
    <w:rsid w:val="0052179E"/>
    <w:rsid w:val="00523173"/>
    <w:rsid w:val="0052442E"/>
    <w:rsid w:val="0052738A"/>
    <w:rsid w:val="00527C8F"/>
    <w:rsid w:val="005309FE"/>
    <w:rsid w:val="005312AD"/>
    <w:rsid w:val="00531C7E"/>
    <w:rsid w:val="00534921"/>
    <w:rsid w:val="005375FA"/>
    <w:rsid w:val="00537909"/>
    <w:rsid w:val="005421FC"/>
    <w:rsid w:val="00545E1E"/>
    <w:rsid w:val="00546E94"/>
    <w:rsid w:val="00552CDC"/>
    <w:rsid w:val="00552E60"/>
    <w:rsid w:val="00554FA9"/>
    <w:rsid w:val="00561104"/>
    <w:rsid w:val="00572FAD"/>
    <w:rsid w:val="00577DE1"/>
    <w:rsid w:val="00586732"/>
    <w:rsid w:val="0059175C"/>
    <w:rsid w:val="005925C2"/>
    <w:rsid w:val="00593DB3"/>
    <w:rsid w:val="005A06B8"/>
    <w:rsid w:val="005C0EFA"/>
    <w:rsid w:val="005C1AC5"/>
    <w:rsid w:val="005C4C24"/>
    <w:rsid w:val="005C5FBF"/>
    <w:rsid w:val="005C6A5E"/>
    <w:rsid w:val="005D4B80"/>
    <w:rsid w:val="005D655D"/>
    <w:rsid w:val="005E153F"/>
    <w:rsid w:val="005E1C53"/>
    <w:rsid w:val="005E43EC"/>
    <w:rsid w:val="005F30BD"/>
    <w:rsid w:val="00603D52"/>
    <w:rsid w:val="006043EF"/>
    <w:rsid w:val="0060477F"/>
    <w:rsid w:val="00604E5F"/>
    <w:rsid w:val="006129DB"/>
    <w:rsid w:val="006155FF"/>
    <w:rsid w:val="006168D4"/>
    <w:rsid w:val="0062463F"/>
    <w:rsid w:val="00625568"/>
    <w:rsid w:val="00625B82"/>
    <w:rsid w:val="00626D41"/>
    <w:rsid w:val="00632FD2"/>
    <w:rsid w:val="00633A07"/>
    <w:rsid w:val="006410EE"/>
    <w:rsid w:val="00644C3F"/>
    <w:rsid w:val="006460F8"/>
    <w:rsid w:val="00646320"/>
    <w:rsid w:val="00654A99"/>
    <w:rsid w:val="006574E8"/>
    <w:rsid w:val="00661DB5"/>
    <w:rsid w:val="006620C0"/>
    <w:rsid w:val="00663006"/>
    <w:rsid w:val="006630EE"/>
    <w:rsid w:val="00664389"/>
    <w:rsid w:val="00665851"/>
    <w:rsid w:val="00665B3F"/>
    <w:rsid w:val="00670AFB"/>
    <w:rsid w:val="00675180"/>
    <w:rsid w:val="006764A5"/>
    <w:rsid w:val="00684265"/>
    <w:rsid w:val="00684C60"/>
    <w:rsid w:val="00685AD5"/>
    <w:rsid w:val="0069061D"/>
    <w:rsid w:val="00691E61"/>
    <w:rsid w:val="006924A4"/>
    <w:rsid w:val="00695F54"/>
    <w:rsid w:val="006A6E2E"/>
    <w:rsid w:val="006B03FE"/>
    <w:rsid w:val="006B0AD4"/>
    <w:rsid w:val="006B312E"/>
    <w:rsid w:val="006C382D"/>
    <w:rsid w:val="006C47DB"/>
    <w:rsid w:val="006C5436"/>
    <w:rsid w:val="006C7303"/>
    <w:rsid w:val="006D25E3"/>
    <w:rsid w:val="006D307D"/>
    <w:rsid w:val="006D5BCA"/>
    <w:rsid w:val="006D640F"/>
    <w:rsid w:val="006D679E"/>
    <w:rsid w:val="006E4A54"/>
    <w:rsid w:val="006E7ED7"/>
    <w:rsid w:val="006F1546"/>
    <w:rsid w:val="006F28D8"/>
    <w:rsid w:val="006F50E1"/>
    <w:rsid w:val="006F5A74"/>
    <w:rsid w:val="006F6100"/>
    <w:rsid w:val="00703769"/>
    <w:rsid w:val="0071018E"/>
    <w:rsid w:val="007111B0"/>
    <w:rsid w:val="0071244A"/>
    <w:rsid w:val="00713B07"/>
    <w:rsid w:val="00717B32"/>
    <w:rsid w:val="00733664"/>
    <w:rsid w:val="007355E2"/>
    <w:rsid w:val="00736C2A"/>
    <w:rsid w:val="007418B4"/>
    <w:rsid w:val="007462D6"/>
    <w:rsid w:val="0075149A"/>
    <w:rsid w:val="00754298"/>
    <w:rsid w:val="00756311"/>
    <w:rsid w:val="0076197D"/>
    <w:rsid w:val="00762395"/>
    <w:rsid w:val="00774794"/>
    <w:rsid w:val="00774932"/>
    <w:rsid w:val="007752B0"/>
    <w:rsid w:val="00780450"/>
    <w:rsid w:val="0078414B"/>
    <w:rsid w:val="00785AD5"/>
    <w:rsid w:val="00787BA7"/>
    <w:rsid w:val="00794A3D"/>
    <w:rsid w:val="00794DAE"/>
    <w:rsid w:val="007A7FD6"/>
    <w:rsid w:val="007B021A"/>
    <w:rsid w:val="007B6E74"/>
    <w:rsid w:val="007B6FEF"/>
    <w:rsid w:val="007B7E67"/>
    <w:rsid w:val="007C058C"/>
    <w:rsid w:val="007C08E7"/>
    <w:rsid w:val="007C247F"/>
    <w:rsid w:val="007C2D64"/>
    <w:rsid w:val="007C432C"/>
    <w:rsid w:val="007C4DCF"/>
    <w:rsid w:val="007C54F6"/>
    <w:rsid w:val="007C59C6"/>
    <w:rsid w:val="007C5FC0"/>
    <w:rsid w:val="007D197A"/>
    <w:rsid w:val="007D1EE4"/>
    <w:rsid w:val="007D5746"/>
    <w:rsid w:val="007D67EA"/>
    <w:rsid w:val="007E074E"/>
    <w:rsid w:val="007E4B27"/>
    <w:rsid w:val="007F3576"/>
    <w:rsid w:val="007F5851"/>
    <w:rsid w:val="007F7941"/>
    <w:rsid w:val="008019F6"/>
    <w:rsid w:val="00813DD1"/>
    <w:rsid w:val="00813FBF"/>
    <w:rsid w:val="00816056"/>
    <w:rsid w:val="0081669D"/>
    <w:rsid w:val="00817C6B"/>
    <w:rsid w:val="00817CAC"/>
    <w:rsid w:val="0082155D"/>
    <w:rsid w:val="0082238C"/>
    <w:rsid w:val="00822AC5"/>
    <w:rsid w:val="00830674"/>
    <w:rsid w:val="00830DB6"/>
    <w:rsid w:val="00831049"/>
    <w:rsid w:val="008338DB"/>
    <w:rsid w:val="0083627D"/>
    <w:rsid w:val="008410CA"/>
    <w:rsid w:val="008429BA"/>
    <w:rsid w:val="00845690"/>
    <w:rsid w:val="008524B2"/>
    <w:rsid w:val="00852D41"/>
    <w:rsid w:val="00853EF9"/>
    <w:rsid w:val="00854D79"/>
    <w:rsid w:val="00854E3F"/>
    <w:rsid w:val="008557F2"/>
    <w:rsid w:val="008575FF"/>
    <w:rsid w:val="00861161"/>
    <w:rsid w:val="00861E18"/>
    <w:rsid w:val="00862298"/>
    <w:rsid w:val="00864150"/>
    <w:rsid w:val="008665BB"/>
    <w:rsid w:val="008674BA"/>
    <w:rsid w:val="0087377E"/>
    <w:rsid w:val="00876648"/>
    <w:rsid w:val="0087720E"/>
    <w:rsid w:val="0088026F"/>
    <w:rsid w:val="00882861"/>
    <w:rsid w:val="00882E6E"/>
    <w:rsid w:val="00884467"/>
    <w:rsid w:val="0088600C"/>
    <w:rsid w:val="008921D4"/>
    <w:rsid w:val="00897DEB"/>
    <w:rsid w:val="008A0CA1"/>
    <w:rsid w:val="008A5AAB"/>
    <w:rsid w:val="008B53AA"/>
    <w:rsid w:val="008B5D5B"/>
    <w:rsid w:val="008C548B"/>
    <w:rsid w:val="008C5E4F"/>
    <w:rsid w:val="008C6247"/>
    <w:rsid w:val="008C6427"/>
    <w:rsid w:val="008D1659"/>
    <w:rsid w:val="008D2D51"/>
    <w:rsid w:val="008D2E24"/>
    <w:rsid w:val="008D4514"/>
    <w:rsid w:val="008E12E6"/>
    <w:rsid w:val="008E3002"/>
    <w:rsid w:val="008E5282"/>
    <w:rsid w:val="008E7967"/>
    <w:rsid w:val="008F01C4"/>
    <w:rsid w:val="008F36D9"/>
    <w:rsid w:val="0090040C"/>
    <w:rsid w:val="009038A1"/>
    <w:rsid w:val="00910DC5"/>
    <w:rsid w:val="00914833"/>
    <w:rsid w:val="00915C1C"/>
    <w:rsid w:val="009179C0"/>
    <w:rsid w:val="0092044C"/>
    <w:rsid w:val="00920584"/>
    <w:rsid w:val="0092302B"/>
    <w:rsid w:val="00923D9D"/>
    <w:rsid w:val="00935FBB"/>
    <w:rsid w:val="0094323E"/>
    <w:rsid w:val="0094446C"/>
    <w:rsid w:val="009504F7"/>
    <w:rsid w:val="00953097"/>
    <w:rsid w:val="009557F6"/>
    <w:rsid w:val="009627EE"/>
    <w:rsid w:val="009648F1"/>
    <w:rsid w:val="00970D36"/>
    <w:rsid w:val="00973F11"/>
    <w:rsid w:val="00975F8D"/>
    <w:rsid w:val="00980C12"/>
    <w:rsid w:val="00981743"/>
    <w:rsid w:val="0098338D"/>
    <w:rsid w:val="00987102"/>
    <w:rsid w:val="00996481"/>
    <w:rsid w:val="009A11A0"/>
    <w:rsid w:val="009A5A52"/>
    <w:rsid w:val="009A6CCD"/>
    <w:rsid w:val="009C13F7"/>
    <w:rsid w:val="009C1897"/>
    <w:rsid w:val="009C2DFB"/>
    <w:rsid w:val="009C378A"/>
    <w:rsid w:val="009C67D5"/>
    <w:rsid w:val="009D000B"/>
    <w:rsid w:val="009D04D8"/>
    <w:rsid w:val="009D424A"/>
    <w:rsid w:val="009D43C3"/>
    <w:rsid w:val="009E1629"/>
    <w:rsid w:val="009E3B1D"/>
    <w:rsid w:val="009E5000"/>
    <w:rsid w:val="009F38C0"/>
    <w:rsid w:val="009F3AE4"/>
    <w:rsid w:val="009F5547"/>
    <w:rsid w:val="00A052E0"/>
    <w:rsid w:val="00A076D2"/>
    <w:rsid w:val="00A07DBF"/>
    <w:rsid w:val="00A152C2"/>
    <w:rsid w:val="00A21D0E"/>
    <w:rsid w:val="00A25107"/>
    <w:rsid w:val="00A27AED"/>
    <w:rsid w:val="00A314C0"/>
    <w:rsid w:val="00A316BE"/>
    <w:rsid w:val="00A33ADD"/>
    <w:rsid w:val="00A403C7"/>
    <w:rsid w:val="00A42613"/>
    <w:rsid w:val="00A45FE2"/>
    <w:rsid w:val="00A500C9"/>
    <w:rsid w:val="00A50498"/>
    <w:rsid w:val="00A55E9F"/>
    <w:rsid w:val="00A561FC"/>
    <w:rsid w:val="00A60694"/>
    <w:rsid w:val="00A60847"/>
    <w:rsid w:val="00A60980"/>
    <w:rsid w:val="00A62A32"/>
    <w:rsid w:val="00A73873"/>
    <w:rsid w:val="00A73DE3"/>
    <w:rsid w:val="00A75882"/>
    <w:rsid w:val="00A7625E"/>
    <w:rsid w:val="00A76A3F"/>
    <w:rsid w:val="00A76B42"/>
    <w:rsid w:val="00A76EF9"/>
    <w:rsid w:val="00A77B8E"/>
    <w:rsid w:val="00A8121F"/>
    <w:rsid w:val="00AA3DDA"/>
    <w:rsid w:val="00AA4A9F"/>
    <w:rsid w:val="00AA6464"/>
    <w:rsid w:val="00AB3617"/>
    <w:rsid w:val="00AB3970"/>
    <w:rsid w:val="00AB5587"/>
    <w:rsid w:val="00AC0EEE"/>
    <w:rsid w:val="00AC305B"/>
    <w:rsid w:val="00AC5C72"/>
    <w:rsid w:val="00AC6ED9"/>
    <w:rsid w:val="00AD0FBE"/>
    <w:rsid w:val="00AD15A7"/>
    <w:rsid w:val="00AD210A"/>
    <w:rsid w:val="00AD2181"/>
    <w:rsid w:val="00AE24EF"/>
    <w:rsid w:val="00AE5266"/>
    <w:rsid w:val="00AF19EC"/>
    <w:rsid w:val="00AF1B2F"/>
    <w:rsid w:val="00AF78CD"/>
    <w:rsid w:val="00AF7C24"/>
    <w:rsid w:val="00B00F6F"/>
    <w:rsid w:val="00B013B1"/>
    <w:rsid w:val="00B1370F"/>
    <w:rsid w:val="00B13D9E"/>
    <w:rsid w:val="00B17904"/>
    <w:rsid w:val="00B21207"/>
    <w:rsid w:val="00B264B5"/>
    <w:rsid w:val="00B372F5"/>
    <w:rsid w:val="00B42916"/>
    <w:rsid w:val="00B46564"/>
    <w:rsid w:val="00B50CDA"/>
    <w:rsid w:val="00B5206F"/>
    <w:rsid w:val="00B5493D"/>
    <w:rsid w:val="00B56C89"/>
    <w:rsid w:val="00B573A9"/>
    <w:rsid w:val="00B6460E"/>
    <w:rsid w:val="00BA3BDB"/>
    <w:rsid w:val="00BA61C7"/>
    <w:rsid w:val="00BB609C"/>
    <w:rsid w:val="00BC443A"/>
    <w:rsid w:val="00BC49F5"/>
    <w:rsid w:val="00BD084C"/>
    <w:rsid w:val="00BD143B"/>
    <w:rsid w:val="00BD53D9"/>
    <w:rsid w:val="00BE0290"/>
    <w:rsid w:val="00BE65C8"/>
    <w:rsid w:val="00BF17E1"/>
    <w:rsid w:val="00BF2A5F"/>
    <w:rsid w:val="00BF5F3C"/>
    <w:rsid w:val="00BF63FF"/>
    <w:rsid w:val="00C0083A"/>
    <w:rsid w:val="00C04075"/>
    <w:rsid w:val="00C04B02"/>
    <w:rsid w:val="00C0652F"/>
    <w:rsid w:val="00C077A3"/>
    <w:rsid w:val="00C10AC8"/>
    <w:rsid w:val="00C20372"/>
    <w:rsid w:val="00C20C16"/>
    <w:rsid w:val="00C213D3"/>
    <w:rsid w:val="00C305D8"/>
    <w:rsid w:val="00C3249D"/>
    <w:rsid w:val="00C3422F"/>
    <w:rsid w:val="00C41A03"/>
    <w:rsid w:val="00C42E50"/>
    <w:rsid w:val="00C44B77"/>
    <w:rsid w:val="00C52742"/>
    <w:rsid w:val="00C62428"/>
    <w:rsid w:val="00C64B53"/>
    <w:rsid w:val="00C66CB0"/>
    <w:rsid w:val="00C70EF1"/>
    <w:rsid w:val="00C77369"/>
    <w:rsid w:val="00C83346"/>
    <w:rsid w:val="00C86C92"/>
    <w:rsid w:val="00C90281"/>
    <w:rsid w:val="00C915EA"/>
    <w:rsid w:val="00C91B8A"/>
    <w:rsid w:val="00C9790D"/>
    <w:rsid w:val="00CA13DC"/>
    <w:rsid w:val="00CA16E5"/>
    <w:rsid w:val="00CA3124"/>
    <w:rsid w:val="00CA50AA"/>
    <w:rsid w:val="00CB1505"/>
    <w:rsid w:val="00CB43D0"/>
    <w:rsid w:val="00CB7E84"/>
    <w:rsid w:val="00CC294D"/>
    <w:rsid w:val="00CC6799"/>
    <w:rsid w:val="00CC7540"/>
    <w:rsid w:val="00CD0BA0"/>
    <w:rsid w:val="00CD3D02"/>
    <w:rsid w:val="00CE07A1"/>
    <w:rsid w:val="00CE0933"/>
    <w:rsid w:val="00CE0CDD"/>
    <w:rsid w:val="00CE1E4F"/>
    <w:rsid w:val="00CE35C0"/>
    <w:rsid w:val="00CE676A"/>
    <w:rsid w:val="00CF252E"/>
    <w:rsid w:val="00CF2C95"/>
    <w:rsid w:val="00CF37D3"/>
    <w:rsid w:val="00CF7EBF"/>
    <w:rsid w:val="00D00B33"/>
    <w:rsid w:val="00D01326"/>
    <w:rsid w:val="00D034BE"/>
    <w:rsid w:val="00D05E44"/>
    <w:rsid w:val="00D108DD"/>
    <w:rsid w:val="00D16B90"/>
    <w:rsid w:val="00D21FF4"/>
    <w:rsid w:val="00D2473F"/>
    <w:rsid w:val="00D24E40"/>
    <w:rsid w:val="00D36A92"/>
    <w:rsid w:val="00D408A9"/>
    <w:rsid w:val="00D47FC3"/>
    <w:rsid w:val="00D504C2"/>
    <w:rsid w:val="00D5069F"/>
    <w:rsid w:val="00D526C5"/>
    <w:rsid w:val="00D609AD"/>
    <w:rsid w:val="00D66A48"/>
    <w:rsid w:val="00D701D0"/>
    <w:rsid w:val="00D704E8"/>
    <w:rsid w:val="00D72D16"/>
    <w:rsid w:val="00D73BAB"/>
    <w:rsid w:val="00D77978"/>
    <w:rsid w:val="00D83E0B"/>
    <w:rsid w:val="00D8475B"/>
    <w:rsid w:val="00D91D49"/>
    <w:rsid w:val="00D929A2"/>
    <w:rsid w:val="00D94A54"/>
    <w:rsid w:val="00D96CB2"/>
    <w:rsid w:val="00DB2069"/>
    <w:rsid w:val="00DC1725"/>
    <w:rsid w:val="00DC348B"/>
    <w:rsid w:val="00DC65E7"/>
    <w:rsid w:val="00DD0674"/>
    <w:rsid w:val="00DD280B"/>
    <w:rsid w:val="00DD4B34"/>
    <w:rsid w:val="00DE5039"/>
    <w:rsid w:val="00DE7041"/>
    <w:rsid w:val="00DF1A6E"/>
    <w:rsid w:val="00DF69A3"/>
    <w:rsid w:val="00DF707B"/>
    <w:rsid w:val="00DF7A90"/>
    <w:rsid w:val="00E00AEC"/>
    <w:rsid w:val="00E02834"/>
    <w:rsid w:val="00E05477"/>
    <w:rsid w:val="00E102D6"/>
    <w:rsid w:val="00E10E8A"/>
    <w:rsid w:val="00E1263F"/>
    <w:rsid w:val="00E165A3"/>
    <w:rsid w:val="00E16858"/>
    <w:rsid w:val="00E2365D"/>
    <w:rsid w:val="00E26080"/>
    <w:rsid w:val="00E27804"/>
    <w:rsid w:val="00E450FC"/>
    <w:rsid w:val="00E45D92"/>
    <w:rsid w:val="00E53C1F"/>
    <w:rsid w:val="00E547A1"/>
    <w:rsid w:val="00E60FB8"/>
    <w:rsid w:val="00E61E4A"/>
    <w:rsid w:val="00E63358"/>
    <w:rsid w:val="00E70BB1"/>
    <w:rsid w:val="00E71D9D"/>
    <w:rsid w:val="00E82FF6"/>
    <w:rsid w:val="00E8720D"/>
    <w:rsid w:val="00E920C6"/>
    <w:rsid w:val="00E93490"/>
    <w:rsid w:val="00E95857"/>
    <w:rsid w:val="00EA2238"/>
    <w:rsid w:val="00EA3650"/>
    <w:rsid w:val="00EA517A"/>
    <w:rsid w:val="00EB27F2"/>
    <w:rsid w:val="00EC7D0F"/>
    <w:rsid w:val="00ED5D4F"/>
    <w:rsid w:val="00EE1508"/>
    <w:rsid w:val="00EE1B6D"/>
    <w:rsid w:val="00EE4E87"/>
    <w:rsid w:val="00EE64E4"/>
    <w:rsid w:val="00EF08C4"/>
    <w:rsid w:val="00EF20A5"/>
    <w:rsid w:val="00EF607D"/>
    <w:rsid w:val="00EF69B1"/>
    <w:rsid w:val="00F02E71"/>
    <w:rsid w:val="00F03511"/>
    <w:rsid w:val="00F05685"/>
    <w:rsid w:val="00F114B3"/>
    <w:rsid w:val="00F11C20"/>
    <w:rsid w:val="00F15509"/>
    <w:rsid w:val="00F1792A"/>
    <w:rsid w:val="00F22FD0"/>
    <w:rsid w:val="00F241C1"/>
    <w:rsid w:val="00F279B7"/>
    <w:rsid w:val="00F27AF7"/>
    <w:rsid w:val="00F34299"/>
    <w:rsid w:val="00F35082"/>
    <w:rsid w:val="00F36D15"/>
    <w:rsid w:val="00F422BC"/>
    <w:rsid w:val="00F57AD4"/>
    <w:rsid w:val="00F65FFE"/>
    <w:rsid w:val="00F706D8"/>
    <w:rsid w:val="00F71104"/>
    <w:rsid w:val="00F732F0"/>
    <w:rsid w:val="00F745CE"/>
    <w:rsid w:val="00F750D9"/>
    <w:rsid w:val="00F75BE0"/>
    <w:rsid w:val="00F86299"/>
    <w:rsid w:val="00F875A5"/>
    <w:rsid w:val="00F90290"/>
    <w:rsid w:val="00F95166"/>
    <w:rsid w:val="00F958AB"/>
    <w:rsid w:val="00FA2BE7"/>
    <w:rsid w:val="00FC11BA"/>
    <w:rsid w:val="00FD2108"/>
    <w:rsid w:val="00FD7D74"/>
    <w:rsid w:val="00FD7F83"/>
    <w:rsid w:val="00FE0CC7"/>
    <w:rsid w:val="00FE3A91"/>
    <w:rsid w:val="00FF0503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table" w:styleId="a8">
    <w:name w:val="Table Grid"/>
    <w:basedOn w:val="a1"/>
    <w:uiPriority w:val="59"/>
    <w:rsid w:val="00B3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54"/>
    <w:rPr>
      <w:rFonts w:ascii="Times New Roman" w:eastAsia="Times New Roman" w:hAnsi="Times New Roman" w:cs="Times New Roman"/>
      <w:i/>
      <w:color w:val="FF00FF"/>
      <w:sz w:val="24"/>
      <w:lang w:val="en-US" w:eastAsia="en-US"/>
    </w:rPr>
  </w:style>
  <w:style w:type="paragraph" w:styleId="1">
    <w:name w:val="heading 1"/>
    <w:basedOn w:val="a"/>
    <w:next w:val="BodyLeft"/>
    <w:link w:val="10"/>
    <w:qFormat/>
    <w:rsid w:val="00D94A54"/>
    <w:pPr>
      <w:keepNext/>
      <w:keepLines/>
      <w:numPr>
        <w:numId w:val="1"/>
      </w:numPr>
      <w:tabs>
        <w:tab w:val="left" w:pos="547"/>
      </w:tabs>
      <w:spacing w:before="480" w:after="60"/>
      <w:outlineLvl w:val="0"/>
    </w:pPr>
    <w:rPr>
      <w:rFonts w:ascii="Arial Narrow" w:hAnsi="Arial Narrow"/>
      <w:b/>
      <w:i w:val="0"/>
      <w:caps/>
      <w:color w:val="auto"/>
      <w:kern w:val="32"/>
      <w:sz w:val="36"/>
    </w:rPr>
  </w:style>
  <w:style w:type="paragraph" w:styleId="2">
    <w:name w:val="heading 2"/>
    <w:basedOn w:val="a"/>
    <w:next w:val="BodyLeft"/>
    <w:link w:val="20"/>
    <w:qFormat/>
    <w:rsid w:val="00D94A54"/>
    <w:pPr>
      <w:keepNext/>
      <w:keepLines/>
      <w:numPr>
        <w:ilvl w:val="1"/>
        <w:numId w:val="1"/>
      </w:numPr>
      <w:tabs>
        <w:tab w:val="left" w:pos="720"/>
      </w:tabs>
      <w:spacing w:before="480" w:after="60"/>
      <w:outlineLvl w:val="1"/>
    </w:pPr>
    <w:rPr>
      <w:rFonts w:ascii="Arial Narrow" w:hAnsi="Arial Narrow"/>
      <w:b/>
      <w:i w:val="0"/>
      <w:caps/>
      <w:color w:val="auto"/>
      <w:kern w:val="28"/>
      <w:sz w:val="32"/>
    </w:rPr>
  </w:style>
  <w:style w:type="paragraph" w:styleId="3">
    <w:name w:val="heading 3"/>
    <w:basedOn w:val="a"/>
    <w:next w:val="BodyLeft"/>
    <w:link w:val="30"/>
    <w:qFormat/>
    <w:rsid w:val="00D94A54"/>
    <w:pPr>
      <w:keepNext/>
      <w:keepLines/>
      <w:numPr>
        <w:ilvl w:val="2"/>
        <w:numId w:val="1"/>
      </w:numPr>
      <w:tabs>
        <w:tab w:val="left" w:pos="893"/>
      </w:tabs>
      <w:spacing w:before="480" w:after="60"/>
      <w:outlineLvl w:val="2"/>
    </w:pPr>
    <w:rPr>
      <w:rFonts w:ascii="Arial Narrow" w:hAnsi="Arial Narrow"/>
      <w:b/>
      <w:i w:val="0"/>
      <w:color w:val="auto"/>
      <w:kern w:val="24"/>
      <w:sz w:val="28"/>
    </w:rPr>
  </w:style>
  <w:style w:type="paragraph" w:styleId="4">
    <w:name w:val="heading 4"/>
    <w:basedOn w:val="a"/>
    <w:next w:val="BodyLeft"/>
    <w:link w:val="40"/>
    <w:qFormat/>
    <w:rsid w:val="00D94A54"/>
    <w:pPr>
      <w:keepNext/>
      <w:keepLines/>
      <w:numPr>
        <w:ilvl w:val="3"/>
        <w:numId w:val="1"/>
      </w:numPr>
      <w:tabs>
        <w:tab w:val="left" w:pos="1080"/>
      </w:tabs>
      <w:spacing w:before="360" w:after="60"/>
      <w:outlineLvl w:val="3"/>
    </w:pPr>
    <w:rPr>
      <w:b/>
      <w:color w:val="auto"/>
      <w:kern w:val="24"/>
      <w:sz w:val="26"/>
    </w:rPr>
  </w:style>
  <w:style w:type="paragraph" w:styleId="5">
    <w:name w:val="heading 5"/>
    <w:basedOn w:val="a"/>
    <w:next w:val="BodyLeft"/>
    <w:link w:val="50"/>
    <w:qFormat/>
    <w:rsid w:val="00D94A54"/>
    <w:pPr>
      <w:keepNext/>
      <w:keepLines/>
      <w:numPr>
        <w:ilvl w:val="4"/>
        <w:numId w:val="1"/>
      </w:numPr>
      <w:tabs>
        <w:tab w:val="left" w:pos="1296"/>
      </w:tabs>
      <w:spacing w:before="240" w:after="60"/>
      <w:outlineLvl w:val="4"/>
    </w:pPr>
    <w:rPr>
      <w:color w:val="auto"/>
      <w:kern w:val="24"/>
      <w:sz w:val="26"/>
    </w:rPr>
  </w:style>
  <w:style w:type="paragraph" w:styleId="6">
    <w:name w:val="heading 6"/>
    <w:basedOn w:val="a"/>
    <w:next w:val="BodyLeft"/>
    <w:link w:val="60"/>
    <w:qFormat/>
    <w:rsid w:val="00D94A54"/>
    <w:pPr>
      <w:keepNext/>
      <w:keepLines/>
      <w:numPr>
        <w:ilvl w:val="5"/>
        <w:numId w:val="1"/>
      </w:numPr>
      <w:tabs>
        <w:tab w:val="left" w:pos="1512"/>
      </w:tabs>
      <w:spacing w:before="240" w:after="60"/>
      <w:outlineLvl w:val="5"/>
    </w:pPr>
    <w:rPr>
      <w:color w:val="auto"/>
      <w:kern w:val="24"/>
      <w:sz w:val="26"/>
    </w:rPr>
  </w:style>
  <w:style w:type="paragraph" w:styleId="7">
    <w:name w:val="heading 7"/>
    <w:basedOn w:val="a"/>
    <w:next w:val="BodyLeft"/>
    <w:link w:val="70"/>
    <w:qFormat/>
    <w:rsid w:val="00D94A54"/>
    <w:pPr>
      <w:keepNext/>
      <w:keepLines/>
      <w:numPr>
        <w:ilvl w:val="6"/>
        <w:numId w:val="1"/>
      </w:numPr>
      <w:tabs>
        <w:tab w:val="left" w:pos="1728"/>
      </w:tabs>
      <w:spacing w:before="240" w:after="60"/>
      <w:outlineLvl w:val="6"/>
    </w:pPr>
    <w:rPr>
      <w:color w:val="auto"/>
      <w:kern w:val="24"/>
      <w:sz w:val="26"/>
    </w:rPr>
  </w:style>
  <w:style w:type="paragraph" w:styleId="8">
    <w:name w:val="heading 8"/>
    <w:basedOn w:val="a"/>
    <w:next w:val="BodyLeft"/>
    <w:link w:val="80"/>
    <w:qFormat/>
    <w:rsid w:val="00D94A54"/>
    <w:pPr>
      <w:keepNext/>
      <w:keepLines/>
      <w:numPr>
        <w:ilvl w:val="7"/>
        <w:numId w:val="1"/>
      </w:numPr>
      <w:tabs>
        <w:tab w:val="left" w:pos="1944"/>
      </w:tabs>
      <w:spacing w:before="240" w:after="60"/>
      <w:outlineLvl w:val="7"/>
    </w:pPr>
    <w:rPr>
      <w:color w:val="auto"/>
      <w:kern w:val="24"/>
      <w:sz w:val="26"/>
    </w:rPr>
  </w:style>
  <w:style w:type="paragraph" w:styleId="9">
    <w:name w:val="heading 9"/>
    <w:basedOn w:val="a"/>
    <w:next w:val="BodyLeft"/>
    <w:link w:val="90"/>
    <w:qFormat/>
    <w:rsid w:val="00D94A54"/>
    <w:pPr>
      <w:keepNext/>
      <w:keepLines/>
      <w:numPr>
        <w:ilvl w:val="8"/>
        <w:numId w:val="1"/>
      </w:numPr>
      <w:tabs>
        <w:tab w:val="left" w:pos="2160"/>
      </w:tabs>
      <w:spacing w:before="240" w:after="60"/>
      <w:outlineLvl w:val="8"/>
    </w:pPr>
    <w:rPr>
      <w:color w:val="auto"/>
      <w:kern w:val="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A54"/>
    <w:rPr>
      <w:rFonts w:ascii="Arial Narrow" w:eastAsia="Times New Roman" w:hAnsi="Arial Narrow" w:cs="Times New Roman"/>
      <w:b/>
      <w:caps/>
      <w:kern w:val="32"/>
      <w:sz w:val="36"/>
      <w:szCs w:val="20"/>
      <w:lang w:val="en-US"/>
    </w:rPr>
  </w:style>
  <w:style w:type="character" w:customStyle="1" w:styleId="20">
    <w:name w:val="Заголовок 2 Знак"/>
    <w:link w:val="2"/>
    <w:rsid w:val="00D94A54"/>
    <w:rPr>
      <w:rFonts w:ascii="Arial Narrow" w:eastAsia="Times New Roman" w:hAnsi="Arial Narrow" w:cs="Times New Roman"/>
      <w:b/>
      <w:caps/>
      <w:kern w:val="28"/>
      <w:sz w:val="32"/>
      <w:szCs w:val="20"/>
      <w:lang w:val="en-US"/>
    </w:rPr>
  </w:style>
  <w:style w:type="character" w:customStyle="1" w:styleId="30">
    <w:name w:val="Заголовок 3 Знак"/>
    <w:link w:val="3"/>
    <w:rsid w:val="00D94A54"/>
    <w:rPr>
      <w:rFonts w:ascii="Arial Narrow" w:eastAsia="Times New Roman" w:hAnsi="Arial Narrow" w:cs="Times New Roman"/>
      <w:b/>
      <w:kern w:val="24"/>
      <w:sz w:val="28"/>
      <w:szCs w:val="20"/>
      <w:lang w:val="en-US"/>
    </w:rPr>
  </w:style>
  <w:style w:type="character" w:customStyle="1" w:styleId="40">
    <w:name w:val="Заголовок 4 Знак"/>
    <w:link w:val="4"/>
    <w:rsid w:val="00D94A54"/>
    <w:rPr>
      <w:rFonts w:ascii="Times New Roman" w:eastAsia="Times New Roman" w:hAnsi="Times New Roman" w:cs="Times New Roman"/>
      <w:b/>
      <w:i/>
      <w:kern w:val="24"/>
      <w:sz w:val="26"/>
      <w:szCs w:val="20"/>
      <w:lang w:val="en-US"/>
    </w:rPr>
  </w:style>
  <w:style w:type="character" w:customStyle="1" w:styleId="50">
    <w:name w:val="Заголовок 5 Знак"/>
    <w:link w:val="5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60">
    <w:name w:val="Заголовок 6 Знак"/>
    <w:link w:val="6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70">
    <w:name w:val="Заголовок 7 Знак"/>
    <w:link w:val="7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80">
    <w:name w:val="Заголовок 8 Знак"/>
    <w:link w:val="8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character" w:customStyle="1" w:styleId="90">
    <w:name w:val="Заголовок 9 Знак"/>
    <w:link w:val="9"/>
    <w:rsid w:val="00D94A54"/>
    <w:rPr>
      <w:rFonts w:ascii="Times New Roman" w:eastAsia="Times New Roman" w:hAnsi="Times New Roman" w:cs="Times New Roman"/>
      <w:i/>
      <w:kern w:val="24"/>
      <w:sz w:val="26"/>
      <w:szCs w:val="20"/>
      <w:lang w:val="en-US"/>
    </w:rPr>
  </w:style>
  <w:style w:type="paragraph" w:customStyle="1" w:styleId="BodyLeft">
    <w:name w:val="Body_Left"/>
    <w:basedOn w:val="a"/>
    <w:rsid w:val="00D94A54"/>
    <w:pPr>
      <w:spacing w:before="60" w:after="60"/>
    </w:pPr>
    <w:rPr>
      <w:rFonts w:ascii="Arial" w:hAnsi="Arial"/>
      <w:i w:val="0"/>
      <w:color w:val="auto"/>
    </w:rPr>
  </w:style>
  <w:style w:type="paragraph" w:styleId="a3">
    <w:name w:val="footer"/>
    <w:basedOn w:val="BodyLeft"/>
    <w:link w:val="a4"/>
    <w:semiHidden/>
    <w:rsid w:val="00D94A54"/>
    <w:pPr>
      <w:pBdr>
        <w:top w:val="single" w:sz="6" w:space="1" w:color="auto"/>
      </w:pBdr>
      <w:spacing w:before="0" w:after="0"/>
      <w:jc w:val="center"/>
    </w:pPr>
    <w:rPr>
      <w:rFonts w:ascii="Arial Narrow" w:hAnsi="Arial Narrow"/>
      <w:sz w:val="20"/>
    </w:rPr>
  </w:style>
  <w:style w:type="character" w:customStyle="1" w:styleId="a4">
    <w:name w:val="Нижний колонтитул Знак"/>
    <w:link w:val="a3"/>
    <w:semiHidden/>
    <w:rsid w:val="00D94A54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a5">
    <w:name w:val="header"/>
    <w:basedOn w:val="BodyLeft"/>
    <w:link w:val="a6"/>
    <w:semiHidden/>
    <w:rsid w:val="00D94A54"/>
    <w:pPr>
      <w:spacing w:before="20" w:after="20"/>
    </w:pPr>
    <w:rPr>
      <w:sz w:val="16"/>
    </w:rPr>
  </w:style>
  <w:style w:type="character" w:customStyle="1" w:styleId="a6">
    <w:name w:val="Верхний колонтитул Знак"/>
    <w:link w:val="a5"/>
    <w:semiHidden/>
    <w:rsid w:val="00D94A54"/>
    <w:rPr>
      <w:rFonts w:eastAsia="Times New Roman" w:cs="Times New Roman"/>
      <w:sz w:val="16"/>
      <w:szCs w:val="20"/>
      <w:lang w:val="en-US"/>
    </w:rPr>
  </w:style>
  <w:style w:type="character" w:styleId="a7">
    <w:name w:val="page number"/>
    <w:semiHidden/>
    <w:rsid w:val="00D94A54"/>
    <w:rPr>
      <w:rFonts w:ascii="Arial Narrow" w:hAnsi="Arial Narrow"/>
      <w:b w:val="0"/>
      <w:i w:val="0"/>
      <w:dstrike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</w:rPr>
  </w:style>
  <w:style w:type="table" w:styleId="a8">
    <w:name w:val="Table Grid"/>
    <w:basedOn w:val="a1"/>
    <w:uiPriority w:val="59"/>
    <w:rsid w:val="00B3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7;&#1052;&#1050;%20&#1060;%206.2.0-01-18_&#1047;&#1072;&#1103;&#1074;&#1083;&#1077;&#1085;&#1080;&#1077;%20&#1086;%20&#1089;&#1086;&#1075;&#1083;&#1072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Props1.xml><?xml version="1.0" encoding="utf-8"?>
<ds:datastoreItem xmlns:ds="http://schemas.openxmlformats.org/officeDocument/2006/customXml" ds:itemID="{C5D4555C-F270-4887-9E4A-BAA6F10D2334}"/>
</file>

<file path=customXml/itemProps2.xml><?xml version="1.0" encoding="utf-8"?>
<ds:datastoreItem xmlns:ds="http://schemas.openxmlformats.org/officeDocument/2006/customXml" ds:itemID="{DC27207D-127F-4400-94B1-F5A89CEBEA9D}"/>
</file>

<file path=customXml/itemProps3.xml><?xml version="1.0" encoding="utf-8"?>
<ds:datastoreItem xmlns:ds="http://schemas.openxmlformats.org/officeDocument/2006/customXml" ds:itemID="{D760A5DA-1005-4637-BEF4-C65225D5F262}"/>
</file>

<file path=docProps/app.xml><?xml version="1.0" encoding="utf-8"?>
<Properties xmlns="http://schemas.openxmlformats.org/officeDocument/2006/extended-properties" xmlns:vt="http://schemas.openxmlformats.org/officeDocument/2006/docPropsVTypes">
  <Template>СМК Ф 6.2.0-01-18_Заявление о согласии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С.А.</cp:lastModifiedBy>
  <cp:revision>4</cp:revision>
  <dcterms:created xsi:type="dcterms:W3CDTF">2020-09-16T12:53:00Z</dcterms:created>
  <dcterms:modified xsi:type="dcterms:W3CDTF">2020-09-23T13:07:00Z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