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F4" w:rsidRPr="0076175F" w:rsidRDefault="001D19F4" w:rsidP="00020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75F">
        <w:rPr>
          <w:rFonts w:ascii="Times New Roman" w:eastAsia="Times New Roman" w:hAnsi="Times New Roman"/>
          <w:sz w:val="24"/>
          <w:szCs w:val="24"/>
          <w:lang w:eastAsia="ru-RU"/>
        </w:rPr>
        <w:t xml:space="preserve">В Комиссию по этике, противодействию коррупции </w:t>
      </w:r>
    </w:p>
    <w:p w:rsidR="001D19F4" w:rsidRPr="0076175F" w:rsidRDefault="001D19F4" w:rsidP="00020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75F">
        <w:rPr>
          <w:rFonts w:ascii="Times New Roman" w:eastAsia="Times New Roman" w:hAnsi="Times New Roman"/>
          <w:sz w:val="24"/>
          <w:szCs w:val="24"/>
          <w:lang w:eastAsia="ru-RU"/>
        </w:rPr>
        <w:t xml:space="preserve">и разрешению конфликтов интересов </w:t>
      </w:r>
    </w:p>
    <w:p w:rsidR="001D19F4" w:rsidRPr="0076175F" w:rsidRDefault="001D19F4" w:rsidP="00020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75F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Череповецкого государственного университета </w:t>
      </w:r>
    </w:p>
    <w:p w:rsidR="001D19F4" w:rsidRPr="0076175F" w:rsidRDefault="001D19F4" w:rsidP="00020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75F">
        <w:rPr>
          <w:rFonts w:ascii="Times New Roman" w:eastAsia="Times New Roman" w:hAnsi="Times New Roman"/>
          <w:sz w:val="24"/>
          <w:szCs w:val="24"/>
          <w:lang w:eastAsia="ru-RU"/>
        </w:rPr>
        <w:t>от _________________________________________</w:t>
      </w:r>
    </w:p>
    <w:p w:rsidR="001D19F4" w:rsidRPr="00020C82" w:rsidRDefault="001D19F4" w:rsidP="00020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0C82">
        <w:rPr>
          <w:rFonts w:ascii="Times New Roman" w:eastAsia="Times New Roman" w:hAnsi="Times New Roman"/>
          <w:sz w:val="20"/>
          <w:szCs w:val="20"/>
          <w:lang w:eastAsia="ru-RU"/>
        </w:rPr>
        <w:t xml:space="preserve"> (Ф.И.О., должность работника)</w:t>
      </w:r>
    </w:p>
    <w:p w:rsidR="001D19F4" w:rsidRPr="0076175F" w:rsidRDefault="001D19F4" w:rsidP="00020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75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</w:t>
      </w:r>
    </w:p>
    <w:p w:rsidR="001D19F4" w:rsidRPr="00020C82" w:rsidRDefault="001D19F4" w:rsidP="00020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020C82">
        <w:rPr>
          <w:rFonts w:ascii="Times New Roman" w:eastAsia="Times New Roman" w:hAnsi="Times New Roman"/>
          <w:sz w:val="16"/>
          <w:szCs w:val="16"/>
          <w:lang w:eastAsia="ru-RU"/>
        </w:rPr>
        <w:t xml:space="preserve"> (место жительства, телефон)</w:t>
      </w:r>
    </w:p>
    <w:p w:rsidR="001D19F4" w:rsidRPr="0076175F" w:rsidRDefault="001D19F4" w:rsidP="00020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1D19F4" w:rsidRPr="0076175F" w:rsidRDefault="001D19F4" w:rsidP="00020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75F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>УВЕДОМЛЕНИЕ</w:t>
      </w:r>
    </w:p>
    <w:p w:rsidR="001D19F4" w:rsidRDefault="001D19F4" w:rsidP="00020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  <w:r w:rsidRPr="0076175F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>о конфликте интересов</w:t>
      </w:r>
      <w:r w:rsidR="00020C82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 xml:space="preserve"> и (</w:t>
      </w:r>
      <w:r w:rsidRPr="0076175F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>или</w:t>
      </w:r>
      <w:r w:rsidR="00020C82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>)</w:t>
      </w:r>
      <w:r w:rsidRPr="0076175F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 xml:space="preserve"> фактах обращения в целях склонения</w:t>
      </w:r>
      <w:r w:rsidR="00020C82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76175F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>к совершению коррупционных правонарушений</w:t>
      </w:r>
    </w:p>
    <w:p w:rsidR="00020C82" w:rsidRPr="0076175F" w:rsidRDefault="00020C82" w:rsidP="00020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19F4" w:rsidRPr="0076175F" w:rsidRDefault="001D19F4" w:rsidP="00020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653"/>
        <w:gridCol w:w="4654"/>
      </w:tblGrid>
      <w:tr w:rsidR="001D19F4" w:rsidRPr="0076175F" w:rsidTr="00020C82">
        <w:trPr>
          <w:jc w:val="center"/>
        </w:trPr>
        <w:tc>
          <w:tcPr>
            <w:tcW w:w="540" w:type="dxa"/>
          </w:tcPr>
          <w:p w:rsidR="001D19F4" w:rsidRPr="0076175F" w:rsidRDefault="001D19F4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7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6175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76175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6175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53" w:type="dxa"/>
          </w:tcPr>
          <w:p w:rsidR="001D19F4" w:rsidRPr="0076175F" w:rsidRDefault="001D19F4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75F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654" w:type="dxa"/>
          </w:tcPr>
          <w:p w:rsidR="001D19F4" w:rsidRPr="0076175F" w:rsidRDefault="001D19F4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ru-RU"/>
              </w:rPr>
            </w:pPr>
            <w:r w:rsidRPr="0076175F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</w:t>
            </w:r>
          </w:p>
        </w:tc>
      </w:tr>
      <w:tr w:rsidR="001D19F4" w:rsidRPr="0076175F" w:rsidTr="00020C82">
        <w:trPr>
          <w:jc w:val="center"/>
        </w:trPr>
        <w:tc>
          <w:tcPr>
            <w:tcW w:w="540" w:type="dxa"/>
          </w:tcPr>
          <w:p w:rsidR="001D19F4" w:rsidRPr="0076175F" w:rsidRDefault="001D19F4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75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3" w:type="dxa"/>
          </w:tcPr>
          <w:p w:rsidR="001D19F4" w:rsidRPr="0076175F" w:rsidRDefault="001D19F4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75F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конфликта интересов или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правонарушений, в том числе дата, место, время, другие обстоятельства и условия</w:t>
            </w:r>
          </w:p>
        </w:tc>
        <w:tc>
          <w:tcPr>
            <w:tcW w:w="4654" w:type="dxa"/>
          </w:tcPr>
          <w:p w:rsidR="001D19F4" w:rsidRPr="0076175F" w:rsidRDefault="001D19F4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ru-RU"/>
              </w:rPr>
            </w:pPr>
          </w:p>
        </w:tc>
      </w:tr>
      <w:tr w:rsidR="001D19F4" w:rsidRPr="0076175F" w:rsidTr="00020C82">
        <w:trPr>
          <w:jc w:val="center"/>
        </w:trPr>
        <w:tc>
          <w:tcPr>
            <w:tcW w:w="540" w:type="dxa"/>
          </w:tcPr>
          <w:p w:rsidR="001D19F4" w:rsidRPr="0076175F" w:rsidRDefault="001D19F4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75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3" w:type="dxa"/>
          </w:tcPr>
          <w:p w:rsidR="001D19F4" w:rsidRPr="0076175F" w:rsidRDefault="001D19F4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75F">
              <w:rPr>
                <w:rFonts w:ascii="Times New Roman" w:hAnsi="Times New Roman"/>
                <w:sz w:val="24"/>
                <w:szCs w:val="24"/>
                <w:lang w:eastAsia="ru-RU"/>
              </w:rPr>
              <w:t>подробные сведения о коррупционных правонарушениях, которые должен был бы совершить работник по просьбе обратившихся лиц</w:t>
            </w:r>
          </w:p>
        </w:tc>
        <w:tc>
          <w:tcPr>
            <w:tcW w:w="4654" w:type="dxa"/>
          </w:tcPr>
          <w:p w:rsidR="001D19F4" w:rsidRPr="0076175F" w:rsidRDefault="001D19F4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ru-RU"/>
              </w:rPr>
            </w:pPr>
          </w:p>
        </w:tc>
      </w:tr>
      <w:tr w:rsidR="001D19F4" w:rsidRPr="0076175F" w:rsidTr="00020C82">
        <w:trPr>
          <w:jc w:val="center"/>
        </w:trPr>
        <w:tc>
          <w:tcPr>
            <w:tcW w:w="540" w:type="dxa"/>
          </w:tcPr>
          <w:p w:rsidR="001D19F4" w:rsidRPr="0076175F" w:rsidRDefault="001D19F4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75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3" w:type="dxa"/>
          </w:tcPr>
          <w:p w:rsidR="001D19F4" w:rsidRPr="0076175F" w:rsidRDefault="001D19F4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75F">
              <w:rPr>
                <w:rFonts w:ascii="Times New Roman" w:hAnsi="Times New Roman"/>
                <w:sz w:val="24"/>
                <w:szCs w:val="24"/>
                <w:lang w:eastAsia="ru-RU"/>
              </w:rPr>
              <w:t>все известные сведения о физическом (юридическом) лице, склоняющем к коррупционному правонарушению</w:t>
            </w:r>
          </w:p>
        </w:tc>
        <w:tc>
          <w:tcPr>
            <w:tcW w:w="4654" w:type="dxa"/>
          </w:tcPr>
          <w:p w:rsidR="001D19F4" w:rsidRPr="0076175F" w:rsidRDefault="001D19F4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ru-RU"/>
              </w:rPr>
            </w:pPr>
          </w:p>
        </w:tc>
      </w:tr>
      <w:tr w:rsidR="001D19F4" w:rsidRPr="0076175F" w:rsidTr="00020C82">
        <w:trPr>
          <w:jc w:val="center"/>
        </w:trPr>
        <w:tc>
          <w:tcPr>
            <w:tcW w:w="540" w:type="dxa"/>
          </w:tcPr>
          <w:p w:rsidR="001D19F4" w:rsidRPr="0076175F" w:rsidRDefault="001D19F4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75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3" w:type="dxa"/>
          </w:tcPr>
          <w:p w:rsidR="001D19F4" w:rsidRPr="0076175F" w:rsidRDefault="001D19F4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75F">
              <w:rPr>
                <w:rFonts w:ascii="Times New Roman" w:hAnsi="Times New Roman"/>
                <w:sz w:val="24"/>
                <w:szCs w:val="24"/>
                <w:lang w:eastAsia="ru-RU"/>
              </w:rPr>
              <w:t>способ и обстоятельства склонения к коррупционному правонарушению (подкуп, угроза, обман и т.д.), а также информация об отказе (согласии) принять предложение лица о совершении коррупционного правонарушения</w:t>
            </w:r>
          </w:p>
        </w:tc>
        <w:tc>
          <w:tcPr>
            <w:tcW w:w="4654" w:type="dxa"/>
          </w:tcPr>
          <w:p w:rsidR="001D19F4" w:rsidRPr="0076175F" w:rsidRDefault="001D19F4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ru-RU"/>
              </w:rPr>
            </w:pPr>
          </w:p>
        </w:tc>
      </w:tr>
    </w:tbl>
    <w:p w:rsidR="001D19F4" w:rsidRDefault="001D19F4" w:rsidP="00020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0C82" w:rsidRPr="0076175F" w:rsidRDefault="00020C82" w:rsidP="00020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19F4" w:rsidRPr="0076175F" w:rsidRDefault="001D19F4" w:rsidP="00020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75F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020C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20C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20C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20C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20C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6175F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 w:rsidR="00020C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20C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6175F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020C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6175F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="00020C82">
        <w:rPr>
          <w:rFonts w:ascii="Times New Roman" w:eastAsia="Times New Roman" w:hAnsi="Times New Roman"/>
          <w:sz w:val="24"/>
          <w:szCs w:val="24"/>
          <w:lang w:eastAsia="ru-RU"/>
        </w:rPr>
        <w:t>____/</w:t>
      </w:r>
    </w:p>
    <w:p w:rsidR="007D5746" w:rsidRPr="00020C82" w:rsidRDefault="001D19F4" w:rsidP="00020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20C82">
        <w:rPr>
          <w:rFonts w:ascii="Times New Roman" w:eastAsia="Times New Roman" w:hAnsi="Times New Roman"/>
          <w:sz w:val="20"/>
          <w:szCs w:val="20"/>
          <w:lang w:eastAsia="ru-RU"/>
        </w:rPr>
        <w:t>(дата)</w:t>
      </w:r>
      <w:r w:rsidR="00020C8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020C8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020C8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020C8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020C8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020C8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20C82">
        <w:rPr>
          <w:rFonts w:ascii="Times New Roman" w:eastAsia="Times New Roman" w:hAnsi="Times New Roman"/>
          <w:sz w:val="20"/>
          <w:szCs w:val="20"/>
          <w:lang w:eastAsia="ru-RU"/>
        </w:rPr>
        <w:t>(подпись</w:t>
      </w:r>
      <w:r w:rsidR="00020C82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020C8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020C8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020C82">
        <w:rPr>
          <w:rFonts w:ascii="Times New Roman" w:eastAsia="Times New Roman" w:hAnsi="Times New Roman"/>
          <w:sz w:val="20"/>
          <w:szCs w:val="20"/>
          <w:lang w:eastAsia="ru-RU"/>
        </w:rPr>
        <w:tab/>
        <w:t>(</w:t>
      </w:r>
      <w:r w:rsidRPr="00020C82">
        <w:rPr>
          <w:rFonts w:ascii="Times New Roman" w:eastAsia="Times New Roman" w:hAnsi="Times New Roman"/>
          <w:sz w:val="20"/>
          <w:szCs w:val="20"/>
          <w:lang w:eastAsia="ru-RU"/>
        </w:rPr>
        <w:t>расшифровка подписи)</w:t>
      </w:r>
    </w:p>
    <w:sectPr w:rsidR="007D5746" w:rsidRPr="00020C82" w:rsidSect="00020C82">
      <w:headerReference w:type="first" r:id="rId7"/>
      <w:pgSz w:w="11900" w:h="16800"/>
      <w:pgMar w:top="1134" w:right="851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729" w:rsidRDefault="00BF7729" w:rsidP="002F577E">
      <w:pPr>
        <w:spacing w:after="0" w:line="240" w:lineRule="auto"/>
      </w:pPr>
      <w:r>
        <w:separator/>
      </w:r>
    </w:p>
  </w:endnote>
  <w:endnote w:type="continuationSeparator" w:id="0">
    <w:p w:rsidR="00BF7729" w:rsidRDefault="00BF7729" w:rsidP="002F5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729" w:rsidRDefault="00BF7729" w:rsidP="002F577E">
      <w:pPr>
        <w:spacing w:after="0" w:line="240" w:lineRule="auto"/>
      </w:pPr>
      <w:r>
        <w:separator/>
      </w:r>
    </w:p>
  </w:footnote>
  <w:footnote w:type="continuationSeparator" w:id="0">
    <w:p w:rsidR="00BF7729" w:rsidRDefault="00BF7729" w:rsidP="002F5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663" w:rsidRPr="00020C82" w:rsidRDefault="00020C82" w:rsidP="00020C82">
    <w:pPr>
      <w:pStyle w:val="a3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СМК Ф 6.4.0-01-01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attachedTemplate r:id="rId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49"/>
    <w:rsid w:val="0000490F"/>
    <w:rsid w:val="000130FF"/>
    <w:rsid w:val="0001458A"/>
    <w:rsid w:val="000148A1"/>
    <w:rsid w:val="000176A2"/>
    <w:rsid w:val="00020211"/>
    <w:rsid w:val="00020C82"/>
    <w:rsid w:val="00020E91"/>
    <w:rsid w:val="0002375B"/>
    <w:rsid w:val="00031C4F"/>
    <w:rsid w:val="00036B55"/>
    <w:rsid w:val="00037599"/>
    <w:rsid w:val="000428DF"/>
    <w:rsid w:val="00052C4E"/>
    <w:rsid w:val="000600A7"/>
    <w:rsid w:val="000645B2"/>
    <w:rsid w:val="00072950"/>
    <w:rsid w:val="00075BE8"/>
    <w:rsid w:val="00080627"/>
    <w:rsid w:val="00082BC3"/>
    <w:rsid w:val="000838B0"/>
    <w:rsid w:val="00087F28"/>
    <w:rsid w:val="00094489"/>
    <w:rsid w:val="000978A8"/>
    <w:rsid w:val="000A042D"/>
    <w:rsid w:val="000A1F40"/>
    <w:rsid w:val="000A50EE"/>
    <w:rsid w:val="000B02FC"/>
    <w:rsid w:val="000B3E1A"/>
    <w:rsid w:val="000B4C25"/>
    <w:rsid w:val="000B5B46"/>
    <w:rsid w:val="000B69E3"/>
    <w:rsid w:val="000C0BC7"/>
    <w:rsid w:val="000C1F19"/>
    <w:rsid w:val="000C5472"/>
    <w:rsid w:val="000D2EF0"/>
    <w:rsid w:val="000D53CC"/>
    <w:rsid w:val="000F0296"/>
    <w:rsid w:val="000F20BD"/>
    <w:rsid w:val="000F3F4A"/>
    <w:rsid w:val="000F4247"/>
    <w:rsid w:val="000F514A"/>
    <w:rsid w:val="000F526F"/>
    <w:rsid w:val="001006E8"/>
    <w:rsid w:val="00104106"/>
    <w:rsid w:val="00105687"/>
    <w:rsid w:val="00111678"/>
    <w:rsid w:val="00113C2C"/>
    <w:rsid w:val="00117FEE"/>
    <w:rsid w:val="001244A2"/>
    <w:rsid w:val="00127E49"/>
    <w:rsid w:val="00133CEC"/>
    <w:rsid w:val="001343A9"/>
    <w:rsid w:val="001363A3"/>
    <w:rsid w:val="00137993"/>
    <w:rsid w:val="00140B37"/>
    <w:rsid w:val="00143C2F"/>
    <w:rsid w:val="001478A2"/>
    <w:rsid w:val="00155E1A"/>
    <w:rsid w:val="00155E56"/>
    <w:rsid w:val="0015695E"/>
    <w:rsid w:val="00160B04"/>
    <w:rsid w:val="001610F8"/>
    <w:rsid w:val="00177EDE"/>
    <w:rsid w:val="00181927"/>
    <w:rsid w:val="00181E2C"/>
    <w:rsid w:val="00186CBD"/>
    <w:rsid w:val="001916D8"/>
    <w:rsid w:val="0019298A"/>
    <w:rsid w:val="001A3C68"/>
    <w:rsid w:val="001A3D7D"/>
    <w:rsid w:val="001A630E"/>
    <w:rsid w:val="001B111A"/>
    <w:rsid w:val="001B61C3"/>
    <w:rsid w:val="001B6238"/>
    <w:rsid w:val="001C1B93"/>
    <w:rsid w:val="001C2453"/>
    <w:rsid w:val="001C38A6"/>
    <w:rsid w:val="001C38D6"/>
    <w:rsid w:val="001D00D8"/>
    <w:rsid w:val="001D19F4"/>
    <w:rsid w:val="001D2C46"/>
    <w:rsid w:val="001D2E04"/>
    <w:rsid w:val="001D5089"/>
    <w:rsid w:val="001E040A"/>
    <w:rsid w:val="001F713D"/>
    <w:rsid w:val="0020004C"/>
    <w:rsid w:val="00203C1B"/>
    <w:rsid w:val="00210E7C"/>
    <w:rsid w:val="00223E21"/>
    <w:rsid w:val="00224F1D"/>
    <w:rsid w:val="00230639"/>
    <w:rsid w:val="00230792"/>
    <w:rsid w:val="00230F42"/>
    <w:rsid w:val="00234116"/>
    <w:rsid w:val="0023731C"/>
    <w:rsid w:val="002402DA"/>
    <w:rsid w:val="00245365"/>
    <w:rsid w:val="00252B6C"/>
    <w:rsid w:val="0025308E"/>
    <w:rsid w:val="002559D1"/>
    <w:rsid w:val="00255A50"/>
    <w:rsid w:val="00267EF7"/>
    <w:rsid w:val="0027424E"/>
    <w:rsid w:val="002762B3"/>
    <w:rsid w:val="00281F60"/>
    <w:rsid w:val="00282CA8"/>
    <w:rsid w:val="002863CD"/>
    <w:rsid w:val="00293163"/>
    <w:rsid w:val="00297C18"/>
    <w:rsid w:val="002A222E"/>
    <w:rsid w:val="002A44C3"/>
    <w:rsid w:val="002B058C"/>
    <w:rsid w:val="002B6C9B"/>
    <w:rsid w:val="002C01B0"/>
    <w:rsid w:val="002C4CD7"/>
    <w:rsid w:val="002E5932"/>
    <w:rsid w:val="002F0700"/>
    <w:rsid w:val="002F08F7"/>
    <w:rsid w:val="002F2996"/>
    <w:rsid w:val="002F366A"/>
    <w:rsid w:val="002F44D8"/>
    <w:rsid w:val="002F4A96"/>
    <w:rsid w:val="002F577E"/>
    <w:rsid w:val="003002A8"/>
    <w:rsid w:val="00300D71"/>
    <w:rsid w:val="003063FA"/>
    <w:rsid w:val="0031112B"/>
    <w:rsid w:val="00313688"/>
    <w:rsid w:val="003161C9"/>
    <w:rsid w:val="00321B23"/>
    <w:rsid w:val="003244BB"/>
    <w:rsid w:val="00331F2C"/>
    <w:rsid w:val="003348A3"/>
    <w:rsid w:val="00340288"/>
    <w:rsid w:val="003403DC"/>
    <w:rsid w:val="003413D3"/>
    <w:rsid w:val="003421CC"/>
    <w:rsid w:val="003448C3"/>
    <w:rsid w:val="003520BA"/>
    <w:rsid w:val="00354F1E"/>
    <w:rsid w:val="00356F60"/>
    <w:rsid w:val="003575BB"/>
    <w:rsid w:val="003603FE"/>
    <w:rsid w:val="00360960"/>
    <w:rsid w:val="00362DD6"/>
    <w:rsid w:val="003667DC"/>
    <w:rsid w:val="0037025F"/>
    <w:rsid w:val="00372B6C"/>
    <w:rsid w:val="00385EF3"/>
    <w:rsid w:val="003871BA"/>
    <w:rsid w:val="00392979"/>
    <w:rsid w:val="00393567"/>
    <w:rsid w:val="00395042"/>
    <w:rsid w:val="003950B3"/>
    <w:rsid w:val="003A1628"/>
    <w:rsid w:val="003B0A45"/>
    <w:rsid w:val="003B1519"/>
    <w:rsid w:val="003B22B2"/>
    <w:rsid w:val="003B38D6"/>
    <w:rsid w:val="003C3914"/>
    <w:rsid w:val="003C67CD"/>
    <w:rsid w:val="003C6EAF"/>
    <w:rsid w:val="003D150F"/>
    <w:rsid w:val="003D414A"/>
    <w:rsid w:val="003D4ED2"/>
    <w:rsid w:val="003E0F49"/>
    <w:rsid w:val="003E4A90"/>
    <w:rsid w:val="003E510F"/>
    <w:rsid w:val="003F0AF7"/>
    <w:rsid w:val="003F2D33"/>
    <w:rsid w:val="003F43A1"/>
    <w:rsid w:val="003F75B0"/>
    <w:rsid w:val="00405BDD"/>
    <w:rsid w:val="00413FDE"/>
    <w:rsid w:val="0041682B"/>
    <w:rsid w:val="0041744C"/>
    <w:rsid w:val="004219FA"/>
    <w:rsid w:val="00423078"/>
    <w:rsid w:val="00432801"/>
    <w:rsid w:val="00441DA1"/>
    <w:rsid w:val="00441E0E"/>
    <w:rsid w:val="004433CC"/>
    <w:rsid w:val="00444E82"/>
    <w:rsid w:val="00454663"/>
    <w:rsid w:val="0045523E"/>
    <w:rsid w:val="00456229"/>
    <w:rsid w:val="0045646C"/>
    <w:rsid w:val="00460664"/>
    <w:rsid w:val="00463BAF"/>
    <w:rsid w:val="00463F34"/>
    <w:rsid w:val="00464332"/>
    <w:rsid w:val="00471309"/>
    <w:rsid w:val="0047703F"/>
    <w:rsid w:val="00480520"/>
    <w:rsid w:val="00490711"/>
    <w:rsid w:val="00492070"/>
    <w:rsid w:val="004A1FB9"/>
    <w:rsid w:val="004A4C11"/>
    <w:rsid w:val="004B0BFD"/>
    <w:rsid w:val="004B42C9"/>
    <w:rsid w:val="004B5096"/>
    <w:rsid w:val="004B55F3"/>
    <w:rsid w:val="004B6633"/>
    <w:rsid w:val="004C6C16"/>
    <w:rsid w:val="004D348A"/>
    <w:rsid w:val="004D4CC3"/>
    <w:rsid w:val="004D6C8F"/>
    <w:rsid w:val="004D7909"/>
    <w:rsid w:val="004E0E3A"/>
    <w:rsid w:val="004E3972"/>
    <w:rsid w:val="0050033A"/>
    <w:rsid w:val="00506437"/>
    <w:rsid w:val="005141D6"/>
    <w:rsid w:val="00515E7E"/>
    <w:rsid w:val="0052179E"/>
    <w:rsid w:val="00523173"/>
    <w:rsid w:val="0052442E"/>
    <w:rsid w:val="0052738A"/>
    <w:rsid w:val="00527C8F"/>
    <w:rsid w:val="005309FE"/>
    <w:rsid w:val="005312AD"/>
    <w:rsid w:val="00531C7E"/>
    <w:rsid w:val="00534921"/>
    <w:rsid w:val="005375FA"/>
    <w:rsid w:val="00537909"/>
    <w:rsid w:val="005421FC"/>
    <w:rsid w:val="00545E1E"/>
    <w:rsid w:val="00546E94"/>
    <w:rsid w:val="00552CDC"/>
    <w:rsid w:val="00552E60"/>
    <w:rsid w:val="00554FA9"/>
    <w:rsid w:val="00561104"/>
    <w:rsid w:val="00572FAD"/>
    <w:rsid w:val="00577DE1"/>
    <w:rsid w:val="00586732"/>
    <w:rsid w:val="0059175C"/>
    <w:rsid w:val="005925C2"/>
    <w:rsid w:val="00593DB3"/>
    <w:rsid w:val="005A06B8"/>
    <w:rsid w:val="005C0EFA"/>
    <w:rsid w:val="005C1AC5"/>
    <w:rsid w:val="005C4C24"/>
    <w:rsid w:val="005C5FBF"/>
    <w:rsid w:val="005C6A5E"/>
    <w:rsid w:val="005D4B80"/>
    <w:rsid w:val="005D655D"/>
    <w:rsid w:val="005E153F"/>
    <w:rsid w:val="005E1C53"/>
    <w:rsid w:val="005E43EC"/>
    <w:rsid w:val="005F30BD"/>
    <w:rsid w:val="00603D52"/>
    <w:rsid w:val="006043EF"/>
    <w:rsid w:val="0060477F"/>
    <w:rsid w:val="00604E5F"/>
    <w:rsid w:val="006129DB"/>
    <w:rsid w:val="006155FF"/>
    <w:rsid w:val="006168D4"/>
    <w:rsid w:val="0062463F"/>
    <w:rsid w:val="00625568"/>
    <w:rsid w:val="00625B82"/>
    <w:rsid w:val="00626D41"/>
    <w:rsid w:val="00632FD2"/>
    <w:rsid w:val="00633A07"/>
    <w:rsid w:val="006410EE"/>
    <w:rsid w:val="00644C3F"/>
    <w:rsid w:val="006460F8"/>
    <w:rsid w:val="00646320"/>
    <w:rsid w:val="00654A99"/>
    <w:rsid w:val="006574E8"/>
    <w:rsid w:val="00661DB5"/>
    <w:rsid w:val="006620C0"/>
    <w:rsid w:val="00663006"/>
    <w:rsid w:val="006630EE"/>
    <w:rsid w:val="00664389"/>
    <w:rsid w:val="00665851"/>
    <w:rsid w:val="00665B3F"/>
    <w:rsid w:val="00670AFB"/>
    <w:rsid w:val="00675180"/>
    <w:rsid w:val="006764A5"/>
    <w:rsid w:val="00684265"/>
    <w:rsid w:val="00684C60"/>
    <w:rsid w:val="00685AD5"/>
    <w:rsid w:val="0069061D"/>
    <w:rsid w:val="00691E61"/>
    <w:rsid w:val="006924A4"/>
    <w:rsid w:val="00695F54"/>
    <w:rsid w:val="006A6E2E"/>
    <w:rsid w:val="006B03FE"/>
    <w:rsid w:val="006B0AD4"/>
    <w:rsid w:val="006B312E"/>
    <w:rsid w:val="006C382D"/>
    <w:rsid w:val="006C47DB"/>
    <w:rsid w:val="006C5436"/>
    <w:rsid w:val="006C7303"/>
    <w:rsid w:val="006D25E3"/>
    <w:rsid w:val="006D307D"/>
    <w:rsid w:val="006D5BCA"/>
    <w:rsid w:val="006D640F"/>
    <w:rsid w:val="006D679E"/>
    <w:rsid w:val="006E4A54"/>
    <w:rsid w:val="006E7ED7"/>
    <w:rsid w:val="006F1546"/>
    <w:rsid w:val="006F28D8"/>
    <w:rsid w:val="006F50E1"/>
    <w:rsid w:val="006F5A74"/>
    <w:rsid w:val="006F6100"/>
    <w:rsid w:val="00703769"/>
    <w:rsid w:val="0071018E"/>
    <w:rsid w:val="007111B0"/>
    <w:rsid w:val="0071244A"/>
    <w:rsid w:val="00713B07"/>
    <w:rsid w:val="00717B32"/>
    <w:rsid w:val="00733664"/>
    <w:rsid w:val="007355E2"/>
    <w:rsid w:val="00736C2A"/>
    <w:rsid w:val="007418B4"/>
    <w:rsid w:val="007462D6"/>
    <w:rsid w:val="0075149A"/>
    <w:rsid w:val="00754298"/>
    <w:rsid w:val="00756311"/>
    <w:rsid w:val="0076197D"/>
    <w:rsid w:val="00762395"/>
    <w:rsid w:val="00774932"/>
    <w:rsid w:val="007752B0"/>
    <w:rsid w:val="0078414B"/>
    <w:rsid w:val="00785AD5"/>
    <w:rsid w:val="00787BA7"/>
    <w:rsid w:val="00794A3D"/>
    <w:rsid w:val="00794DAE"/>
    <w:rsid w:val="007A7FD6"/>
    <w:rsid w:val="007B021A"/>
    <w:rsid w:val="007B6E74"/>
    <w:rsid w:val="007B7E67"/>
    <w:rsid w:val="007C058C"/>
    <w:rsid w:val="007C08E7"/>
    <w:rsid w:val="007C247F"/>
    <w:rsid w:val="007C2D64"/>
    <w:rsid w:val="007C432C"/>
    <w:rsid w:val="007C4DCF"/>
    <w:rsid w:val="007C54F6"/>
    <w:rsid w:val="007C59C6"/>
    <w:rsid w:val="007C5FC0"/>
    <w:rsid w:val="007D197A"/>
    <w:rsid w:val="007D1EE4"/>
    <w:rsid w:val="007D5746"/>
    <w:rsid w:val="007D67EA"/>
    <w:rsid w:val="007E074E"/>
    <w:rsid w:val="007E4B27"/>
    <w:rsid w:val="007F3576"/>
    <w:rsid w:val="007F5851"/>
    <w:rsid w:val="007F7941"/>
    <w:rsid w:val="008019F6"/>
    <w:rsid w:val="00813DD1"/>
    <w:rsid w:val="00813FBF"/>
    <w:rsid w:val="00816056"/>
    <w:rsid w:val="0081669D"/>
    <w:rsid w:val="00817C6B"/>
    <w:rsid w:val="00817CAC"/>
    <w:rsid w:val="0082155D"/>
    <w:rsid w:val="0082238C"/>
    <w:rsid w:val="00822AC5"/>
    <w:rsid w:val="00830674"/>
    <w:rsid w:val="00830DB6"/>
    <w:rsid w:val="00831049"/>
    <w:rsid w:val="008338DB"/>
    <w:rsid w:val="0083627D"/>
    <w:rsid w:val="008410CA"/>
    <w:rsid w:val="008429BA"/>
    <w:rsid w:val="00845690"/>
    <w:rsid w:val="008524B2"/>
    <w:rsid w:val="00852D41"/>
    <w:rsid w:val="00853EF9"/>
    <w:rsid w:val="00854D79"/>
    <w:rsid w:val="00854E3F"/>
    <w:rsid w:val="008557F2"/>
    <w:rsid w:val="008575FF"/>
    <w:rsid w:val="00861161"/>
    <w:rsid w:val="00861E18"/>
    <w:rsid w:val="00862298"/>
    <w:rsid w:val="00864150"/>
    <w:rsid w:val="008665BB"/>
    <w:rsid w:val="008674BA"/>
    <w:rsid w:val="0087377E"/>
    <w:rsid w:val="00876648"/>
    <w:rsid w:val="0087720E"/>
    <w:rsid w:val="0088026F"/>
    <w:rsid w:val="00882E6E"/>
    <w:rsid w:val="00884467"/>
    <w:rsid w:val="0088600C"/>
    <w:rsid w:val="008921D4"/>
    <w:rsid w:val="00897DEB"/>
    <w:rsid w:val="008A0CA1"/>
    <w:rsid w:val="008A5AAB"/>
    <w:rsid w:val="008B53AA"/>
    <w:rsid w:val="008B5D5B"/>
    <w:rsid w:val="008C548B"/>
    <w:rsid w:val="008C5E4F"/>
    <w:rsid w:val="008C6247"/>
    <w:rsid w:val="008C6427"/>
    <w:rsid w:val="008D1659"/>
    <w:rsid w:val="008D2D51"/>
    <w:rsid w:val="008D2E24"/>
    <w:rsid w:val="008D4514"/>
    <w:rsid w:val="008E12E6"/>
    <w:rsid w:val="008E3002"/>
    <w:rsid w:val="008E5282"/>
    <w:rsid w:val="008E7967"/>
    <w:rsid w:val="008F01C4"/>
    <w:rsid w:val="008F36D9"/>
    <w:rsid w:val="0090040C"/>
    <w:rsid w:val="009038A1"/>
    <w:rsid w:val="00910DC5"/>
    <w:rsid w:val="00914833"/>
    <w:rsid w:val="00915C1C"/>
    <w:rsid w:val="009179C0"/>
    <w:rsid w:val="0092044C"/>
    <w:rsid w:val="00920584"/>
    <w:rsid w:val="0092302B"/>
    <w:rsid w:val="00923D9D"/>
    <w:rsid w:val="00935FBB"/>
    <w:rsid w:val="0094323E"/>
    <w:rsid w:val="0094446C"/>
    <w:rsid w:val="009504F7"/>
    <w:rsid w:val="00953097"/>
    <w:rsid w:val="009557F6"/>
    <w:rsid w:val="009627EE"/>
    <w:rsid w:val="009648F1"/>
    <w:rsid w:val="00970D36"/>
    <w:rsid w:val="00975F8D"/>
    <w:rsid w:val="00980C12"/>
    <w:rsid w:val="00981743"/>
    <w:rsid w:val="0098338D"/>
    <w:rsid w:val="00987102"/>
    <w:rsid w:val="00996481"/>
    <w:rsid w:val="009A11A0"/>
    <w:rsid w:val="009A5A52"/>
    <w:rsid w:val="009A6CCD"/>
    <w:rsid w:val="009C13F7"/>
    <w:rsid w:val="009C1897"/>
    <w:rsid w:val="009C2DFB"/>
    <w:rsid w:val="009C378A"/>
    <w:rsid w:val="009C67D5"/>
    <w:rsid w:val="009D000B"/>
    <w:rsid w:val="009D04D8"/>
    <w:rsid w:val="009D424A"/>
    <w:rsid w:val="009D43C3"/>
    <w:rsid w:val="009E1629"/>
    <w:rsid w:val="009E20FD"/>
    <w:rsid w:val="009E3B1D"/>
    <w:rsid w:val="009E5000"/>
    <w:rsid w:val="009F38C0"/>
    <w:rsid w:val="009F3AE4"/>
    <w:rsid w:val="009F5547"/>
    <w:rsid w:val="00A052E0"/>
    <w:rsid w:val="00A076D2"/>
    <w:rsid w:val="00A07DBF"/>
    <w:rsid w:val="00A152C2"/>
    <w:rsid w:val="00A21D0E"/>
    <w:rsid w:val="00A25107"/>
    <w:rsid w:val="00A27AED"/>
    <w:rsid w:val="00A314C0"/>
    <w:rsid w:val="00A316BE"/>
    <w:rsid w:val="00A33ADD"/>
    <w:rsid w:val="00A403C7"/>
    <w:rsid w:val="00A42613"/>
    <w:rsid w:val="00A45FE2"/>
    <w:rsid w:val="00A500C9"/>
    <w:rsid w:val="00A50498"/>
    <w:rsid w:val="00A55E9F"/>
    <w:rsid w:val="00A561FC"/>
    <w:rsid w:val="00A60694"/>
    <w:rsid w:val="00A60847"/>
    <w:rsid w:val="00A60980"/>
    <w:rsid w:val="00A62A32"/>
    <w:rsid w:val="00A73873"/>
    <w:rsid w:val="00A73DE3"/>
    <w:rsid w:val="00A75882"/>
    <w:rsid w:val="00A7625E"/>
    <w:rsid w:val="00A76A3F"/>
    <w:rsid w:val="00A76B42"/>
    <w:rsid w:val="00A76EF9"/>
    <w:rsid w:val="00A77B8E"/>
    <w:rsid w:val="00A8121F"/>
    <w:rsid w:val="00AA4A9F"/>
    <w:rsid w:val="00AA6464"/>
    <w:rsid w:val="00AB3617"/>
    <w:rsid w:val="00AB3970"/>
    <w:rsid w:val="00AB5587"/>
    <w:rsid w:val="00AC0EEE"/>
    <w:rsid w:val="00AC305B"/>
    <w:rsid w:val="00AC5C72"/>
    <w:rsid w:val="00AC6ED9"/>
    <w:rsid w:val="00AD0FBE"/>
    <w:rsid w:val="00AD15A7"/>
    <w:rsid w:val="00AD210A"/>
    <w:rsid w:val="00AD2181"/>
    <w:rsid w:val="00AE24EF"/>
    <w:rsid w:val="00AE5266"/>
    <w:rsid w:val="00AF19EC"/>
    <w:rsid w:val="00AF1B2F"/>
    <w:rsid w:val="00AF78CD"/>
    <w:rsid w:val="00AF7C24"/>
    <w:rsid w:val="00B00F6F"/>
    <w:rsid w:val="00B013B1"/>
    <w:rsid w:val="00B1370F"/>
    <w:rsid w:val="00B13D9E"/>
    <w:rsid w:val="00B21207"/>
    <w:rsid w:val="00B264B5"/>
    <w:rsid w:val="00B42916"/>
    <w:rsid w:val="00B46564"/>
    <w:rsid w:val="00B50CDA"/>
    <w:rsid w:val="00B5206F"/>
    <w:rsid w:val="00B5493D"/>
    <w:rsid w:val="00B56C89"/>
    <w:rsid w:val="00B573A9"/>
    <w:rsid w:val="00B6460E"/>
    <w:rsid w:val="00B729FA"/>
    <w:rsid w:val="00BA3BDB"/>
    <w:rsid w:val="00BA61C7"/>
    <w:rsid w:val="00BB609C"/>
    <w:rsid w:val="00BC443A"/>
    <w:rsid w:val="00BC49F5"/>
    <w:rsid w:val="00BD084C"/>
    <w:rsid w:val="00BD143B"/>
    <w:rsid w:val="00BD53D9"/>
    <w:rsid w:val="00BE0290"/>
    <w:rsid w:val="00BE65C8"/>
    <w:rsid w:val="00BF17E1"/>
    <w:rsid w:val="00BF2A5F"/>
    <w:rsid w:val="00BF5F3C"/>
    <w:rsid w:val="00BF63FF"/>
    <w:rsid w:val="00BF7729"/>
    <w:rsid w:val="00C0083A"/>
    <w:rsid w:val="00C04075"/>
    <w:rsid w:val="00C04B02"/>
    <w:rsid w:val="00C0652F"/>
    <w:rsid w:val="00C077A3"/>
    <w:rsid w:val="00C10AC8"/>
    <w:rsid w:val="00C20372"/>
    <w:rsid w:val="00C20C16"/>
    <w:rsid w:val="00C213D3"/>
    <w:rsid w:val="00C3249D"/>
    <w:rsid w:val="00C3422F"/>
    <w:rsid w:val="00C41A03"/>
    <w:rsid w:val="00C42E50"/>
    <w:rsid w:val="00C44B77"/>
    <w:rsid w:val="00C52742"/>
    <w:rsid w:val="00C62428"/>
    <w:rsid w:val="00C64B53"/>
    <w:rsid w:val="00C66CB0"/>
    <w:rsid w:val="00C70EF1"/>
    <w:rsid w:val="00C77369"/>
    <w:rsid w:val="00C83346"/>
    <w:rsid w:val="00C86C92"/>
    <w:rsid w:val="00C90281"/>
    <w:rsid w:val="00C915EA"/>
    <w:rsid w:val="00C91B8A"/>
    <w:rsid w:val="00C9790D"/>
    <w:rsid w:val="00CA13DC"/>
    <w:rsid w:val="00CA16E5"/>
    <w:rsid w:val="00CA3124"/>
    <w:rsid w:val="00CA50AA"/>
    <w:rsid w:val="00CB43D0"/>
    <w:rsid w:val="00CB7E84"/>
    <w:rsid w:val="00CC294D"/>
    <w:rsid w:val="00CC6799"/>
    <w:rsid w:val="00CC7540"/>
    <w:rsid w:val="00CD0BA0"/>
    <w:rsid w:val="00CD3D02"/>
    <w:rsid w:val="00CE07A1"/>
    <w:rsid w:val="00CE0933"/>
    <w:rsid w:val="00CE0CDD"/>
    <w:rsid w:val="00CE1E4F"/>
    <w:rsid w:val="00CE35C0"/>
    <w:rsid w:val="00CE676A"/>
    <w:rsid w:val="00CF252E"/>
    <w:rsid w:val="00CF2C95"/>
    <w:rsid w:val="00CF37D3"/>
    <w:rsid w:val="00CF7EBF"/>
    <w:rsid w:val="00D00B33"/>
    <w:rsid w:val="00D01326"/>
    <w:rsid w:val="00D05E44"/>
    <w:rsid w:val="00D108DD"/>
    <w:rsid w:val="00D16B90"/>
    <w:rsid w:val="00D21FF4"/>
    <w:rsid w:val="00D2473F"/>
    <w:rsid w:val="00D24E40"/>
    <w:rsid w:val="00D36A92"/>
    <w:rsid w:val="00D408A9"/>
    <w:rsid w:val="00D47FC3"/>
    <w:rsid w:val="00D504C2"/>
    <w:rsid w:val="00D5069F"/>
    <w:rsid w:val="00D526C5"/>
    <w:rsid w:val="00D609AD"/>
    <w:rsid w:val="00D66A48"/>
    <w:rsid w:val="00D701D0"/>
    <w:rsid w:val="00D704E8"/>
    <w:rsid w:val="00D72D16"/>
    <w:rsid w:val="00D73BAB"/>
    <w:rsid w:val="00D77978"/>
    <w:rsid w:val="00D83E0B"/>
    <w:rsid w:val="00D8475B"/>
    <w:rsid w:val="00D91D49"/>
    <w:rsid w:val="00D929A2"/>
    <w:rsid w:val="00D96CB2"/>
    <w:rsid w:val="00DB2069"/>
    <w:rsid w:val="00DC1725"/>
    <w:rsid w:val="00DC348B"/>
    <w:rsid w:val="00DC65E7"/>
    <w:rsid w:val="00DD0674"/>
    <w:rsid w:val="00DD280B"/>
    <w:rsid w:val="00DD4B34"/>
    <w:rsid w:val="00DE5039"/>
    <w:rsid w:val="00DE7041"/>
    <w:rsid w:val="00DF1A6E"/>
    <w:rsid w:val="00DF69A3"/>
    <w:rsid w:val="00DF707B"/>
    <w:rsid w:val="00DF7A90"/>
    <w:rsid w:val="00E00AEC"/>
    <w:rsid w:val="00E02834"/>
    <w:rsid w:val="00E05477"/>
    <w:rsid w:val="00E102D6"/>
    <w:rsid w:val="00E10E8A"/>
    <w:rsid w:val="00E1263F"/>
    <w:rsid w:val="00E165A3"/>
    <w:rsid w:val="00E16858"/>
    <w:rsid w:val="00E2365D"/>
    <w:rsid w:val="00E26080"/>
    <w:rsid w:val="00E27804"/>
    <w:rsid w:val="00E450FC"/>
    <w:rsid w:val="00E45D92"/>
    <w:rsid w:val="00E53C1F"/>
    <w:rsid w:val="00E60FB8"/>
    <w:rsid w:val="00E61E4A"/>
    <w:rsid w:val="00E63358"/>
    <w:rsid w:val="00E71D9D"/>
    <w:rsid w:val="00E82FF6"/>
    <w:rsid w:val="00E8720D"/>
    <w:rsid w:val="00E920C6"/>
    <w:rsid w:val="00E93490"/>
    <w:rsid w:val="00E95857"/>
    <w:rsid w:val="00EA2238"/>
    <w:rsid w:val="00EA3650"/>
    <w:rsid w:val="00EA517A"/>
    <w:rsid w:val="00EB27F2"/>
    <w:rsid w:val="00EC7D0F"/>
    <w:rsid w:val="00ED5D4F"/>
    <w:rsid w:val="00EE1508"/>
    <w:rsid w:val="00EE1B6D"/>
    <w:rsid w:val="00EE4E87"/>
    <w:rsid w:val="00EE64E4"/>
    <w:rsid w:val="00EF08C4"/>
    <w:rsid w:val="00EF20A5"/>
    <w:rsid w:val="00EF607D"/>
    <w:rsid w:val="00EF69B1"/>
    <w:rsid w:val="00F02E71"/>
    <w:rsid w:val="00F03511"/>
    <w:rsid w:val="00F05685"/>
    <w:rsid w:val="00F114B3"/>
    <w:rsid w:val="00F11C20"/>
    <w:rsid w:val="00F15509"/>
    <w:rsid w:val="00F1792A"/>
    <w:rsid w:val="00F22FD0"/>
    <w:rsid w:val="00F241C1"/>
    <w:rsid w:val="00F279B7"/>
    <w:rsid w:val="00F27AF7"/>
    <w:rsid w:val="00F34299"/>
    <w:rsid w:val="00F35082"/>
    <w:rsid w:val="00F422BC"/>
    <w:rsid w:val="00F57AD4"/>
    <w:rsid w:val="00F65FFE"/>
    <w:rsid w:val="00F706D8"/>
    <w:rsid w:val="00F71104"/>
    <w:rsid w:val="00F732F0"/>
    <w:rsid w:val="00F745CE"/>
    <w:rsid w:val="00F750D9"/>
    <w:rsid w:val="00F75BE0"/>
    <w:rsid w:val="00F86299"/>
    <w:rsid w:val="00F875A5"/>
    <w:rsid w:val="00F90290"/>
    <w:rsid w:val="00F95166"/>
    <w:rsid w:val="00F958AB"/>
    <w:rsid w:val="00FC11BA"/>
    <w:rsid w:val="00FD2108"/>
    <w:rsid w:val="00FD7D74"/>
    <w:rsid w:val="00FD7F83"/>
    <w:rsid w:val="00FE0CC7"/>
    <w:rsid w:val="00FE3A91"/>
    <w:rsid w:val="00FF0503"/>
    <w:rsid w:val="00F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F4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1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19F4"/>
    <w:rPr>
      <w:rFonts w:ascii="Calibri" w:eastAsia="Calibri" w:hAnsi="Calibri" w:cs="Times New Roman"/>
      <w:sz w:val="22"/>
      <w:szCs w:val="22"/>
    </w:rPr>
  </w:style>
  <w:style w:type="paragraph" w:styleId="a5">
    <w:name w:val="Title"/>
    <w:basedOn w:val="a"/>
    <w:link w:val="a6"/>
    <w:uiPriority w:val="99"/>
    <w:qFormat/>
    <w:rsid w:val="001D19F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1D19F4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styleId="a7">
    <w:name w:val="page number"/>
    <w:basedOn w:val="a0"/>
    <w:uiPriority w:val="99"/>
    <w:rsid w:val="001D19F4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2F5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577E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F4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1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19F4"/>
    <w:rPr>
      <w:rFonts w:ascii="Calibri" w:eastAsia="Calibri" w:hAnsi="Calibri" w:cs="Times New Roman"/>
      <w:sz w:val="22"/>
      <w:szCs w:val="22"/>
    </w:rPr>
  </w:style>
  <w:style w:type="paragraph" w:styleId="a5">
    <w:name w:val="Title"/>
    <w:basedOn w:val="a"/>
    <w:link w:val="a6"/>
    <w:uiPriority w:val="99"/>
    <w:qFormat/>
    <w:rsid w:val="001D19F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1D19F4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styleId="a7">
    <w:name w:val="page number"/>
    <w:basedOn w:val="a0"/>
    <w:uiPriority w:val="99"/>
    <w:rsid w:val="001D19F4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2F5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577E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57;&#1052;&#1050;%20&#1060;%206.4.0-01-01_&#1059;&#1074;&#1077;&#1076;&#1086;&#108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СМК Ф 6.4.0-01-01_Уведомление (2).dot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2019-06-28T08:59:00Z</dcterms:created>
  <dcterms:modified xsi:type="dcterms:W3CDTF">2019-06-28T08:59:00Z</dcterms:modified>
</cp:coreProperties>
</file>