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26" w:rsidRPr="006A75E7" w:rsidRDefault="000E1826" w:rsidP="006A75E7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6A75E7">
        <w:rPr>
          <w:rFonts w:ascii="Times New Roman" w:hAnsi="Times New Roman"/>
          <w:b/>
        </w:rPr>
        <w:t>Согласие обучающегося в ЧГУ (абитуриента ЧГУ) на обработку персональных данных</w:t>
      </w:r>
    </w:p>
    <w:p w:rsidR="000E1826" w:rsidRPr="006A75E7" w:rsidRDefault="000E1826" w:rsidP="006A75E7">
      <w:pPr>
        <w:jc w:val="center"/>
        <w:rPr>
          <w:rFonts w:ascii="Times New Roman" w:hAnsi="Times New Roman"/>
          <w:b/>
        </w:rPr>
      </w:pPr>
    </w:p>
    <w:tbl>
      <w:tblPr>
        <w:tblW w:w="4869" w:type="pct"/>
        <w:jc w:val="center"/>
        <w:tblInd w:w="274" w:type="dxa"/>
        <w:tblLook w:val="01E0" w:firstRow="1" w:lastRow="1" w:firstColumn="1" w:lastColumn="1" w:noHBand="0" w:noVBand="0"/>
      </w:tblPr>
      <w:tblGrid>
        <w:gridCol w:w="1882"/>
        <w:gridCol w:w="1125"/>
        <w:gridCol w:w="597"/>
        <w:gridCol w:w="576"/>
        <w:gridCol w:w="2356"/>
        <w:gridCol w:w="3060"/>
      </w:tblGrid>
      <w:tr w:rsidR="00F63513" w:rsidRPr="006A75E7" w:rsidTr="0074465E">
        <w:trPr>
          <w:trHeight w:val="454"/>
          <w:jc w:val="center"/>
        </w:trPr>
        <w:tc>
          <w:tcPr>
            <w:tcW w:w="10147" w:type="dxa"/>
            <w:gridSpan w:val="6"/>
            <w:tcBorders>
              <w:bottom w:val="single" w:sz="4" w:space="0" w:color="auto"/>
            </w:tcBorders>
            <w:vAlign w:val="bottom"/>
          </w:tcPr>
          <w:p w:rsidR="00F63513" w:rsidRPr="006A75E7" w:rsidRDefault="007A4DEE" w:rsidP="006A75E7">
            <w:pPr>
              <w:rPr>
                <w:rFonts w:ascii="Times New Roman" w:hAnsi="Times New Roman"/>
              </w:rPr>
            </w:pPr>
            <w:r w:rsidRPr="006A75E7">
              <w:rPr>
                <w:rFonts w:ascii="Times New Roman" w:hAnsi="Times New Roman"/>
              </w:rPr>
              <w:t>Я,</w:t>
            </w:r>
          </w:p>
        </w:tc>
      </w:tr>
      <w:tr w:rsidR="00F63513" w:rsidRPr="006A75E7" w:rsidTr="0074465E">
        <w:trPr>
          <w:jc w:val="center"/>
        </w:trPr>
        <w:tc>
          <w:tcPr>
            <w:tcW w:w="10147" w:type="dxa"/>
            <w:gridSpan w:val="6"/>
            <w:tcBorders>
              <w:top w:val="single" w:sz="4" w:space="0" w:color="auto"/>
            </w:tcBorders>
          </w:tcPr>
          <w:p w:rsidR="00F63513" w:rsidRPr="006A75E7" w:rsidRDefault="00F63513" w:rsidP="006A75E7">
            <w:pPr>
              <w:jc w:val="center"/>
              <w:rPr>
                <w:rFonts w:ascii="Times New Roman" w:hAnsi="Times New Roman"/>
                <w:sz w:val="20"/>
              </w:rPr>
            </w:pPr>
            <w:r w:rsidRPr="006A75E7">
              <w:rPr>
                <w:rFonts w:ascii="Times New Roman" w:hAnsi="Times New Roman"/>
                <w:sz w:val="20"/>
              </w:rPr>
              <w:t>фамилия, имя, отчество</w:t>
            </w:r>
            <w:r w:rsidR="001B454B" w:rsidRPr="006A75E7">
              <w:rPr>
                <w:rFonts w:ascii="Times New Roman" w:hAnsi="Times New Roman"/>
                <w:sz w:val="20"/>
              </w:rPr>
              <w:t xml:space="preserve"> </w:t>
            </w:r>
            <w:r w:rsidRPr="006A75E7">
              <w:rPr>
                <w:rFonts w:ascii="Times New Roman" w:hAnsi="Times New Roman"/>
                <w:sz w:val="20"/>
              </w:rPr>
              <w:t>полностью</w:t>
            </w:r>
          </w:p>
        </w:tc>
      </w:tr>
      <w:tr w:rsidR="001D7A60" w:rsidRPr="006A75E7" w:rsidTr="0074465E">
        <w:trPr>
          <w:trHeight w:val="454"/>
          <w:jc w:val="center"/>
        </w:trPr>
        <w:tc>
          <w:tcPr>
            <w:tcW w:w="1941" w:type="dxa"/>
            <w:vAlign w:val="bottom"/>
          </w:tcPr>
          <w:p w:rsidR="001D7A60" w:rsidRPr="006A75E7" w:rsidRDefault="001D7A60" w:rsidP="006A75E7">
            <w:pPr>
              <w:rPr>
                <w:rFonts w:ascii="Times New Roman" w:hAnsi="Times New Roman"/>
              </w:rPr>
            </w:pPr>
            <w:r w:rsidRPr="006A75E7">
              <w:rPr>
                <w:rFonts w:ascii="Times New Roman" w:hAnsi="Times New Roman"/>
              </w:rPr>
              <w:t>паспорт серия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:rsidR="001D7A60" w:rsidRPr="006A75E7" w:rsidRDefault="001D7A60" w:rsidP="006A75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2"/>
            <w:vAlign w:val="bottom"/>
          </w:tcPr>
          <w:p w:rsidR="001D7A60" w:rsidRPr="006A75E7" w:rsidRDefault="001D7A60" w:rsidP="006A75E7">
            <w:pPr>
              <w:jc w:val="center"/>
              <w:rPr>
                <w:rFonts w:ascii="Times New Roman" w:hAnsi="Times New Roman"/>
              </w:rPr>
            </w:pPr>
            <w:r w:rsidRPr="006A75E7">
              <w:rPr>
                <w:rFonts w:ascii="Times New Roman" w:hAnsi="Times New Roman"/>
              </w:rPr>
              <w:t>номер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bottom"/>
          </w:tcPr>
          <w:p w:rsidR="001D7A60" w:rsidRPr="006A75E7" w:rsidRDefault="001D7A60" w:rsidP="006A75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bottom"/>
          </w:tcPr>
          <w:p w:rsidR="001D7A60" w:rsidRPr="006A75E7" w:rsidRDefault="001D7A60" w:rsidP="006A75E7">
            <w:pPr>
              <w:rPr>
                <w:rFonts w:ascii="Times New Roman" w:hAnsi="Times New Roman"/>
              </w:rPr>
            </w:pPr>
            <w:r w:rsidRPr="006A75E7">
              <w:rPr>
                <w:rFonts w:ascii="Times New Roman" w:hAnsi="Times New Roman"/>
              </w:rPr>
              <w:t>, кем и когда выдан</w:t>
            </w:r>
            <w:r w:rsidR="00305451" w:rsidRPr="006A75E7">
              <w:rPr>
                <w:rFonts w:ascii="Times New Roman" w:hAnsi="Times New Roman"/>
              </w:rPr>
              <w:t xml:space="preserve"> _____</w:t>
            </w:r>
          </w:p>
        </w:tc>
      </w:tr>
      <w:tr w:rsidR="0074465E" w:rsidRPr="006A75E7" w:rsidTr="0074465E">
        <w:trPr>
          <w:trHeight w:val="454"/>
          <w:jc w:val="center"/>
        </w:trPr>
        <w:tc>
          <w:tcPr>
            <w:tcW w:w="10147" w:type="dxa"/>
            <w:gridSpan w:val="6"/>
            <w:tcBorders>
              <w:bottom w:val="single" w:sz="4" w:space="0" w:color="auto"/>
            </w:tcBorders>
            <w:vAlign w:val="bottom"/>
          </w:tcPr>
          <w:p w:rsidR="0074465E" w:rsidRPr="006A75E7" w:rsidRDefault="0074465E" w:rsidP="006A75E7">
            <w:pPr>
              <w:jc w:val="right"/>
              <w:rPr>
                <w:rFonts w:ascii="Times New Roman" w:hAnsi="Times New Roman"/>
              </w:rPr>
            </w:pPr>
          </w:p>
        </w:tc>
      </w:tr>
      <w:tr w:rsidR="001D7A60" w:rsidRPr="006A75E7" w:rsidTr="0074465E">
        <w:trPr>
          <w:trHeight w:val="454"/>
          <w:jc w:val="center"/>
        </w:trPr>
        <w:tc>
          <w:tcPr>
            <w:tcW w:w="10147" w:type="dxa"/>
            <w:gridSpan w:val="6"/>
            <w:tcBorders>
              <w:bottom w:val="single" w:sz="4" w:space="0" w:color="auto"/>
            </w:tcBorders>
            <w:vAlign w:val="bottom"/>
          </w:tcPr>
          <w:p w:rsidR="001D7A60" w:rsidRPr="006A75E7" w:rsidRDefault="001D7A60" w:rsidP="006A75E7">
            <w:pPr>
              <w:jc w:val="right"/>
              <w:rPr>
                <w:rFonts w:ascii="Times New Roman" w:hAnsi="Times New Roman"/>
              </w:rPr>
            </w:pPr>
            <w:r w:rsidRPr="006A75E7">
              <w:rPr>
                <w:rFonts w:ascii="Times New Roman" w:hAnsi="Times New Roman"/>
              </w:rPr>
              <w:t>,</w:t>
            </w:r>
          </w:p>
        </w:tc>
      </w:tr>
      <w:tr w:rsidR="001D7A60" w:rsidRPr="006A75E7" w:rsidTr="0074465E">
        <w:trPr>
          <w:trHeight w:val="454"/>
          <w:jc w:val="center"/>
        </w:trPr>
        <w:tc>
          <w:tcPr>
            <w:tcW w:w="3740" w:type="dxa"/>
            <w:gridSpan w:val="3"/>
            <w:vAlign w:val="bottom"/>
          </w:tcPr>
          <w:p w:rsidR="001D7A60" w:rsidRPr="006A75E7" w:rsidRDefault="001D7A60" w:rsidP="006A75E7">
            <w:pPr>
              <w:rPr>
                <w:rFonts w:ascii="Times New Roman" w:hAnsi="Times New Roman"/>
              </w:rPr>
            </w:pPr>
            <w:r w:rsidRPr="006A75E7">
              <w:rPr>
                <w:rFonts w:ascii="Times New Roman" w:hAnsi="Times New Roman"/>
              </w:rPr>
              <w:t>код подразделения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A60" w:rsidRPr="006A75E7" w:rsidRDefault="001D7A60" w:rsidP="006A75E7">
            <w:pPr>
              <w:jc w:val="right"/>
              <w:rPr>
                <w:rFonts w:ascii="Times New Roman" w:hAnsi="Times New Roman"/>
              </w:rPr>
            </w:pPr>
            <w:r w:rsidRPr="006A75E7">
              <w:rPr>
                <w:rFonts w:ascii="Times New Roman" w:hAnsi="Times New Roman"/>
              </w:rPr>
              <w:t>,</w:t>
            </w:r>
          </w:p>
        </w:tc>
      </w:tr>
      <w:tr w:rsidR="001D7A60" w:rsidRPr="006A75E7" w:rsidTr="0074465E">
        <w:trPr>
          <w:trHeight w:val="454"/>
          <w:jc w:val="center"/>
        </w:trPr>
        <w:tc>
          <w:tcPr>
            <w:tcW w:w="3740" w:type="dxa"/>
            <w:gridSpan w:val="3"/>
            <w:vAlign w:val="bottom"/>
          </w:tcPr>
          <w:p w:rsidR="001D7A60" w:rsidRPr="006A75E7" w:rsidRDefault="00367855" w:rsidP="006A75E7">
            <w:pPr>
              <w:rPr>
                <w:rFonts w:ascii="Times New Roman" w:hAnsi="Times New Roman"/>
              </w:rPr>
            </w:pPr>
            <w:r w:rsidRPr="006A75E7">
              <w:rPr>
                <w:rFonts w:ascii="Times New Roman" w:hAnsi="Times New Roman"/>
              </w:rPr>
              <w:t>п</w:t>
            </w:r>
            <w:r w:rsidR="001D7A60" w:rsidRPr="006A75E7">
              <w:rPr>
                <w:rFonts w:ascii="Times New Roman" w:hAnsi="Times New Roman"/>
              </w:rPr>
              <w:t>роживающий</w:t>
            </w:r>
            <w:r w:rsidR="00DD4B65" w:rsidRPr="006A75E7">
              <w:rPr>
                <w:rFonts w:ascii="Times New Roman" w:hAnsi="Times New Roman"/>
              </w:rPr>
              <w:t>(</w:t>
            </w:r>
            <w:proofErr w:type="spellStart"/>
            <w:r w:rsidR="00DD4B65" w:rsidRPr="006A75E7">
              <w:rPr>
                <w:rFonts w:ascii="Times New Roman" w:hAnsi="Times New Roman"/>
              </w:rPr>
              <w:t>ая</w:t>
            </w:r>
            <w:proofErr w:type="spellEnd"/>
            <w:r w:rsidR="00DD4B65" w:rsidRPr="006A75E7">
              <w:rPr>
                <w:rFonts w:ascii="Times New Roman" w:hAnsi="Times New Roman"/>
              </w:rPr>
              <w:t>)</w:t>
            </w:r>
            <w:r w:rsidR="001D7A60" w:rsidRPr="006A75E7">
              <w:rPr>
                <w:rFonts w:ascii="Times New Roman" w:hAnsi="Times New Roman"/>
              </w:rPr>
              <w:t xml:space="preserve"> по адресу: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A60" w:rsidRPr="006A75E7" w:rsidRDefault="001D7A60" w:rsidP="006A75E7">
            <w:pPr>
              <w:rPr>
                <w:rFonts w:ascii="Times New Roman" w:hAnsi="Times New Roman"/>
              </w:rPr>
            </w:pPr>
          </w:p>
        </w:tc>
      </w:tr>
      <w:tr w:rsidR="001D7A60" w:rsidRPr="006A75E7" w:rsidTr="0074465E">
        <w:trPr>
          <w:trHeight w:val="454"/>
          <w:jc w:val="center"/>
        </w:trPr>
        <w:tc>
          <w:tcPr>
            <w:tcW w:w="10147" w:type="dxa"/>
            <w:gridSpan w:val="6"/>
            <w:tcBorders>
              <w:bottom w:val="single" w:sz="4" w:space="0" w:color="auto"/>
            </w:tcBorders>
            <w:vAlign w:val="bottom"/>
          </w:tcPr>
          <w:p w:rsidR="001D7A60" w:rsidRPr="006A75E7" w:rsidRDefault="00FF61A4" w:rsidP="006A75E7">
            <w:pPr>
              <w:jc w:val="right"/>
              <w:rPr>
                <w:rFonts w:ascii="Times New Roman" w:hAnsi="Times New Roman"/>
              </w:rPr>
            </w:pPr>
            <w:r w:rsidRPr="006A75E7">
              <w:rPr>
                <w:rFonts w:ascii="Times New Roman" w:hAnsi="Times New Roman"/>
              </w:rPr>
              <w:t>,</w:t>
            </w:r>
          </w:p>
        </w:tc>
      </w:tr>
    </w:tbl>
    <w:p w:rsidR="007A4DEE" w:rsidRPr="006A75E7" w:rsidRDefault="007A4DEE" w:rsidP="006A75E7">
      <w:pPr>
        <w:jc w:val="both"/>
        <w:rPr>
          <w:rFonts w:ascii="Times New Roman" w:hAnsi="Times New Roman"/>
          <w:sz w:val="22"/>
        </w:rPr>
      </w:pPr>
      <w:r w:rsidRPr="006A75E7">
        <w:rPr>
          <w:rFonts w:ascii="Times New Roman" w:hAnsi="Times New Roman"/>
          <w:sz w:val="22"/>
        </w:rPr>
        <w:t xml:space="preserve">именуемый в дальнейшем Субъект, во исполнение требований Федерального закона </w:t>
      </w:r>
      <w:r w:rsidR="0081559B" w:rsidRPr="006A75E7">
        <w:rPr>
          <w:rFonts w:ascii="Times New Roman" w:hAnsi="Times New Roman"/>
          <w:sz w:val="22"/>
        </w:rPr>
        <w:t>от 27.07.2006г</w:t>
      </w:r>
      <w:r w:rsidR="0081559B">
        <w:rPr>
          <w:rFonts w:ascii="Times New Roman" w:hAnsi="Times New Roman"/>
          <w:sz w:val="22"/>
        </w:rPr>
        <w:t>.</w:t>
      </w:r>
      <w:r w:rsidR="0081559B" w:rsidRPr="006A75E7">
        <w:rPr>
          <w:rFonts w:ascii="Times New Roman" w:hAnsi="Times New Roman"/>
          <w:sz w:val="22"/>
        </w:rPr>
        <w:t xml:space="preserve"> № 152-ФЗ </w:t>
      </w:r>
      <w:r w:rsidRPr="006A75E7">
        <w:rPr>
          <w:rFonts w:ascii="Times New Roman" w:hAnsi="Times New Roman"/>
          <w:sz w:val="22"/>
        </w:rPr>
        <w:t xml:space="preserve">«О персональных данных» даю добровольное согласие федеральному государственному бюджетному образовательному учреждению высшего профессионального образования «Череповецкий государственный университет» (далее </w:t>
      </w:r>
      <w:r w:rsidR="00776DA3" w:rsidRPr="006A75E7">
        <w:rPr>
          <w:rFonts w:ascii="Times New Roman" w:hAnsi="Times New Roman"/>
          <w:sz w:val="22"/>
        </w:rPr>
        <w:t>У</w:t>
      </w:r>
      <w:r w:rsidRPr="006A75E7">
        <w:rPr>
          <w:rFonts w:ascii="Times New Roman" w:hAnsi="Times New Roman"/>
          <w:sz w:val="22"/>
        </w:rPr>
        <w:t>ниверситет), расположенному по адресу: 162602, Вологодская область, г. Череповец, пр. Луначарского, д. 5 (ИНН 3528051834, ОГРН 1023501255348) на обработку своих персональных данных на следующих условиях:</w:t>
      </w:r>
    </w:p>
    <w:p w:rsidR="00776DA3" w:rsidRPr="006A75E7" w:rsidRDefault="00776DA3" w:rsidP="006A75E7">
      <w:pPr>
        <w:pStyle w:val="Default"/>
        <w:jc w:val="both"/>
        <w:rPr>
          <w:sz w:val="22"/>
        </w:rPr>
      </w:pPr>
      <w:r w:rsidRPr="006A75E7">
        <w:rPr>
          <w:b/>
          <w:sz w:val="22"/>
        </w:rPr>
        <w:t>1.</w:t>
      </w:r>
      <w:r w:rsidR="006A75E7" w:rsidRPr="006A75E7">
        <w:rPr>
          <w:sz w:val="22"/>
        </w:rPr>
        <w:tab/>
      </w:r>
      <w:proofErr w:type="gramStart"/>
      <w:r w:rsidR="00D64697" w:rsidRPr="006A75E7">
        <w:rPr>
          <w:sz w:val="22"/>
        </w:rPr>
        <w:t xml:space="preserve">Университет </w:t>
      </w:r>
      <w:r w:rsidR="00D64697" w:rsidRPr="006A75E7">
        <w:rPr>
          <w:rStyle w:val="FontStyle13"/>
          <w:sz w:val="22"/>
          <w:szCs w:val="24"/>
        </w:rPr>
        <w:t>осуществляет следующие действия (операции) с персональными данными</w:t>
      </w:r>
      <w:r w:rsidRPr="006A75E7">
        <w:rPr>
          <w:sz w:val="22"/>
        </w:rPr>
        <w:t>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7420F5">
        <w:rPr>
          <w:sz w:val="22"/>
        </w:rPr>
        <w:t>.</w:t>
      </w:r>
      <w:r w:rsidRPr="006A75E7">
        <w:rPr>
          <w:sz w:val="22"/>
        </w:rPr>
        <w:t xml:space="preserve"> </w:t>
      </w:r>
      <w:proofErr w:type="gramEnd"/>
    </w:p>
    <w:p w:rsidR="00605FAA" w:rsidRPr="006A75E7" w:rsidRDefault="00776DA3" w:rsidP="006A75E7">
      <w:pPr>
        <w:pStyle w:val="Default"/>
        <w:jc w:val="both"/>
        <w:rPr>
          <w:sz w:val="22"/>
        </w:rPr>
      </w:pPr>
      <w:r w:rsidRPr="006A75E7">
        <w:rPr>
          <w:b/>
          <w:sz w:val="22"/>
        </w:rPr>
        <w:t>2.</w:t>
      </w:r>
      <w:r w:rsidR="006A75E7" w:rsidRPr="006A75E7">
        <w:rPr>
          <w:sz w:val="22"/>
        </w:rPr>
        <w:tab/>
      </w:r>
      <w:proofErr w:type="gramStart"/>
      <w:r w:rsidRPr="006A75E7">
        <w:rPr>
          <w:sz w:val="22"/>
        </w:rPr>
        <w:t xml:space="preserve">Университет обязуется использовать данные Субъекта только </w:t>
      </w:r>
      <w:r w:rsidRPr="006A75E7">
        <w:rPr>
          <w:bCs/>
          <w:sz w:val="22"/>
        </w:rPr>
        <w:t xml:space="preserve">с </w:t>
      </w:r>
      <w:r w:rsidR="00C0699A" w:rsidRPr="006A75E7">
        <w:rPr>
          <w:sz w:val="22"/>
        </w:rPr>
        <w:t xml:space="preserve">целью </w:t>
      </w:r>
      <w:r w:rsidRPr="006A75E7">
        <w:rPr>
          <w:sz w:val="22"/>
        </w:rPr>
        <w:t>защиты конституционных прав и законных</w:t>
      </w:r>
      <w:r w:rsidR="00C0699A" w:rsidRPr="006A75E7">
        <w:rPr>
          <w:sz w:val="22"/>
        </w:rPr>
        <w:t xml:space="preserve"> </w:t>
      </w:r>
      <w:r w:rsidRPr="006A75E7">
        <w:rPr>
          <w:sz w:val="22"/>
        </w:rPr>
        <w:t>интересов; обеспечения права на образование;</w:t>
      </w:r>
      <w:r w:rsidR="00C0699A" w:rsidRPr="006A75E7">
        <w:rPr>
          <w:sz w:val="22"/>
        </w:rPr>
        <w:t xml:space="preserve"> </w:t>
      </w:r>
      <w:r w:rsidRPr="006A75E7">
        <w:rPr>
          <w:sz w:val="22"/>
        </w:rPr>
        <w:t>создания благоприятных условий системы образования; удовлетворения потребностей личности в интеллектуальном, культурном</w:t>
      </w:r>
      <w:r w:rsidR="007D63BA" w:rsidRPr="006A75E7">
        <w:rPr>
          <w:sz w:val="22"/>
        </w:rPr>
        <w:t xml:space="preserve"> и</w:t>
      </w:r>
      <w:r w:rsidRPr="006A75E7">
        <w:rPr>
          <w:sz w:val="22"/>
        </w:rPr>
        <w:t xml:space="preserve"> нравственном развитии посредством получения высшего и послевузовского профессионального образования, а также дополнительного профессионального образования;</w:t>
      </w:r>
      <w:r w:rsidR="00C0699A" w:rsidRPr="006A75E7">
        <w:rPr>
          <w:sz w:val="22"/>
        </w:rPr>
        <w:t xml:space="preserve"> </w:t>
      </w:r>
      <w:r w:rsidRPr="006A75E7">
        <w:rPr>
          <w:sz w:val="22"/>
        </w:rPr>
        <w:t xml:space="preserve"> взаимодействия с федеральными органами (правоохранительные органы, налоговые инспекции</w:t>
      </w:r>
      <w:r w:rsidR="007D63BA" w:rsidRPr="006A75E7">
        <w:rPr>
          <w:sz w:val="22"/>
        </w:rPr>
        <w:t xml:space="preserve"> </w:t>
      </w:r>
      <w:r w:rsidRPr="006A75E7">
        <w:rPr>
          <w:sz w:val="22"/>
        </w:rPr>
        <w:t>и другие);</w:t>
      </w:r>
      <w:proofErr w:type="gramEnd"/>
      <w:r w:rsidR="00C0699A" w:rsidRPr="006A75E7">
        <w:rPr>
          <w:sz w:val="22"/>
        </w:rPr>
        <w:t xml:space="preserve"> </w:t>
      </w:r>
      <w:proofErr w:type="gramStart"/>
      <w:r w:rsidRPr="006A75E7">
        <w:rPr>
          <w:sz w:val="22"/>
        </w:rPr>
        <w:t xml:space="preserve">предоставления персональных данных обучающихся в банки для осуществления расчетов по операциям с использованием банковских карт (далее - карточные счета), выпуска и </w:t>
      </w:r>
      <w:proofErr w:type="spellStart"/>
      <w:r w:rsidRPr="006A75E7">
        <w:rPr>
          <w:sz w:val="22"/>
        </w:rPr>
        <w:t>перевыпуска</w:t>
      </w:r>
      <w:proofErr w:type="spellEnd"/>
      <w:r w:rsidRPr="006A75E7">
        <w:rPr>
          <w:sz w:val="22"/>
        </w:rPr>
        <w:t xml:space="preserve"> банковских карт</w:t>
      </w:r>
      <w:r w:rsidR="00605FAA" w:rsidRPr="006A75E7">
        <w:rPr>
          <w:sz w:val="22"/>
        </w:rPr>
        <w:t>, содействия в обучении и трудоустройстве, обеспечения личной безопасности, пользования льготами, предусмотренными законодательством Российской Федерации и локальными актами Университета, информационного обеспечения и мониторинга образовательной, научной, организационной и финансово-экономической деятельности Университета, обеспечения соблюдения законов и иных нормативных правовых актов</w:t>
      </w:r>
      <w:proofErr w:type="gramEnd"/>
      <w:r w:rsidR="00605FAA" w:rsidRPr="006A75E7">
        <w:rPr>
          <w:sz w:val="22"/>
        </w:rPr>
        <w:t xml:space="preserve"> РФ</w:t>
      </w:r>
      <w:r w:rsidR="00DD72D6">
        <w:rPr>
          <w:sz w:val="22"/>
        </w:rPr>
        <w:t>.</w:t>
      </w:r>
    </w:p>
    <w:p w:rsidR="007420F5" w:rsidRDefault="00776DA3" w:rsidP="006A75E7">
      <w:pPr>
        <w:pStyle w:val="Default"/>
        <w:jc w:val="both"/>
        <w:rPr>
          <w:sz w:val="22"/>
        </w:rPr>
      </w:pPr>
      <w:r w:rsidRPr="006A75E7">
        <w:rPr>
          <w:b/>
          <w:sz w:val="22"/>
        </w:rPr>
        <w:t>3.</w:t>
      </w:r>
      <w:r w:rsidR="006A75E7" w:rsidRPr="006A75E7">
        <w:rPr>
          <w:sz w:val="22"/>
        </w:rPr>
        <w:tab/>
      </w:r>
      <w:r w:rsidR="007D63BA" w:rsidRPr="006A75E7">
        <w:rPr>
          <w:sz w:val="22"/>
        </w:rPr>
        <w:t>В п</w:t>
      </w:r>
      <w:r w:rsidRPr="006A75E7">
        <w:rPr>
          <w:sz w:val="22"/>
        </w:rPr>
        <w:t xml:space="preserve">еречень персональных данных </w:t>
      </w:r>
      <w:r w:rsidR="00707FE3" w:rsidRPr="006A75E7">
        <w:rPr>
          <w:sz w:val="22"/>
        </w:rPr>
        <w:t>Субъекта</w:t>
      </w:r>
      <w:r w:rsidRPr="006A75E7">
        <w:rPr>
          <w:sz w:val="22"/>
        </w:rPr>
        <w:t>, обрабатываемых Университетом как с использованием автоматизированных средств обработки персональных данных работника, так и без использования средств автоматизации</w:t>
      </w:r>
      <w:r w:rsidR="007D63BA" w:rsidRPr="006A75E7">
        <w:rPr>
          <w:sz w:val="22"/>
        </w:rPr>
        <w:t xml:space="preserve"> входят</w:t>
      </w:r>
      <w:r w:rsidRPr="006A75E7">
        <w:rPr>
          <w:sz w:val="22"/>
        </w:rPr>
        <w:t>: фамилия, имя, отчество; место, год и дата рождения;</w:t>
      </w:r>
      <w:r w:rsidR="00C0699A" w:rsidRPr="006A75E7">
        <w:rPr>
          <w:sz w:val="22"/>
        </w:rPr>
        <w:t xml:space="preserve"> </w:t>
      </w:r>
      <w:r w:rsidRPr="006A75E7">
        <w:rPr>
          <w:sz w:val="22"/>
        </w:rPr>
        <w:t>пол; гражданство;</w:t>
      </w:r>
      <w:r w:rsidR="00C0699A" w:rsidRPr="006A75E7">
        <w:rPr>
          <w:sz w:val="22"/>
        </w:rPr>
        <w:t xml:space="preserve"> </w:t>
      </w:r>
      <w:r w:rsidRPr="006A75E7">
        <w:rPr>
          <w:sz w:val="22"/>
        </w:rPr>
        <w:t>факультет/институт (кафедра); группа; сведения об ученых степенях и званиях; сведения о результатах вступительных испытаний</w:t>
      </w:r>
      <w:r w:rsidR="00341F83" w:rsidRPr="006A75E7">
        <w:rPr>
          <w:sz w:val="22"/>
        </w:rPr>
        <w:t>, результатах ЕГЭ</w:t>
      </w:r>
      <w:r w:rsidRPr="006A75E7">
        <w:rPr>
          <w:sz w:val="22"/>
        </w:rPr>
        <w:t>;</w:t>
      </w:r>
      <w:r w:rsidR="00341F83" w:rsidRPr="006A75E7">
        <w:rPr>
          <w:sz w:val="22"/>
        </w:rPr>
        <w:t xml:space="preserve"> </w:t>
      </w:r>
      <w:proofErr w:type="gramStart"/>
      <w:r w:rsidR="00341F83" w:rsidRPr="006A75E7">
        <w:rPr>
          <w:sz w:val="22"/>
        </w:rPr>
        <w:t>информация об индивидуальных достижени</w:t>
      </w:r>
      <w:r w:rsidR="006A75E7">
        <w:rPr>
          <w:sz w:val="22"/>
        </w:rPr>
        <w:t>я</w:t>
      </w:r>
      <w:r w:rsidR="00341F83" w:rsidRPr="006A75E7">
        <w:rPr>
          <w:sz w:val="22"/>
        </w:rPr>
        <w:t>х (научных, культурных, спортивных);</w:t>
      </w:r>
      <w:r w:rsidRPr="006A75E7">
        <w:rPr>
          <w:sz w:val="22"/>
        </w:rPr>
        <w:t xml:space="preserve"> анкетные и биографические</w:t>
      </w:r>
      <w:r w:rsidR="00341F83" w:rsidRPr="006A75E7">
        <w:rPr>
          <w:sz w:val="22"/>
        </w:rPr>
        <w:t xml:space="preserve"> данные</w:t>
      </w:r>
      <w:r w:rsidRPr="006A75E7">
        <w:rPr>
          <w:sz w:val="22"/>
        </w:rPr>
        <w:t>; сведения об имеющемся образовании; паспортные данные (серия, номер паспорта, кем и когда выдан); сведения о воинском учете; специа</w:t>
      </w:r>
      <w:r w:rsidR="00C0699A" w:rsidRPr="006A75E7">
        <w:rPr>
          <w:sz w:val="22"/>
        </w:rPr>
        <w:t>льность, направление подготовки</w:t>
      </w:r>
      <w:r w:rsidRPr="006A75E7">
        <w:rPr>
          <w:sz w:val="22"/>
        </w:rPr>
        <w:t>; адрес по месту фактического проживания и адрес по прописке; номер контактного телефона; содержание договора на обучение; данные из личного дела (приказы);</w:t>
      </w:r>
      <w:proofErr w:type="gramEnd"/>
      <w:r w:rsidRPr="006A75E7">
        <w:rPr>
          <w:sz w:val="22"/>
        </w:rPr>
        <w:t xml:space="preserve"> </w:t>
      </w:r>
      <w:proofErr w:type="gramStart"/>
      <w:r w:rsidRPr="006A75E7">
        <w:rPr>
          <w:sz w:val="22"/>
        </w:rPr>
        <w:t>перечень изученных, изучаемых дисциплин, в том числе факультативных дисциплин; успеваемость, в том числе результаты промежуточной и итоговой аттестации;  сведения о выплачиваемой стипендии, материальной помощи и иных поощрительных выплат; данные</w:t>
      </w:r>
      <w:r w:rsidR="00C0699A" w:rsidRPr="006A75E7">
        <w:rPr>
          <w:sz w:val="22"/>
        </w:rPr>
        <w:t>:</w:t>
      </w:r>
      <w:r w:rsidRPr="006A75E7">
        <w:rPr>
          <w:sz w:val="22"/>
        </w:rPr>
        <w:t xml:space="preserve"> о публикациях и</w:t>
      </w:r>
      <w:r w:rsidR="00C0699A" w:rsidRPr="006A75E7">
        <w:rPr>
          <w:sz w:val="22"/>
        </w:rPr>
        <w:t xml:space="preserve"> участии в грантах (конкурсах),</w:t>
      </w:r>
      <w:r w:rsidRPr="006A75E7">
        <w:rPr>
          <w:sz w:val="22"/>
        </w:rPr>
        <w:t xml:space="preserve"> о профессии</w:t>
      </w:r>
      <w:r w:rsidR="00C0699A" w:rsidRPr="006A75E7">
        <w:rPr>
          <w:sz w:val="22"/>
        </w:rPr>
        <w:t xml:space="preserve">, </w:t>
      </w:r>
      <w:r w:rsidRPr="006A75E7">
        <w:rPr>
          <w:sz w:val="22"/>
        </w:rPr>
        <w:t>о местах работы и должностях</w:t>
      </w:r>
      <w:r w:rsidR="00C0699A" w:rsidRPr="006A75E7">
        <w:rPr>
          <w:sz w:val="22"/>
        </w:rPr>
        <w:t xml:space="preserve">, </w:t>
      </w:r>
      <w:r w:rsidRPr="006A75E7">
        <w:rPr>
          <w:sz w:val="22"/>
        </w:rPr>
        <w:t xml:space="preserve">о местах </w:t>
      </w:r>
      <w:r w:rsidRPr="006A75E7">
        <w:rPr>
          <w:sz w:val="22"/>
        </w:rPr>
        <w:lastRenderedPageBreak/>
        <w:t>прохождения практик</w:t>
      </w:r>
      <w:r w:rsidR="00C0699A" w:rsidRPr="006A75E7">
        <w:rPr>
          <w:sz w:val="22"/>
        </w:rPr>
        <w:t xml:space="preserve">, </w:t>
      </w:r>
      <w:r w:rsidRPr="006A75E7">
        <w:rPr>
          <w:sz w:val="22"/>
        </w:rPr>
        <w:t>о семейном положении</w:t>
      </w:r>
      <w:r w:rsidR="00C0699A" w:rsidRPr="006A75E7">
        <w:rPr>
          <w:sz w:val="22"/>
        </w:rPr>
        <w:t xml:space="preserve">, </w:t>
      </w:r>
      <w:r w:rsidRPr="006A75E7">
        <w:rPr>
          <w:sz w:val="22"/>
        </w:rPr>
        <w:t>о материальном положении</w:t>
      </w:r>
      <w:r w:rsidR="00C0699A" w:rsidRPr="006A75E7">
        <w:rPr>
          <w:sz w:val="22"/>
        </w:rPr>
        <w:t>;</w:t>
      </w:r>
      <w:proofErr w:type="gramEnd"/>
      <w:r w:rsidR="00C0699A" w:rsidRPr="006A75E7">
        <w:rPr>
          <w:sz w:val="22"/>
        </w:rPr>
        <w:t xml:space="preserve"> </w:t>
      </w:r>
      <w:r w:rsidRPr="006A75E7">
        <w:rPr>
          <w:sz w:val="22"/>
        </w:rPr>
        <w:t xml:space="preserve"> </w:t>
      </w:r>
      <w:proofErr w:type="gramStart"/>
      <w:r w:rsidRPr="006A75E7">
        <w:rPr>
          <w:sz w:val="22"/>
        </w:rPr>
        <w:t>сведения о владении иностранными языками;</w:t>
      </w:r>
      <w:r w:rsidR="00C0699A" w:rsidRPr="006A75E7">
        <w:rPr>
          <w:sz w:val="22"/>
        </w:rPr>
        <w:t xml:space="preserve"> </w:t>
      </w:r>
      <w:r w:rsidRPr="006A75E7">
        <w:rPr>
          <w:sz w:val="22"/>
        </w:rPr>
        <w:t>данные о наградах и поощрениях (олимпиадах); фотографическое изображение</w:t>
      </w:r>
      <w:r w:rsidR="00341F83" w:rsidRPr="006A75E7">
        <w:rPr>
          <w:sz w:val="22"/>
        </w:rPr>
        <w:t>;</w:t>
      </w:r>
      <w:r w:rsidRPr="006A75E7">
        <w:rPr>
          <w:sz w:val="22"/>
        </w:rPr>
        <w:t xml:space="preserve"> банковские реквизиты обучающегося; сведения о поступлении (основа обучения, форма обучения, категория набора, год поступления, № зачетной книжки); сведения по отпускам (академический</w:t>
      </w:r>
      <w:r w:rsidR="00C0699A" w:rsidRPr="006A75E7">
        <w:rPr>
          <w:sz w:val="22"/>
        </w:rPr>
        <w:t xml:space="preserve"> и т.д.</w:t>
      </w:r>
      <w:r w:rsidRPr="006A75E7">
        <w:rPr>
          <w:sz w:val="22"/>
        </w:rPr>
        <w:t>); социальные льготы; адрес электронной почты; сведения о договорах;</w:t>
      </w:r>
      <w:r w:rsidR="00C0699A" w:rsidRPr="006A75E7">
        <w:rPr>
          <w:sz w:val="22"/>
        </w:rPr>
        <w:t xml:space="preserve"> </w:t>
      </w:r>
      <w:r w:rsidRPr="006A75E7">
        <w:rPr>
          <w:sz w:val="22"/>
        </w:rPr>
        <w:t>ИНН; сведения о страховой компании; страховое свидетельство государственного пенсионного страхования;</w:t>
      </w:r>
      <w:proofErr w:type="gramEnd"/>
      <w:r w:rsidRPr="006A75E7">
        <w:rPr>
          <w:sz w:val="22"/>
        </w:rPr>
        <w:t xml:space="preserve"> сведения о состоянии здоровья; иные сведения, с которыми абитуриент и обучающийся считает нужным ознакомить Университет</w:t>
      </w:r>
      <w:r w:rsidR="007420F5">
        <w:rPr>
          <w:sz w:val="22"/>
        </w:rPr>
        <w:t>.</w:t>
      </w:r>
    </w:p>
    <w:p w:rsidR="00776DA3" w:rsidRPr="006A75E7" w:rsidRDefault="007420F5" w:rsidP="006A75E7">
      <w:pPr>
        <w:pStyle w:val="Default"/>
        <w:jc w:val="both"/>
        <w:rPr>
          <w:sz w:val="22"/>
        </w:rPr>
      </w:pPr>
      <w:r w:rsidRPr="006A75E7">
        <w:rPr>
          <w:b/>
          <w:sz w:val="22"/>
        </w:rPr>
        <w:t xml:space="preserve"> </w:t>
      </w:r>
      <w:r w:rsidR="00776DA3" w:rsidRPr="006A75E7">
        <w:rPr>
          <w:b/>
          <w:sz w:val="22"/>
        </w:rPr>
        <w:t>4.</w:t>
      </w:r>
      <w:r w:rsidR="006A75E7" w:rsidRPr="006A75E7">
        <w:rPr>
          <w:sz w:val="22"/>
        </w:rPr>
        <w:tab/>
      </w:r>
      <w:r w:rsidR="00776DA3" w:rsidRPr="006A75E7">
        <w:rPr>
          <w:sz w:val="22"/>
        </w:rPr>
        <w:t xml:space="preserve">Субъект дает согласие на включение в общедоступные источники персональных данных (в соответствии с п. 1 ст. 8 </w:t>
      </w:r>
      <w:r w:rsidR="0081559B" w:rsidRPr="006A75E7">
        <w:rPr>
          <w:sz w:val="22"/>
        </w:rPr>
        <w:t>Ф</w:t>
      </w:r>
      <w:r w:rsidR="0081559B">
        <w:rPr>
          <w:sz w:val="22"/>
        </w:rPr>
        <w:t>едерального закона</w:t>
      </w:r>
      <w:r w:rsidR="0081559B" w:rsidRPr="006A75E7">
        <w:rPr>
          <w:sz w:val="22"/>
        </w:rPr>
        <w:t xml:space="preserve"> от 27.07.2006 г.</w:t>
      </w:r>
      <w:r w:rsidR="0081559B">
        <w:rPr>
          <w:sz w:val="22"/>
        </w:rPr>
        <w:t xml:space="preserve"> </w:t>
      </w:r>
      <w:r w:rsidR="0081559B" w:rsidRPr="006A75E7">
        <w:rPr>
          <w:sz w:val="22"/>
        </w:rPr>
        <w:t>№152</w:t>
      </w:r>
      <w:r w:rsidR="0081559B" w:rsidRPr="0081559B">
        <w:rPr>
          <w:sz w:val="22"/>
        </w:rPr>
        <w:t>-ФЗ</w:t>
      </w:r>
      <w:r w:rsidR="0081559B">
        <w:rPr>
          <w:sz w:val="22"/>
        </w:rPr>
        <w:t xml:space="preserve"> </w:t>
      </w:r>
      <w:r w:rsidR="0081559B" w:rsidRPr="006A75E7">
        <w:rPr>
          <w:sz w:val="22"/>
        </w:rPr>
        <w:t>«О персональных данных»</w:t>
      </w:r>
      <w:r w:rsidR="00776DA3" w:rsidRPr="006A75E7">
        <w:rPr>
          <w:sz w:val="22"/>
        </w:rPr>
        <w:t xml:space="preserve">) следующих сведений: </w:t>
      </w:r>
    </w:p>
    <w:p w:rsidR="00776DA3" w:rsidRPr="006A75E7" w:rsidRDefault="00776DA3" w:rsidP="006A75E7">
      <w:pPr>
        <w:pStyle w:val="Default"/>
        <w:jc w:val="both"/>
        <w:rPr>
          <w:sz w:val="22"/>
        </w:rPr>
      </w:pPr>
      <w:proofErr w:type="gramStart"/>
      <w:r w:rsidRPr="006A75E7">
        <w:rPr>
          <w:sz w:val="22"/>
        </w:rPr>
        <w:t>- фамилия, имя, отчество;</w:t>
      </w:r>
      <w:r w:rsidR="00C0699A" w:rsidRPr="006A75E7">
        <w:rPr>
          <w:sz w:val="22"/>
        </w:rPr>
        <w:t xml:space="preserve"> </w:t>
      </w:r>
      <w:r w:rsidRPr="006A75E7">
        <w:rPr>
          <w:sz w:val="22"/>
        </w:rPr>
        <w:t>пол; специальность, направление подготовки; факультет/институт (кафедра); форма обучения; группа; контактный телефон; сведения об ученых степенях и званиях; сведения о результатах вступительных испытаний; фотографическое изображение</w:t>
      </w:r>
      <w:r w:rsidR="00341F83" w:rsidRPr="006A75E7">
        <w:rPr>
          <w:sz w:val="22"/>
        </w:rPr>
        <w:t>, информаци</w:t>
      </w:r>
      <w:r w:rsidR="00934A97">
        <w:rPr>
          <w:sz w:val="22"/>
        </w:rPr>
        <w:t>я</w:t>
      </w:r>
      <w:r w:rsidR="00341F83" w:rsidRPr="006A75E7">
        <w:rPr>
          <w:sz w:val="22"/>
        </w:rPr>
        <w:t xml:space="preserve"> об индивидуальных достижениях (научных, культурных, спортивных)</w:t>
      </w:r>
      <w:r w:rsidRPr="006A75E7">
        <w:rPr>
          <w:sz w:val="22"/>
        </w:rPr>
        <w:t>.</w:t>
      </w:r>
      <w:proofErr w:type="gramEnd"/>
      <w:r w:rsidRPr="006A75E7">
        <w:rPr>
          <w:sz w:val="22"/>
        </w:rPr>
        <w:t xml:space="preserve"> Эти данные могут публиковаться в общедоступных источниках: стенды, объявления, сайт Университета, публикации в СМИ и т.п. </w:t>
      </w:r>
    </w:p>
    <w:p w:rsidR="00776DA3" w:rsidRPr="006A75E7" w:rsidRDefault="00776DA3" w:rsidP="006A75E7">
      <w:pPr>
        <w:pStyle w:val="Default"/>
        <w:jc w:val="both"/>
        <w:rPr>
          <w:sz w:val="22"/>
        </w:rPr>
      </w:pPr>
      <w:r w:rsidRPr="006A75E7">
        <w:rPr>
          <w:b/>
          <w:sz w:val="22"/>
        </w:rPr>
        <w:t>5.</w:t>
      </w:r>
      <w:r w:rsidR="006A75E7" w:rsidRPr="006A75E7">
        <w:rPr>
          <w:sz w:val="22"/>
        </w:rPr>
        <w:tab/>
      </w:r>
      <w:r w:rsidRPr="006A75E7">
        <w:rPr>
          <w:sz w:val="22"/>
        </w:rPr>
        <w:t xml:space="preserve">Субъект дает согласие на передачу персональных данных в следующие организации: </w:t>
      </w:r>
    </w:p>
    <w:p w:rsidR="00776DA3" w:rsidRPr="006A75E7" w:rsidRDefault="00CB3786" w:rsidP="006A75E7">
      <w:pPr>
        <w:pStyle w:val="Default"/>
        <w:jc w:val="both"/>
        <w:rPr>
          <w:sz w:val="22"/>
        </w:rPr>
      </w:pPr>
      <w:r w:rsidRPr="006A75E7">
        <w:rPr>
          <w:sz w:val="22"/>
        </w:rPr>
        <w:t>б</w:t>
      </w:r>
      <w:r w:rsidR="00776DA3" w:rsidRPr="006A75E7">
        <w:rPr>
          <w:sz w:val="22"/>
        </w:rPr>
        <w:t>анк ВТБ 24</w:t>
      </w:r>
      <w:r w:rsidR="0088758E" w:rsidRPr="006A75E7">
        <w:rPr>
          <w:sz w:val="22"/>
        </w:rPr>
        <w:t xml:space="preserve"> (г. Москва, ул. Мясницкая, д. 35) </w:t>
      </w:r>
      <w:r w:rsidRPr="006A75E7">
        <w:rPr>
          <w:sz w:val="22"/>
        </w:rPr>
        <w:t>,</w:t>
      </w:r>
      <w:r w:rsidRPr="006A75E7">
        <w:rPr>
          <w:sz w:val="22"/>
          <w:lang w:val="en-US"/>
        </w:rPr>
        <w:t>C</w:t>
      </w:r>
      <w:proofErr w:type="spellStart"/>
      <w:r w:rsidR="00776DA3" w:rsidRPr="006A75E7">
        <w:rPr>
          <w:sz w:val="22"/>
        </w:rPr>
        <w:t>бербанк</w:t>
      </w:r>
      <w:proofErr w:type="spellEnd"/>
      <w:r w:rsidR="00776DA3" w:rsidRPr="006A75E7">
        <w:rPr>
          <w:sz w:val="22"/>
        </w:rPr>
        <w:t xml:space="preserve"> </w:t>
      </w:r>
      <w:r w:rsidRPr="006A75E7">
        <w:rPr>
          <w:sz w:val="22"/>
        </w:rPr>
        <w:t>России</w:t>
      </w:r>
      <w:r w:rsidR="0088758E" w:rsidRPr="006A75E7">
        <w:rPr>
          <w:sz w:val="22"/>
        </w:rPr>
        <w:t xml:space="preserve"> (Москва, 115035, ул. Балчуг, д. 2)</w:t>
      </w:r>
      <w:r w:rsidRPr="006A75E7">
        <w:rPr>
          <w:sz w:val="22"/>
        </w:rPr>
        <w:t xml:space="preserve"> </w:t>
      </w:r>
      <w:r w:rsidR="00776DA3" w:rsidRPr="006A75E7">
        <w:rPr>
          <w:sz w:val="22"/>
        </w:rPr>
        <w:t>в целях перечисления стипендии или иных выплат на его счет и обновления информации о нем; БУЗ</w:t>
      </w:r>
      <w:r w:rsidR="00A43450" w:rsidRPr="006A75E7">
        <w:rPr>
          <w:sz w:val="22"/>
        </w:rPr>
        <w:t xml:space="preserve"> ВО</w:t>
      </w:r>
      <w:r w:rsidR="00776DA3" w:rsidRPr="006A75E7">
        <w:rPr>
          <w:sz w:val="22"/>
        </w:rPr>
        <w:t xml:space="preserve"> </w:t>
      </w:r>
      <w:r w:rsidR="00A43450" w:rsidRPr="006A75E7">
        <w:rPr>
          <w:sz w:val="22"/>
        </w:rPr>
        <w:t xml:space="preserve">«Череповецкая </w:t>
      </w:r>
      <w:r w:rsidR="00776DA3" w:rsidRPr="006A75E7">
        <w:rPr>
          <w:sz w:val="22"/>
        </w:rPr>
        <w:t>городск</w:t>
      </w:r>
      <w:r w:rsidR="00A43450" w:rsidRPr="006A75E7">
        <w:rPr>
          <w:sz w:val="22"/>
        </w:rPr>
        <w:t>ая</w:t>
      </w:r>
      <w:r w:rsidR="00776DA3" w:rsidRPr="006A75E7">
        <w:rPr>
          <w:sz w:val="22"/>
        </w:rPr>
        <w:t xml:space="preserve"> поликлиник</w:t>
      </w:r>
      <w:r w:rsidR="00A43450" w:rsidRPr="006A75E7">
        <w:rPr>
          <w:sz w:val="22"/>
        </w:rPr>
        <w:t>а</w:t>
      </w:r>
      <w:r w:rsidR="00776DA3" w:rsidRPr="006A75E7">
        <w:rPr>
          <w:sz w:val="22"/>
        </w:rPr>
        <w:t xml:space="preserve"> № 1</w:t>
      </w:r>
      <w:r w:rsidR="00A43450" w:rsidRPr="006A75E7">
        <w:rPr>
          <w:sz w:val="22"/>
        </w:rPr>
        <w:t>»</w:t>
      </w:r>
      <w:r w:rsidR="00776DA3" w:rsidRPr="006A75E7">
        <w:rPr>
          <w:sz w:val="22"/>
        </w:rPr>
        <w:t xml:space="preserve"> </w:t>
      </w:r>
      <w:r w:rsidR="0088758E" w:rsidRPr="006A75E7">
        <w:rPr>
          <w:sz w:val="22"/>
        </w:rPr>
        <w:t>( г</w:t>
      </w:r>
      <w:proofErr w:type="gramStart"/>
      <w:r w:rsidR="0088758E" w:rsidRPr="006A75E7">
        <w:rPr>
          <w:sz w:val="22"/>
        </w:rPr>
        <w:t>.Ч</w:t>
      </w:r>
      <w:proofErr w:type="gramEnd"/>
      <w:r w:rsidR="0088758E" w:rsidRPr="006A75E7">
        <w:rPr>
          <w:sz w:val="22"/>
        </w:rPr>
        <w:t xml:space="preserve">ереповец, ул. Милютина, д.6) </w:t>
      </w:r>
      <w:r w:rsidR="00776DA3" w:rsidRPr="006A75E7">
        <w:rPr>
          <w:sz w:val="22"/>
        </w:rPr>
        <w:t>для организации Университетом медицинского обслуживания и медицинских (профилактических и т.д.) осмотров;</w:t>
      </w:r>
      <w:r w:rsidR="00305451" w:rsidRPr="006A75E7">
        <w:rPr>
          <w:sz w:val="22"/>
        </w:rPr>
        <w:t xml:space="preserve"> </w:t>
      </w:r>
      <w:r w:rsidR="009457C8" w:rsidRPr="006A75E7">
        <w:rPr>
          <w:sz w:val="22"/>
        </w:rPr>
        <w:t xml:space="preserve">Отделение ПФР по Вологодской </w:t>
      </w:r>
      <w:r w:rsidR="009457C8" w:rsidRPr="006A75E7">
        <w:rPr>
          <w:color w:val="auto"/>
          <w:sz w:val="22"/>
        </w:rPr>
        <w:t xml:space="preserve">области </w:t>
      </w:r>
      <w:r w:rsidR="0088758E" w:rsidRPr="006A75E7">
        <w:rPr>
          <w:color w:val="auto"/>
          <w:sz w:val="22"/>
        </w:rPr>
        <w:t>(</w:t>
      </w:r>
      <w:hyperlink r:id="rId8" w:tgtFrame="_blank" w:tooltip="Посмотреть на Яндекс.Картах" w:history="1">
        <w:r w:rsidR="009457C8" w:rsidRPr="006A75E7">
          <w:rPr>
            <w:rStyle w:val="ab"/>
            <w:color w:val="auto"/>
            <w:sz w:val="22"/>
            <w:u w:val="none"/>
          </w:rPr>
          <w:t>г.Вологда, ул. Зосимовская, д.18</w:t>
        </w:r>
      </w:hyperlink>
      <w:r w:rsidR="00675FD3" w:rsidRPr="006A75E7">
        <w:rPr>
          <w:color w:val="auto"/>
          <w:sz w:val="22"/>
        </w:rPr>
        <w:t>)</w:t>
      </w:r>
      <w:r w:rsidR="00A43450" w:rsidRPr="006A75E7">
        <w:rPr>
          <w:color w:val="auto"/>
          <w:sz w:val="22"/>
        </w:rPr>
        <w:t>;</w:t>
      </w:r>
      <w:r w:rsidR="00A43450" w:rsidRPr="006A75E7">
        <w:rPr>
          <w:sz w:val="22"/>
        </w:rPr>
        <w:t xml:space="preserve"> страхов</w:t>
      </w:r>
      <w:r w:rsidR="00305451" w:rsidRPr="006A75E7">
        <w:rPr>
          <w:sz w:val="22"/>
        </w:rPr>
        <w:t>ые</w:t>
      </w:r>
      <w:r w:rsidR="00A43450" w:rsidRPr="006A75E7">
        <w:rPr>
          <w:sz w:val="22"/>
        </w:rPr>
        <w:t xml:space="preserve"> компании, выбранн</w:t>
      </w:r>
      <w:r w:rsidR="00305451" w:rsidRPr="006A75E7">
        <w:rPr>
          <w:sz w:val="22"/>
        </w:rPr>
        <w:t>ые</w:t>
      </w:r>
      <w:r w:rsidR="00A43450" w:rsidRPr="006A75E7">
        <w:rPr>
          <w:sz w:val="22"/>
        </w:rPr>
        <w:t xml:space="preserve"> в результате конкурса;</w:t>
      </w:r>
      <w:r w:rsidR="00F84BEE" w:rsidRPr="006A75E7">
        <w:rPr>
          <w:sz w:val="22"/>
        </w:rPr>
        <w:t xml:space="preserve"> </w:t>
      </w:r>
      <w:proofErr w:type="gramStart"/>
      <w:r w:rsidR="00776DA3" w:rsidRPr="006A75E7">
        <w:rPr>
          <w:sz w:val="22"/>
        </w:rPr>
        <w:t>а также другие организации, в том числе государственные и муниципальные органы, имеющие необходимость осуществлять обработку персональных данных</w:t>
      </w:r>
      <w:r w:rsidR="00A43450" w:rsidRPr="006A75E7">
        <w:rPr>
          <w:sz w:val="22"/>
        </w:rPr>
        <w:t xml:space="preserve"> на законном основании</w:t>
      </w:r>
      <w:r w:rsidR="008F4462" w:rsidRPr="006A75E7">
        <w:rPr>
          <w:sz w:val="22"/>
        </w:rPr>
        <w:t>, в том числе в чрезвычайных ситуациях (ЧС) в области общественного здравоохранения санитарно-эпидемиологического характера, в других случаях ЧС,</w:t>
      </w:r>
      <w:r w:rsidR="00305451" w:rsidRPr="006A75E7">
        <w:rPr>
          <w:sz w:val="22"/>
        </w:rPr>
        <w:t xml:space="preserve"> </w:t>
      </w:r>
      <w:r w:rsidR="00B949E4" w:rsidRPr="006A75E7">
        <w:rPr>
          <w:sz w:val="22"/>
        </w:rPr>
        <w:t xml:space="preserve">и </w:t>
      </w:r>
      <w:r w:rsidR="00776DA3" w:rsidRPr="006A75E7">
        <w:rPr>
          <w:sz w:val="22"/>
        </w:rPr>
        <w:t>иные организации, связанные с Университетом договорными обязательствами</w:t>
      </w:r>
      <w:r w:rsidR="00DA7E0D" w:rsidRPr="006A75E7">
        <w:rPr>
          <w:sz w:val="22"/>
        </w:rPr>
        <w:t xml:space="preserve"> (полный список организаций, в которые осуществляется передача персональных данных, и их адреса указаны на </w:t>
      </w:r>
      <w:r w:rsidR="00111C17">
        <w:rPr>
          <w:sz w:val="22"/>
        </w:rPr>
        <w:t>официальном</w:t>
      </w:r>
      <w:proofErr w:type="gramEnd"/>
      <w:r w:rsidR="00111C17">
        <w:rPr>
          <w:sz w:val="22"/>
        </w:rPr>
        <w:t xml:space="preserve"> </w:t>
      </w:r>
      <w:proofErr w:type="gramStart"/>
      <w:r w:rsidR="00DA7E0D" w:rsidRPr="006A75E7">
        <w:rPr>
          <w:sz w:val="22"/>
        </w:rPr>
        <w:t>сайте</w:t>
      </w:r>
      <w:proofErr w:type="gramEnd"/>
      <w:r w:rsidR="00DA7E0D" w:rsidRPr="006A75E7">
        <w:rPr>
          <w:sz w:val="22"/>
        </w:rPr>
        <w:t xml:space="preserve"> </w:t>
      </w:r>
      <w:r w:rsidR="00111C17">
        <w:rPr>
          <w:sz w:val="22"/>
        </w:rPr>
        <w:t xml:space="preserve">университета </w:t>
      </w:r>
      <w:hyperlink r:id="rId9" w:history="1">
        <w:r w:rsidR="00DA7E0D" w:rsidRPr="006A75E7">
          <w:rPr>
            <w:rStyle w:val="ab"/>
            <w:sz w:val="22"/>
            <w:lang w:val="en-US"/>
          </w:rPr>
          <w:t>www</w:t>
        </w:r>
        <w:r w:rsidR="00DA7E0D" w:rsidRPr="006A75E7">
          <w:rPr>
            <w:rStyle w:val="ab"/>
            <w:sz w:val="22"/>
          </w:rPr>
          <w:t>.</w:t>
        </w:r>
        <w:r w:rsidR="00DA7E0D" w:rsidRPr="006A75E7">
          <w:rPr>
            <w:rStyle w:val="ab"/>
            <w:sz w:val="22"/>
            <w:lang w:val="en-US"/>
          </w:rPr>
          <w:t>chsu</w:t>
        </w:r>
        <w:r w:rsidR="00DA7E0D" w:rsidRPr="006A75E7">
          <w:rPr>
            <w:rStyle w:val="ab"/>
            <w:sz w:val="22"/>
          </w:rPr>
          <w:t>.</w:t>
        </w:r>
        <w:r w:rsidR="00DA7E0D" w:rsidRPr="006A75E7">
          <w:rPr>
            <w:rStyle w:val="ab"/>
            <w:sz w:val="22"/>
            <w:lang w:val="en-US"/>
          </w:rPr>
          <w:t>ru</w:t>
        </w:r>
      </w:hyperlink>
      <w:r w:rsidR="00111C17" w:rsidRPr="00111C17">
        <w:rPr>
          <w:rStyle w:val="ab"/>
          <w:sz w:val="22"/>
        </w:rPr>
        <w:t>/</w:t>
      </w:r>
      <w:r w:rsidR="00111C17">
        <w:rPr>
          <w:rStyle w:val="ab"/>
          <w:sz w:val="22"/>
          <w:lang w:val="en-US"/>
        </w:rPr>
        <w:t>isp</w:t>
      </w:r>
      <w:r w:rsidR="00DA7E0D" w:rsidRPr="006A75E7">
        <w:rPr>
          <w:sz w:val="22"/>
        </w:rPr>
        <w:t>)</w:t>
      </w:r>
      <w:r w:rsidR="00776DA3" w:rsidRPr="006A75E7">
        <w:rPr>
          <w:sz w:val="22"/>
        </w:rPr>
        <w:t xml:space="preserve">. </w:t>
      </w:r>
    </w:p>
    <w:p w:rsidR="00776DA3" w:rsidRPr="006A75E7" w:rsidRDefault="00A43450" w:rsidP="006A75E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</w:rPr>
      </w:pPr>
      <w:r w:rsidRPr="006A75E7">
        <w:rPr>
          <w:rFonts w:ascii="Times New Roman" w:hAnsi="Times New Roman"/>
          <w:b/>
          <w:color w:val="000000"/>
          <w:sz w:val="22"/>
        </w:rPr>
        <w:t>6</w:t>
      </w:r>
      <w:r w:rsidR="00776DA3" w:rsidRPr="006A75E7">
        <w:rPr>
          <w:rFonts w:ascii="Times New Roman" w:hAnsi="Times New Roman"/>
          <w:b/>
          <w:color w:val="000000"/>
          <w:sz w:val="22"/>
        </w:rPr>
        <w:t>.</w:t>
      </w:r>
      <w:r w:rsidR="006A75E7" w:rsidRPr="006A75E7">
        <w:rPr>
          <w:rFonts w:ascii="Times New Roman" w:hAnsi="Times New Roman"/>
          <w:color w:val="000000"/>
          <w:sz w:val="22"/>
        </w:rPr>
        <w:tab/>
      </w:r>
      <w:r w:rsidR="00776DA3" w:rsidRPr="006A75E7">
        <w:rPr>
          <w:rFonts w:ascii="Times New Roman" w:hAnsi="Times New Roman"/>
          <w:color w:val="000000"/>
          <w:sz w:val="22"/>
        </w:rPr>
        <w:t xml:space="preserve">Субъект персональных данных по письменному запросу имеет право на получение </w:t>
      </w:r>
      <w:r w:rsidR="00776DA3" w:rsidRPr="0081559B">
        <w:rPr>
          <w:rFonts w:ascii="Times New Roman" w:hAnsi="Times New Roman"/>
          <w:color w:val="000000"/>
          <w:sz w:val="22"/>
        </w:rPr>
        <w:t xml:space="preserve">информации, касающейся обработки его персональных данных (в соответствии со ст. 14 </w:t>
      </w:r>
      <w:r w:rsidR="0081559B" w:rsidRPr="0081559B">
        <w:rPr>
          <w:rFonts w:ascii="Times New Roman" w:hAnsi="Times New Roman"/>
          <w:sz w:val="22"/>
        </w:rPr>
        <w:t>Федерального закона от 27.07.2006 г. №152-ФЗ «О персональных</w:t>
      </w:r>
      <w:r w:rsidR="0081559B" w:rsidRPr="006A75E7">
        <w:rPr>
          <w:rFonts w:ascii="Times New Roman" w:hAnsi="Times New Roman"/>
          <w:sz w:val="22"/>
        </w:rPr>
        <w:t xml:space="preserve"> данных»</w:t>
      </w:r>
      <w:r w:rsidR="00776DA3" w:rsidRPr="006A75E7">
        <w:rPr>
          <w:rFonts w:ascii="Times New Roman" w:hAnsi="Times New Roman"/>
          <w:color w:val="000000"/>
          <w:sz w:val="22"/>
        </w:rPr>
        <w:t xml:space="preserve">). </w:t>
      </w:r>
    </w:p>
    <w:p w:rsidR="00776DA3" w:rsidRPr="006A75E7" w:rsidRDefault="00A43450" w:rsidP="006A75E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</w:rPr>
      </w:pPr>
      <w:r w:rsidRPr="006A75E7">
        <w:rPr>
          <w:rFonts w:ascii="Times New Roman" w:hAnsi="Times New Roman"/>
          <w:b/>
          <w:color w:val="000000"/>
          <w:sz w:val="22"/>
        </w:rPr>
        <w:t>7</w:t>
      </w:r>
      <w:r w:rsidR="00776DA3" w:rsidRPr="006A75E7">
        <w:rPr>
          <w:rFonts w:ascii="Times New Roman" w:hAnsi="Times New Roman"/>
          <w:b/>
          <w:color w:val="000000"/>
          <w:sz w:val="22"/>
        </w:rPr>
        <w:t>.</w:t>
      </w:r>
      <w:r w:rsidR="006A75E7" w:rsidRPr="006A75E7">
        <w:rPr>
          <w:rFonts w:ascii="Times New Roman" w:hAnsi="Times New Roman"/>
          <w:color w:val="000000"/>
          <w:sz w:val="22"/>
        </w:rPr>
        <w:tab/>
      </w:r>
      <w:r w:rsidR="00776DA3" w:rsidRPr="006A75E7">
        <w:rPr>
          <w:rFonts w:ascii="Times New Roman" w:hAnsi="Times New Roman"/>
          <w:color w:val="000000"/>
          <w:sz w:val="22"/>
        </w:rPr>
        <w:t xml:space="preserve">Обработка персональных данных прекращается при достижении целей обработки. </w:t>
      </w:r>
    </w:p>
    <w:p w:rsidR="00776DA3" w:rsidRPr="006A75E7" w:rsidRDefault="00A43450" w:rsidP="006A75E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</w:rPr>
      </w:pPr>
      <w:r w:rsidRPr="006A75E7">
        <w:rPr>
          <w:rFonts w:ascii="Times New Roman" w:hAnsi="Times New Roman"/>
          <w:b/>
          <w:color w:val="000000"/>
          <w:sz w:val="22"/>
        </w:rPr>
        <w:t>8</w:t>
      </w:r>
      <w:r w:rsidR="00776DA3" w:rsidRPr="006A75E7">
        <w:rPr>
          <w:rFonts w:ascii="Times New Roman" w:hAnsi="Times New Roman"/>
          <w:b/>
          <w:color w:val="000000"/>
          <w:sz w:val="22"/>
        </w:rPr>
        <w:t>.</w:t>
      </w:r>
      <w:r w:rsidR="006A75E7" w:rsidRPr="006A75E7">
        <w:rPr>
          <w:rFonts w:ascii="Times New Roman" w:hAnsi="Times New Roman"/>
          <w:color w:val="000000"/>
          <w:sz w:val="22"/>
        </w:rPr>
        <w:tab/>
      </w:r>
      <w:r w:rsidR="00776DA3" w:rsidRPr="006A75E7">
        <w:rPr>
          <w:rFonts w:ascii="Times New Roman" w:hAnsi="Times New Roman"/>
          <w:color w:val="000000"/>
          <w:sz w:val="22"/>
        </w:rPr>
        <w:t>Настоящее согласи</w:t>
      </w:r>
      <w:r w:rsidR="000E62BD" w:rsidRPr="006A75E7">
        <w:rPr>
          <w:rFonts w:ascii="Times New Roman" w:hAnsi="Times New Roman"/>
          <w:color w:val="000000"/>
          <w:sz w:val="22"/>
        </w:rPr>
        <w:t xml:space="preserve">е действует на период </w:t>
      </w:r>
      <w:r w:rsidR="00AA5B6D">
        <w:rPr>
          <w:rFonts w:ascii="Times New Roman" w:hAnsi="Times New Roman"/>
          <w:color w:val="000000"/>
          <w:sz w:val="22"/>
        </w:rPr>
        <w:t xml:space="preserve">приема и </w:t>
      </w:r>
      <w:r w:rsidR="000E62BD" w:rsidRPr="006A75E7">
        <w:rPr>
          <w:rFonts w:ascii="Times New Roman" w:hAnsi="Times New Roman"/>
          <w:color w:val="000000"/>
          <w:sz w:val="22"/>
        </w:rPr>
        <w:t>обучения С</w:t>
      </w:r>
      <w:r w:rsidR="00776DA3" w:rsidRPr="006A75E7">
        <w:rPr>
          <w:rFonts w:ascii="Times New Roman" w:hAnsi="Times New Roman"/>
          <w:color w:val="000000"/>
          <w:sz w:val="22"/>
        </w:rPr>
        <w:t xml:space="preserve">убъекта, а также по истечению срока </w:t>
      </w:r>
      <w:r w:rsidR="00AA5B6D">
        <w:rPr>
          <w:rFonts w:ascii="Times New Roman" w:hAnsi="Times New Roman"/>
          <w:color w:val="000000"/>
          <w:sz w:val="22"/>
        </w:rPr>
        <w:t xml:space="preserve">приема и </w:t>
      </w:r>
      <w:r w:rsidR="00776DA3" w:rsidRPr="006A75E7">
        <w:rPr>
          <w:rFonts w:ascii="Times New Roman" w:hAnsi="Times New Roman"/>
          <w:color w:val="000000"/>
          <w:sz w:val="22"/>
        </w:rPr>
        <w:t xml:space="preserve">обучения на </w:t>
      </w:r>
      <w:r w:rsidR="00297D85">
        <w:rPr>
          <w:rFonts w:ascii="Times New Roman" w:hAnsi="Times New Roman"/>
          <w:color w:val="000000"/>
          <w:sz w:val="22"/>
        </w:rPr>
        <w:t xml:space="preserve">больший </w:t>
      </w:r>
      <w:r w:rsidR="00776DA3" w:rsidRPr="006A75E7">
        <w:rPr>
          <w:rFonts w:ascii="Times New Roman" w:hAnsi="Times New Roman"/>
          <w:color w:val="000000"/>
          <w:sz w:val="22"/>
        </w:rPr>
        <w:t xml:space="preserve">срок, </w:t>
      </w:r>
      <w:r w:rsidR="00297D85">
        <w:rPr>
          <w:rFonts w:ascii="Times New Roman" w:hAnsi="Times New Roman"/>
          <w:color w:val="000000"/>
          <w:sz w:val="22"/>
        </w:rPr>
        <w:t xml:space="preserve">если таковой </w:t>
      </w:r>
      <w:r w:rsidR="00776DA3" w:rsidRPr="006A75E7">
        <w:rPr>
          <w:rFonts w:ascii="Times New Roman" w:hAnsi="Times New Roman"/>
          <w:color w:val="000000"/>
          <w:sz w:val="22"/>
        </w:rPr>
        <w:t xml:space="preserve">предусмотрен законодательством РФ. </w:t>
      </w:r>
    </w:p>
    <w:p w:rsidR="006A75E7" w:rsidRPr="006A75E7" w:rsidRDefault="006A75E7" w:rsidP="006A75E7">
      <w:pPr>
        <w:jc w:val="both"/>
        <w:rPr>
          <w:rFonts w:ascii="Times New Roman" w:hAnsi="Times New Roman"/>
          <w:sz w:val="22"/>
        </w:rPr>
      </w:pPr>
    </w:p>
    <w:p w:rsidR="001D7A60" w:rsidRPr="0081559B" w:rsidRDefault="001D7A60" w:rsidP="006A75E7">
      <w:pPr>
        <w:jc w:val="both"/>
        <w:rPr>
          <w:rFonts w:ascii="Times New Roman" w:hAnsi="Times New Roman"/>
          <w:sz w:val="22"/>
          <w:szCs w:val="22"/>
        </w:rPr>
      </w:pPr>
      <w:r w:rsidRPr="006A75E7">
        <w:rPr>
          <w:rFonts w:ascii="Times New Roman" w:hAnsi="Times New Roman"/>
          <w:sz w:val="22"/>
        </w:rPr>
        <w:t>Я информирова</w:t>
      </w:r>
      <w:proofErr w:type="gramStart"/>
      <w:r w:rsidRPr="006A75E7">
        <w:rPr>
          <w:rFonts w:ascii="Times New Roman" w:hAnsi="Times New Roman"/>
          <w:sz w:val="22"/>
        </w:rPr>
        <w:t>н(</w:t>
      </w:r>
      <w:proofErr w:type="gramEnd"/>
      <w:r w:rsidRPr="006A75E7">
        <w:rPr>
          <w:rFonts w:ascii="Times New Roman" w:hAnsi="Times New Roman"/>
          <w:sz w:val="22"/>
        </w:rPr>
        <w:t>а) о том, что настоящее заявление может быть отозвано мной в письменной форме в любое время.</w:t>
      </w:r>
      <w:r w:rsidR="00DA3CD1" w:rsidRPr="00DA3CD1">
        <w:rPr>
          <w:rFonts w:ascii="Times New Roman" w:hAnsi="Times New Roman"/>
          <w:sz w:val="22"/>
          <w:szCs w:val="22"/>
        </w:rPr>
        <w:t xml:space="preserve"> </w:t>
      </w:r>
      <w:r w:rsidR="00DA3CD1" w:rsidRPr="00E26E7A">
        <w:rPr>
          <w:rFonts w:ascii="Times New Roman" w:hAnsi="Times New Roman"/>
          <w:sz w:val="22"/>
          <w:szCs w:val="22"/>
        </w:rPr>
        <w:t>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данных.</w:t>
      </w:r>
    </w:p>
    <w:p w:rsidR="00DA3CD1" w:rsidRPr="0081559B" w:rsidRDefault="00DA3CD1" w:rsidP="006A75E7">
      <w:pPr>
        <w:jc w:val="both"/>
        <w:rPr>
          <w:rFonts w:ascii="Times New Roman" w:hAnsi="Times New Roman"/>
          <w:sz w:val="22"/>
        </w:rPr>
      </w:pPr>
    </w:p>
    <w:p w:rsidR="00A43450" w:rsidRDefault="00A43450" w:rsidP="006A75E7">
      <w:pPr>
        <w:pStyle w:val="Style10"/>
        <w:widowControl/>
        <w:spacing w:line="240" w:lineRule="auto"/>
        <w:ind w:firstLine="0"/>
        <w:jc w:val="both"/>
        <w:rPr>
          <w:rStyle w:val="FontStyle13"/>
          <w:sz w:val="22"/>
          <w:szCs w:val="24"/>
        </w:rPr>
      </w:pPr>
      <w:r w:rsidRPr="006A75E7">
        <w:rPr>
          <w:rStyle w:val="FontStyle13"/>
          <w:sz w:val="22"/>
          <w:szCs w:val="24"/>
        </w:rPr>
        <w:t xml:space="preserve">Подтверждаю, что </w:t>
      </w:r>
      <w:proofErr w:type="gramStart"/>
      <w:r w:rsidRPr="006A75E7">
        <w:rPr>
          <w:rStyle w:val="FontStyle13"/>
          <w:sz w:val="22"/>
          <w:szCs w:val="24"/>
        </w:rPr>
        <w:t>ознакомлен</w:t>
      </w:r>
      <w:proofErr w:type="gramEnd"/>
      <w:r w:rsidRPr="006A75E7">
        <w:rPr>
          <w:rStyle w:val="FontStyle13"/>
          <w:sz w:val="22"/>
          <w:szCs w:val="24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6A75E7" w:rsidRDefault="006A75E7" w:rsidP="006A75E7">
      <w:pPr>
        <w:pStyle w:val="Style10"/>
        <w:widowControl/>
        <w:spacing w:line="240" w:lineRule="auto"/>
        <w:ind w:firstLine="0"/>
        <w:jc w:val="both"/>
        <w:rPr>
          <w:rStyle w:val="FontStyle13"/>
          <w:sz w:val="22"/>
          <w:szCs w:val="24"/>
        </w:rPr>
      </w:pPr>
    </w:p>
    <w:p w:rsidR="006A75E7" w:rsidRPr="006A75E7" w:rsidRDefault="006A75E7" w:rsidP="006A75E7">
      <w:pPr>
        <w:pStyle w:val="Style10"/>
        <w:widowControl/>
        <w:spacing w:line="240" w:lineRule="auto"/>
        <w:ind w:firstLine="0"/>
        <w:jc w:val="both"/>
        <w:rPr>
          <w:rStyle w:val="FontStyle13"/>
          <w:sz w:val="22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609"/>
        <w:gridCol w:w="2002"/>
        <w:gridCol w:w="3243"/>
      </w:tblGrid>
      <w:tr w:rsidR="002C2944" w:rsidRPr="006A75E7" w:rsidTr="008A6943">
        <w:trPr>
          <w:jc w:val="center"/>
        </w:trPr>
        <w:tc>
          <w:tcPr>
            <w:tcW w:w="4911" w:type="dxa"/>
            <w:vAlign w:val="bottom"/>
          </w:tcPr>
          <w:p w:rsidR="002C2944" w:rsidRPr="006A75E7" w:rsidRDefault="002C2944" w:rsidP="006A75E7">
            <w:pPr>
              <w:rPr>
                <w:rFonts w:ascii="Times New Roman" w:hAnsi="Times New Roman"/>
              </w:rPr>
            </w:pPr>
            <w:r w:rsidRPr="006A75E7">
              <w:rPr>
                <w:rFonts w:ascii="Times New Roman" w:hAnsi="Times New Roman"/>
              </w:rPr>
              <w:t>Субъект: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bottom"/>
          </w:tcPr>
          <w:p w:rsidR="002C2944" w:rsidRPr="006A75E7" w:rsidRDefault="002C2944" w:rsidP="006A75E7">
            <w:pPr>
              <w:rPr>
                <w:rFonts w:ascii="Times New Roman" w:hAnsi="Times New Roman"/>
              </w:rPr>
            </w:pPr>
          </w:p>
        </w:tc>
        <w:tc>
          <w:tcPr>
            <w:tcW w:w="3410" w:type="dxa"/>
            <w:vAlign w:val="bottom"/>
          </w:tcPr>
          <w:p w:rsidR="002C2944" w:rsidRPr="006A75E7" w:rsidRDefault="002C2944" w:rsidP="006A75E7">
            <w:pPr>
              <w:rPr>
                <w:rFonts w:ascii="Times New Roman" w:hAnsi="Times New Roman"/>
              </w:rPr>
            </w:pPr>
          </w:p>
        </w:tc>
      </w:tr>
      <w:tr w:rsidR="002C2944" w:rsidRPr="006A75E7" w:rsidTr="008A6943">
        <w:trPr>
          <w:jc w:val="center"/>
        </w:trPr>
        <w:tc>
          <w:tcPr>
            <w:tcW w:w="4911" w:type="dxa"/>
          </w:tcPr>
          <w:p w:rsidR="002C2944" w:rsidRPr="006A75E7" w:rsidRDefault="002C2944" w:rsidP="006A75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2C2944" w:rsidRPr="006A75E7" w:rsidRDefault="002C2944" w:rsidP="006A75E7">
            <w:pPr>
              <w:jc w:val="center"/>
              <w:rPr>
                <w:rFonts w:ascii="Times New Roman" w:hAnsi="Times New Roman"/>
                <w:sz w:val="20"/>
              </w:rPr>
            </w:pPr>
            <w:r w:rsidRPr="006A75E7"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3410" w:type="dxa"/>
          </w:tcPr>
          <w:p w:rsidR="002C2944" w:rsidRPr="006A75E7" w:rsidRDefault="002C2944" w:rsidP="006A75E7">
            <w:pPr>
              <w:jc w:val="center"/>
              <w:rPr>
                <w:rFonts w:ascii="Times New Roman" w:hAnsi="Times New Roman"/>
                <w:sz w:val="20"/>
              </w:rPr>
            </w:pPr>
            <w:r w:rsidRPr="006A75E7">
              <w:rPr>
                <w:rFonts w:ascii="Times New Roman" w:hAnsi="Times New Roman"/>
                <w:sz w:val="20"/>
              </w:rPr>
              <w:t>расшифровка подписи</w:t>
            </w:r>
          </w:p>
        </w:tc>
      </w:tr>
      <w:tr w:rsidR="002C2944" w:rsidRPr="006A75E7" w:rsidTr="008A6943">
        <w:trPr>
          <w:gridAfter w:val="2"/>
          <w:wAfter w:w="5509" w:type="dxa"/>
          <w:jc w:val="center"/>
        </w:trPr>
        <w:tc>
          <w:tcPr>
            <w:tcW w:w="4911" w:type="dxa"/>
            <w:tcBorders>
              <w:bottom w:val="single" w:sz="4" w:space="0" w:color="auto"/>
            </w:tcBorders>
            <w:vAlign w:val="bottom"/>
          </w:tcPr>
          <w:p w:rsidR="002C2944" w:rsidRPr="006A75E7" w:rsidRDefault="002C2944" w:rsidP="006A75E7">
            <w:pPr>
              <w:rPr>
                <w:rFonts w:ascii="Times New Roman" w:hAnsi="Times New Roman"/>
              </w:rPr>
            </w:pPr>
          </w:p>
        </w:tc>
      </w:tr>
      <w:tr w:rsidR="002C2944" w:rsidRPr="006A75E7" w:rsidTr="008A6943">
        <w:trPr>
          <w:gridAfter w:val="2"/>
          <w:wAfter w:w="5509" w:type="dxa"/>
          <w:jc w:val="center"/>
        </w:trPr>
        <w:tc>
          <w:tcPr>
            <w:tcW w:w="4911" w:type="dxa"/>
            <w:tcBorders>
              <w:top w:val="single" w:sz="4" w:space="0" w:color="auto"/>
            </w:tcBorders>
          </w:tcPr>
          <w:p w:rsidR="002C2944" w:rsidRPr="006A75E7" w:rsidRDefault="002C2944" w:rsidP="006A75E7">
            <w:pPr>
              <w:jc w:val="center"/>
              <w:rPr>
                <w:rFonts w:ascii="Times New Roman" w:hAnsi="Times New Roman"/>
                <w:sz w:val="20"/>
              </w:rPr>
            </w:pPr>
            <w:r w:rsidRPr="006A75E7">
              <w:rPr>
                <w:rFonts w:ascii="Times New Roman" w:hAnsi="Times New Roman"/>
                <w:sz w:val="20"/>
              </w:rPr>
              <w:t>дата подписания</w:t>
            </w:r>
          </w:p>
        </w:tc>
      </w:tr>
    </w:tbl>
    <w:p w:rsidR="002C2944" w:rsidRDefault="002C2944" w:rsidP="006A75E7">
      <w:pPr>
        <w:jc w:val="both"/>
        <w:rPr>
          <w:rFonts w:ascii="Times New Roman" w:hAnsi="Times New Roman"/>
        </w:rPr>
      </w:pPr>
    </w:p>
    <w:p w:rsidR="00ED2985" w:rsidRDefault="00ED2985" w:rsidP="006A75E7">
      <w:pPr>
        <w:jc w:val="both"/>
        <w:rPr>
          <w:rFonts w:ascii="Times New Roman" w:hAnsi="Times New Roman"/>
        </w:rPr>
      </w:pPr>
    </w:p>
    <w:p w:rsidR="00ED2985" w:rsidRDefault="00ED2985" w:rsidP="006A75E7">
      <w:pPr>
        <w:jc w:val="both"/>
        <w:rPr>
          <w:rFonts w:ascii="Times New Roman" w:hAnsi="Times New Roman"/>
        </w:rPr>
      </w:pPr>
    </w:p>
    <w:p w:rsidR="00ED2985" w:rsidRPr="006A75E7" w:rsidRDefault="00ED2985" w:rsidP="006A75E7">
      <w:pPr>
        <w:jc w:val="both"/>
        <w:rPr>
          <w:rFonts w:ascii="Times New Roman" w:hAnsi="Times New Roman"/>
        </w:rPr>
      </w:pPr>
    </w:p>
    <w:sectPr w:rsidR="00ED2985" w:rsidRPr="006A75E7" w:rsidSect="006A75E7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E9" w:rsidRDefault="00BA74E9">
      <w:r>
        <w:separator/>
      </w:r>
    </w:p>
  </w:endnote>
  <w:endnote w:type="continuationSeparator" w:id="0">
    <w:p w:rsidR="00BA74E9" w:rsidRDefault="00BA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6E" w:rsidRDefault="00011574" w:rsidP="00D350B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4296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296E" w:rsidRDefault="00A4296E" w:rsidP="004A50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6E" w:rsidRPr="00CA3884" w:rsidRDefault="0076573B" w:rsidP="000D2566">
    <w:pPr>
      <w:pStyle w:val="a3"/>
      <w:framePr w:h="758" w:hRule="exact" w:wrap="notBeside" w:vAnchor="text" w:hAnchor="page" w:x="1702" w:y="-238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E9" w:rsidRDefault="00BA74E9">
      <w:r>
        <w:separator/>
      </w:r>
    </w:p>
  </w:footnote>
  <w:footnote w:type="continuationSeparator" w:id="0">
    <w:p w:rsidR="00BA74E9" w:rsidRDefault="00BA7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13" w:rsidRPr="00F63513" w:rsidRDefault="00F63513" w:rsidP="00F63513">
    <w:pPr>
      <w:pStyle w:val="a9"/>
      <w:jc w:val="right"/>
      <w:rPr>
        <w:b w:val="0"/>
        <w:caps/>
        <w:sz w:val="20"/>
        <w:lang w:val="en-US"/>
      </w:rPr>
    </w:pPr>
    <w:r w:rsidRPr="00F63513">
      <w:rPr>
        <w:b w:val="0"/>
        <w:sz w:val="20"/>
      </w:rPr>
      <w:t>Форма СМК Ф 7.5.4-01-0</w:t>
    </w:r>
    <w:r w:rsidR="003A16CE">
      <w:rPr>
        <w:b w:val="0"/>
        <w:sz w:val="20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E7" w:rsidRPr="000E1826" w:rsidRDefault="006A75E7" w:rsidP="006D4E1A">
    <w:pPr>
      <w:pStyle w:val="a9"/>
      <w:jc w:val="right"/>
      <w:rPr>
        <w:b w:val="0"/>
        <w:sz w:val="20"/>
      </w:rPr>
    </w:pPr>
    <w:r w:rsidRPr="000E1826">
      <w:rPr>
        <w:b w:val="0"/>
        <w:sz w:val="20"/>
      </w:rPr>
      <w:t xml:space="preserve"> СМК Ф 7.5.4-01-04</w:t>
    </w:r>
  </w:p>
  <w:p w:rsidR="006A75E7" w:rsidRPr="00CC674E" w:rsidRDefault="006A75E7" w:rsidP="008C2537">
    <w:pPr>
      <w:pStyle w:val="a9"/>
      <w:rPr>
        <w:caps/>
        <w:szCs w:val="24"/>
      </w:rPr>
    </w:pPr>
    <w:r w:rsidRPr="00CC674E">
      <w:rPr>
        <w:caps/>
        <w:szCs w:val="24"/>
      </w:rPr>
      <w:t>минобрнауки россии</w:t>
    </w:r>
  </w:p>
  <w:p w:rsidR="00A70251" w:rsidRDefault="006A75E7" w:rsidP="008C2537">
    <w:pPr>
      <w:pStyle w:val="a9"/>
      <w:rPr>
        <w:szCs w:val="24"/>
      </w:rPr>
    </w:pPr>
    <w:r w:rsidRPr="00CC674E">
      <w:rPr>
        <w:szCs w:val="24"/>
      </w:rPr>
      <w:t xml:space="preserve">федеральное государственное бюджетное </w:t>
    </w:r>
  </w:p>
  <w:p w:rsidR="006A75E7" w:rsidRPr="00CC674E" w:rsidRDefault="006A75E7" w:rsidP="008C2537">
    <w:pPr>
      <w:pStyle w:val="a9"/>
      <w:rPr>
        <w:szCs w:val="24"/>
      </w:rPr>
    </w:pPr>
    <w:r w:rsidRPr="00CC674E">
      <w:rPr>
        <w:szCs w:val="24"/>
      </w:rPr>
      <w:t>образовательное учреждение</w:t>
    </w:r>
    <w:r w:rsidR="00A70251">
      <w:rPr>
        <w:szCs w:val="24"/>
      </w:rPr>
      <w:t xml:space="preserve"> </w:t>
    </w:r>
    <w:r w:rsidRPr="00CC674E">
      <w:rPr>
        <w:szCs w:val="24"/>
      </w:rPr>
      <w:t>высшего образования</w:t>
    </w:r>
  </w:p>
  <w:p w:rsidR="006A75E7" w:rsidRPr="00CC674E" w:rsidRDefault="006A75E7" w:rsidP="00605FAA">
    <w:pPr>
      <w:pStyle w:val="a9"/>
      <w:rPr>
        <w:b w:val="0"/>
        <w:caps/>
        <w:szCs w:val="24"/>
      </w:rPr>
    </w:pPr>
    <w:r w:rsidRPr="00CC674E">
      <w:t>«</w:t>
    </w:r>
    <w:r>
      <w:t>Череповецкий государственный университет</w:t>
    </w:r>
    <w:r w:rsidRPr="00CC674E">
      <w:t>»</w:t>
    </w:r>
  </w:p>
  <w:p w:rsidR="00F63513" w:rsidRPr="00F63513" w:rsidRDefault="00F63513" w:rsidP="00F63513">
    <w:pPr>
      <w:pStyle w:val="a5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465A"/>
    <w:multiLevelType w:val="hybridMultilevel"/>
    <w:tmpl w:val="4C140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F225DD"/>
    <w:multiLevelType w:val="hybridMultilevel"/>
    <w:tmpl w:val="3A32F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4B9"/>
    <w:rsid w:val="00011574"/>
    <w:rsid w:val="000155A1"/>
    <w:rsid w:val="0005733B"/>
    <w:rsid w:val="0006445C"/>
    <w:rsid w:val="000818E4"/>
    <w:rsid w:val="00086C42"/>
    <w:rsid w:val="00090BE0"/>
    <w:rsid w:val="0009508D"/>
    <w:rsid w:val="000A28C7"/>
    <w:rsid w:val="000C1F71"/>
    <w:rsid w:val="000D2566"/>
    <w:rsid w:val="000E1826"/>
    <w:rsid w:val="000E62BD"/>
    <w:rsid w:val="000F1302"/>
    <w:rsid w:val="000F7FA3"/>
    <w:rsid w:val="00111C17"/>
    <w:rsid w:val="00134E02"/>
    <w:rsid w:val="00155390"/>
    <w:rsid w:val="001757D7"/>
    <w:rsid w:val="001B0F31"/>
    <w:rsid w:val="001B454B"/>
    <w:rsid w:val="001B77A5"/>
    <w:rsid w:val="001D5F55"/>
    <w:rsid w:val="001D7A60"/>
    <w:rsid w:val="001E6A8D"/>
    <w:rsid w:val="001F60D6"/>
    <w:rsid w:val="0023711A"/>
    <w:rsid w:val="00243B87"/>
    <w:rsid w:val="002665C6"/>
    <w:rsid w:val="00297D85"/>
    <w:rsid w:val="002B02A9"/>
    <w:rsid w:val="002C2944"/>
    <w:rsid w:val="002E2615"/>
    <w:rsid w:val="002F7F61"/>
    <w:rsid w:val="0030232F"/>
    <w:rsid w:val="00303044"/>
    <w:rsid w:val="00305451"/>
    <w:rsid w:val="00305CCF"/>
    <w:rsid w:val="00331E98"/>
    <w:rsid w:val="00341F83"/>
    <w:rsid w:val="00367855"/>
    <w:rsid w:val="003A16CE"/>
    <w:rsid w:val="003F4159"/>
    <w:rsid w:val="004278D9"/>
    <w:rsid w:val="00433B5D"/>
    <w:rsid w:val="00460CD0"/>
    <w:rsid w:val="00476A23"/>
    <w:rsid w:val="00490A1F"/>
    <w:rsid w:val="004954B9"/>
    <w:rsid w:val="00496FE2"/>
    <w:rsid w:val="004A502D"/>
    <w:rsid w:val="005131EC"/>
    <w:rsid w:val="00516AEA"/>
    <w:rsid w:val="005273E5"/>
    <w:rsid w:val="00560476"/>
    <w:rsid w:val="00564905"/>
    <w:rsid w:val="0056492C"/>
    <w:rsid w:val="00565C11"/>
    <w:rsid w:val="00597DF0"/>
    <w:rsid w:val="005B1C1D"/>
    <w:rsid w:val="005E15E5"/>
    <w:rsid w:val="00605FAA"/>
    <w:rsid w:val="006202C3"/>
    <w:rsid w:val="00642117"/>
    <w:rsid w:val="0065455C"/>
    <w:rsid w:val="00656AF1"/>
    <w:rsid w:val="00662909"/>
    <w:rsid w:val="00675FD3"/>
    <w:rsid w:val="006767DB"/>
    <w:rsid w:val="0068508B"/>
    <w:rsid w:val="006932BB"/>
    <w:rsid w:val="006A75E7"/>
    <w:rsid w:val="006B077B"/>
    <w:rsid w:val="006B3300"/>
    <w:rsid w:val="006C1091"/>
    <w:rsid w:val="006D4E1A"/>
    <w:rsid w:val="006F2ED3"/>
    <w:rsid w:val="00705F4C"/>
    <w:rsid w:val="00707FE3"/>
    <w:rsid w:val="00725C09"/>
    <w:rsid w:val="00740B05"/>
    <w:rsid w:val="007420F5"/>
    <w:rsid w:val="0074465E"/>
    <w:rsid w:val="0076374A"/>
    <w:rsid w:val="0076573B"/>
    <w:rsid w:val="00776DA3"/>
    <w:rsid w:val="00796E2A"/>
    <w:rsid w:val="00797008"/>
    <w:rsid w:val="007A4DEE"/>
    <w:rsid w:val="007C007B"/>
    <w:rsid w:val="007C4B6B"/>
    <w:rsid w:val="007D63BA"/>
    <w:rsid w:val="007E75A9"/>
    <w:rsid w:val="00813422"/>
    <w:rsid w:val="00814A95"/>
    <w:rsid w:val="0081559B"/>
    <w:rsid w:val="008217D2"/>
    <w:rsid w:val="00822368"/>
    <w:rsid w:val="0085511B"/>
    <w:rsid w:val="00863D48"/>
    <w:rsid w:val="00872A2C"/>
    <w:rsid w:val="0088758E"/>
    <w:rsid w:val="0089153B"/>
    <w:rsid w:val="008A6943"/>
    <w:rsid w:val="008C2537"/>
    <w:rsid w:val="008E515C"/>
    <w:rsid w:val="008F4462"/>
    <w:rsid w:val="00900D80"/>
    <w:rsid w:val="0092256F"/>
    <w:rsid w:val="00934A97"/>
    <w:rsid w:val="00935EB4"/>
    <w:rsid w:val="009457C8"/>
    <w:rsid w:val="0098308C"/>
    <w:rsid w:val="009841CB"/>
    <w:rsid w:val="009B0251"/>
    <w:rsid w:val="009D256E"/>
    <w:rsid w:val="00A10BE0"/>
    <w:rsid w:val="00A321E0"/>
    <w:rsid w:val="00A4296E"/>
    <w:rsid w:val="00A42C75"/>
    <w:rsid w:val="00A43450"/>
    <w:rsid w:val="00A63284"/>
    <w:rsid w:val="00A70251"/>
    <w:rsid w:val="00A77ABE"/>
    <w:rsid w:val="00A808AF"/>
    <w:rsid w:val="00AA5B6D"/>
    <w:rsid w:val="00B23606"/>
    <w:rsid w:val="00B24C88"/>
    <w:rsid w:val="00B26B44"/>
    <w:rsid w:val="00B370FB"/>
    <w:rsid w:val="00B3777F"/>
    <w:rsid w:val="00B4270B"/>
    <w:rsid w:val="00B803CD"/>
    <w:rsid w:val="00B850D6"/>
    <w:rsid w:val="00B93A35"/>
    <w:rsid w:val="00B949E4"/>
    <w:rsid w:val="00BA74E9"/>
    <w:rsid w:val="00BC410B"/>
    <w:rsid w:val="00BF3226"/>
    <w:rsid w:val="00BF7135"/>
    <w:rsid w:val="00C0699A"/>
    <w:rsid w:val="00C07F12"/>
    <w:rsid w:val="00C23CE2"/>
    <w:rsid w:val="00C37657"/>
    <w:rsid w:val="00C45EA9"/>
    <w:rsid w:val="00C544A2"/>
    <w:rsid w:val="00C67BD7"/>
    <w:rsid w:val="00C80BB5"/>
    <w:rsid w:val="00C87640"/>
    <w:rsid w:val="00C91272"/>
    <w:rsid w:val="00C96AEB"/>
    <w:rsid w:val="00CA3884"/>
    <w:rsid w:val="00CA5771"/>
    <w:rsid w:val="00CB3786"/>
    <w:rsid w:val="00CC4C85"/>
    <w:rsid w:val="00CC674E"/>
    <w:rsid w:val="00CD2420"/>
    <w:rsid w:val="00CE13BF"/>
    <w:rsid w:val="00CE3E19"/>
    <w:rsid w:val="00CE73A5"/>
    <w:rsid w:val="00CF3CD8"/>
    <w:rsid w:val="00D057EF"/>
    <w:rsid w:val="00D24CF6"/>
    <w:rsid w:val="00D350BC"/>
    <w:rsid w:val="00D61E86"/>
    <w:rsid w:val="00D64697"/>
    <w:rsid w:val="00D674B7"/>
    <w:rsid w:val="00D719D1"/>
    <w:rsid w:val="00D7223E"/>
    <w:rsid w:val="00D8038B"/>
    <w:rsid w:val="00D85622"/>
    <w:rsid w:val="00DA3CD1"/>
    <w:rsid w:val="00DA7E0D"/>
    <w:rsid w:val="00DB2606"/>
    <w:rsid w:val="00DB6B90"/>
    <w:rsid w:val="00DC0325"/>
    <w:rsid w:val="00DC08AC"/>
    <w:rsid w:val="00DC717E"/>
    <w:rsid w:val="00DD4B65"/>
    <w:rsid w:val="00DD53C6"/>
    <w:rsid w:val="00DD72D6"/>
    <w:rsid w:val="00DE653E"/>
    <w:rsid w:val="00E53C19"/>
    <w:rsid w:val="00E54133"/>
    <w:rsid w:val="00E607BF"/>
    <w:rsid w:val="00E933DF"/>
    <w:rsid w:val="00EC115B"/>
    <w:rsid w:val="00ED2985"/>
    <w:rsid w:val="00EE3FC8"/>
    <w:rsid w:val="00F128BC"/>
    <w:rsid w:val="00F25744"/>
    <w:rsid w:val="00F63513"/>
    <w:rsid w:val="00F71943"/>
    <w:rsid w:val="00F73C27"/>
    <w:rsid w:val="00F84BEE"/>
    <w:rsid w:val="00FA75BD"/>
    <w:rsid w:val="00FB30D1"/>
    <w:rsid w:val="00FC0EB3"/>
    <w:rsid w:val="00FD095B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8BC"/>
    <w:rPr>
      <w:rFonts w:ascii="Verdana" w:hAnsi="Verdan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A50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A502D"/>
  </w:style>
  <w:style w:type="paragraph" w:styleId="a5">
    <w:name w:val="header"/>
    <w:basedOn w:val="a"/>
    <w:link w:val="a6"/>
    <w:rsid w:val="004A502D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DC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797008"/>
    <w:pPr>
      <w:ind w:firstLine="284"/>
      <w:jc w:val="both"/>
    </w:pPr>
    <w:rPr>
      <w:rFonts w:ascii="Times New Roman" w:hAnsi="Times New Roman"/>
      <w:sz w:val="22"/>
      <w:szCs w:val="20"/>
    </w:rPr>
  </w:style>
  <w:style w:type="paragraph" w:styleId="a8">
    <w:name w:val="Balloon Text"/>
    <w:basedOn w:val="a"/>
    <w:semiHidden/>
    <w:rsid w:val="00460CD0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rsid w:val="00F63513"/>
    <w:rPr>
      <w:rFonts w:ascii="Verdana" w:hAnsi="Verdana"/>
      <w:sz w:val="24"/>
      <w:szCs w:val="24"/>
    </w:rPr>
  </w:style>
  <w:style w:type="paragraph" w:styleId="a9">
    <w:name w:val="Title"/>
    <w:basedOn w:val="a"/>
    <w:link w:val="aa"/>
    <w:qFormat/>
    <w:rsid w:val="00F63513"/>
    <w:pPr>
      <w:jc w:val="center"/>
    </w:pPr>
    <w:rPr>
      <w:rFonts w:ascii="Times New Roman" w:hAnsi="Times New Roman"/>
      <w:b/>
      <w:bCs/>
      <w:szCs w:val="20"/>
    </w:rPr>
  </w:style>
  <w:style w:type="character" w:customStyle="1" w:styleId="aa">
    <w:name w:val="Название Знак"/>
    <w:link w:val="a9"/>
    <w:rsid w:val="00F63513"/>
    <w:rPr>
      <w:b/>
      <w:bCs/>
      <w:sz w:val="24"/>
    </w:rPr>
  </w:style>
  <w:style w:type="paragraph" w:customStyle="1" w:styleId="Default">
    <w:name w:val="Default"/>
    <w:rsid w:val="00776D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0">
    <w:name w:val="Style10"/>
    <w:basedOn w:val="a"/>
    <w:rsid w:val="00776DA3"/>
    <w:pPr>
      <w:widowControl w:val="0"/>
      <w:autoSpaceDE w:val="0"/>
      <w:autoSpaceDN w:val="0"/>
      <w:adjustRightInd w:val="0"/>
      <w:spacing w:line="251" w:lineRule="exact"/>
      <w:ind w:firstLine="2098"/>
    </w:pPr>
    <w:rPr>
      <w:rFonts w:ascii="Times New Roman" w:hAnsi="Times New Roman"/>
    </w:rPr>
  </w:style>
  <w:style w:type="character" w:customStyle="1" w:styleId="FontStyle13">
    <w:name w:val="Font Style13"/>
    <w:rsid w:val="00776DA3"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unhideWhenUsed/>
    <w:rsid w:val="009457C8"/>
    <w:rPr>
      <w:color w:val="0000FF"/>
      <w:u w:val="single"/>
    </w:rPr>
  </w:style>
  <w:style w:type="character" w:styleId="ac">
    <w:name w:val="Strong"/>
    <w:uiPriority w:val="22"/>
    <w:qFormat/>
    <w:rsid w:val="009457C8"/>
    <w:rPr>
      <w:b/>
      <w:bCs/>
    </w:rPr>
  </w:style>
  <w:style w:type="character" w:customStyle="1" w:styleId="locality">
    <w:name w:val="locality"/>
    <w:rsid w:val="009457C8"/>
  </w:style>
  <w:style w:type="character" w:customStyle="1" w:styleId="street-address">
    <w:name w:val="street-address"/>
    <w:rsid w:val="009457C8"/>
  </w:style>
  <w:style w:type="character" w:customStyle="1" w:styleId="FontStyle14">
    <w:name w:val="Font Style14"/>
    <w:rsid w:val="000E1826"/>
    <w:rPr>
      <w:rFonts w:ascii="Times New Roman" w:hAnsi="Times New Roman" w:cs="Times New Roman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8BC"/>
    <w:rPr>
      <w:rFonts w:ascii="Verdana" w:hAnsi="Verdan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A50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A502D"/>
  </w:style>
  <w:style w:type="paragraph" w:styleId="a5">
    <w:name w:val="header"/>
    <w:basedOn w:val="a"/>
    <w:link w:val="a6"/>
    <w:rsid w:val="004A502D"/>
    <w:pPr>
      <w:tabs>
        <w:tab w:val="center" w:pos="4677"/>
        <w:tab w:val="right" w:pos="9355"/>
      </w:tabs>
    </w:pPr>
    <w:rPr>
      <w:lang w:val="x-none" w:eastAsia="x-none"/>
    </w:rPr>
  </w:style>
  <w:style w:type="table" w:styleId="a7">
    <w:name w:val="Table Grid"/>
    <w:basedOn w:val="a1"/>
    <w:rsid w:val="00DC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797008"/>
    <w:pPr>
      <w:ind w:firstLine="284"/>
      <w:jc w:val="both"/>
    </w:pPr>
    <w:rPr>
      <w:rFonts w:ascii="Times New Roman" w:hAnsi="Times New Roman"/>
      <w:sz w:val="22"/>
      <w:szCs w:val="20"/>
    </w:rPr>
  </w:style>
  <w:style w:type="paragraph" w:styleId="a8">
    <w:name w:val="Balloon Text"/>
    <w:basedOn w:val="a"/>
    <w:semiHidden/>
    <w:rsid w:val="00460CD0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rsid w:val="00F63513"/>
    <w:rPr>
      <w:rFonts w:ascii="Verdana" w:hAnsi="Verdana"/>
      <w:sz w:val="24"/>
      <w:szCs w:val="24"/>
    </w:rPr>
  </w:style>
  <w:style w:type="paragraph" w:styleId="a9">
    <w:name w:val="Title"/>
    <w:basedOn w:val="a"/>
    <w:link w:val="aa"/>
    <w:qFormat/>
    <w:rsid w:val="00F63513"/>
    <w:pPr>
      <w:jc w:val="center"/>
    </w:pPr>
    <w:rPr>
      <w:rFonts w:ascii="Times New Roman" w:hAnsi="Times New Roman"/>
      <w:b/>
      <w:bCs/>
      <w:szCs w:val="20"/>
      <w:lang w:val="x-none" w:eastAsia="x-none"/>
    </w:rPr>
  </w:style>
  <w:style w:type="character" w:customStyle="1" w:styleId="aa">
    <w:name w:val="Название Знак"/>
    <w:link w:val="a9"/>
    <w:rsid w:val="00F63513"/>
    <w:rPr>
      <w:b/>
      <w:bCs/>
      <w:sz w:val="24"/>
    </w:rPr>
  </w:style>
  <w:style w:type="paragraph" w:customStyle="1" w:styleId="Default">
    <w:name w:val="Default"/>
    <w:rsid w:val="00776D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0">
    <w:name w:val="Style10"/>
    <w:basedOn w:val="a"/>
    <w:rsid w:val="00776DA3"/>
    <w:pPr>
      <w:widowControl w:val="0"/>
      <w:autoSpaceDE w:val="0"/>
      <w:autoSpaceDN w:val="0"/>
      <w:adjustRightInd w:val="0"/>
      <w:spacing w:line="251" w:lineRule="exact"/>
      <w:ind w:firstLine="2098"/>
    </w:pPr>
    <w:rPr>
      <w:rFonts w:ascii="Times New Roman" w:hAnsi="Times New Roman"/>
    </w:rPr>
  </w:style>
  <w:style w:type="character" w:customStyle="1" w:styleId="FontStyle13">
    <w:name w:val="Font Style13"/>
    <w:rsid w:val="00776DA3"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unhideWhenUsed/>
    <w:rsid w:val="009457C8"/>
    <w:rPr>
      <w:color w:val="0000FF"/>
      <w:u w:val="single"/>
    </w:rPr>
  </w:style>
  <w:style w:type="character" w:styleId="ac">
    <w:name w:val="Strong"/>
    <w:uiPriority w:val="22"/>
    <w:qFormat/>
    <w:rsid w:val="009457C8"/>
    <w:rPr>
      <w:b/>
      <w:bCs/>
    </w:rPr>
  </w:style>
  <w:style w:type="character" w:customStyle="1" w:styleId="locality">
    <w:name w:val="locality"/>
    <w:rsid w:val="009457C8"/>
  </w:style>
  <w:style w:type="character" w:customStyle="1" w:styleId="street-address">
    <w:name w:val="street-address"/>
    <w:rsid w:val="009457C8"/>
  </w:style>
  <w:style w:type="character" w:customStyle="1" w:styleId="FontStyle14">
    <w:name w:val="Font Style14"/>
    <w:rsid w:val="000E1826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yandex.ru/?text=160000%2C+%D0%B3.%D0%92%D0%BE%D0%BB%D0%BE%D0%B3%D0%B4%D0%B0%2C+%D1%83%D0%BB.+%D0%97%D0%BE%D1%81%D0%B8%D0%BC%D0%BE%D0%B2%D1%81%D0%BA%D0%B0%D1%8F%2C++%D0%B4.18%2C+160000%2C+%D0%B3.%D0%92%D0%BE%D0%BB%D0%BE%D0%B3%D0%B4%D0%B0%2C+%D1%83%D0%BB.+%D0%9B%D0%B5%D1%80%D0%BC%D0%BE%D0%BD%D1%82%D0%BE%D0%B2%D0%B0%2C+%D0%B4.+15%D0%B0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su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&#1057;&#1052;&#1050;%20&#1060;%207.5.4-01-04_&#1057;&#1086;&#1075;&#1083;&#1072;&#1089;&#1080;&#1077;%20&#1086;&#1073;&#1091;&#1095;&#1072;&#1102;&#1097;&#1077;&#1075;&#1086;&#1089;&#1103;%20&#1085;&#1072;%20&#1086;&#1073;&#1088;&#1072;&#1073;&#1086;&#1090;&#1082;&#1091;%20&#1055;&#1044;_04.2015-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СМК Ф 7.5.4-01-04_Согласие обучающегося на обработку ПД_04.2015-2.dot</Template>
  <TotalTime>2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ТУСУР</Company>
  <LinksUpToDate>false</LinksUpToDate>
  <CharactersWithSpaces>7281</CharactersWithSpaces>
  <SharedDoc>false</SharedDoc>
  <HLinks>
    <vt:vector size="12" baseType="variant">
      <vt:variant>
        <vt:i4>6291519</vt:i4>
      </vt:variant>
      <vt:variant>
        <vt:i4>3</vt:i4>
      </vt:variant>
      <vt:variant>
        <vt:i4>0</vt:i4>
      </vt:variant>
      <vt:variant>
        <vt:i4>5</vt:i4>
      </vt:variant>
      <vt:variant>
        <vt:lpwstr>http://www.chsu.ru/</vt:lpwstr>
      </vt:variant>
      <vt:variant>
        <vt:lpwstr/>
      </vt:variant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maps.yandex.ru/?text=160000%2C+%D0%B3.%D0%92%D0%BE%D0%BB%D0%BE%D0%B3%D0%B4%D0%B0%2C+%D1%83%D0%BB.+%D0%97%D0%BE%D1%81%D0%B8%D0%BC%D0%BE%D0%B2%D1%81%D0%BA%D0%B0%D1%8F%2C++%D0%B4.18%2C+160000%2C+%D0%B3.%D0%92%D0%BE%D0%BB%D0%BE%D0%B3%D0%B4%D0%B0%2C+%D1%83%D0%BB.+%D0%9B%D0%B5%D1%80%D0%BC%D0%BE%D0%BD%D1%82%D0%BE%D0%B2%D0%B0%2C+%D0%B4.+15%D0%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birukov</dc:creator>
  <cp:lastModifiedBy>aspir1</cp:lastModifiedBy>
  <cp:revision>6</cp:revision>
  <cp:lastPrinted>2015-05-19T11:01:00Z</cp:lastPrinted>
  <dcterms:created xsi:type="dcterms:W3CDTF">2015-05-19T14:07:00Z</dcterms:created>
  <dcterms:modified xsi:type="dcterms:W3CDTF">2016-06-07T13:08:00Z</dcterms:modified>
</cp:coreProperties>
</file>